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1A227565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4CCBD32F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08E91D4" wp14:editId="3E926184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42719308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6308C23" wp14:editId="5F7E40AD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66429ACA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36FE7537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5AE38A6F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0A547963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243928C0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FDD20C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213F094C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6974B74F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65C17718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4A02D36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150162CA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3DA947F0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22398DCB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7137A224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E543935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6951F23" w14:textId="77777777" w:rsidR="00121E06" w:rsidRPr="00121E06" w:rsidRDefault="00121E06" w:rsidP="00121E06">
      <w:pPr>
        <w:autoSpaceDE w:val="0"/>
        <w:autoSpaceDN w:val="0"/>
        <w:adjustRightInd w:val="0"/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</w:pPr>
      <w:r w:rsidRPr="00121E0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bidi="hi-IN"/>
        </w:rPr>
        <w:t>KLASA</w:t>
      </w:r>
      <w:r w:rsidRPr="00121E06"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  <w:t>: 112-08/26-01/01</w:t>
      </w:r>
    </w:p>
    <w:p w14:paraId="61D863A5" w14:textId="3056E412" w:rsidR="00121E06" w:rsidRPr="00121E06" w:rsidRDefault="00121E06" w:rsidP="00121E06">
      <w:pPr>
        <w:autoSpaceDE w:val="0"/>
        <w:autoSpaceDN w:val="0"/>
        <w:adjustRightInd w:val="0"/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</w:pPr>
      <w:r w:rsidRPr="00121E0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bidi="hi-IN"/>
        </w:rPr>
        <w:t>URBROJ</w:t>
      </w:r>
      <w:r w:rsidRPr="00121E06"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  <w:t>: 2133-22-1-02-26-0</w:t>
      </w:r>
      <w:r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  <w:t>5</w:t>
      </w:r>
    </w:p>
    <w:p w14:paraId="64FBF77A" w14:textId="45739A4A" w:rsidR="00753F82" w:rsidRPr="00121E06" w:rsidRDefault="00121E06" w:rsidP="00121E06">
      <w:pPr>
        <w:autoSpaceDE w:val="0"/>
        <w:autoSpaceDN w:val="0"/>
        <w:adjustRightInd w:val="0"/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</w:pPr>
      <w:r w:rsidRPr="00121E06">
        <w:rPr>
          <w:rFonts w:asciiTheme="minorHAnsi" w:eastAsia="SimSun" w:hAnsiTheme="minorHAnsi" w:cstheme="minorHAnsi"/>
          <w:kern w:val="3"/>
          <w:sz w:val="22"/>
          <w:szCs w:val="22"/>
          <w:lang w:bidi="hi-IN"/>
        </w:rPr>
        <w:t>Žakanje, 11. svibnja 2026. godine</w:t>
      </w:r>
    </w:p>
    <w:p w14:paraId="4929CB46" w14:textId="77777777" w:rsidR="00121E06" w:rsidRDefault="00121E06" w:rsidP="00121E0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3044D90" w14:textId="759310E9" w:rsidR="007D0477" w:rsidRDefault="007D0477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53F82">
        <w:rPr>
          <w:rFonts w:ascii="Calibri" w:hAnsi="Calibri" w:cs="Calibri"/>
          <w:b/>
          <w:bCs/>
          <w:sz w:val="22"/>
          <w:szCs w:val="22"/>
        </w:rPr>
        <w:t>Predmet</w:t>
      </w:r>
      <w:r>
        <w:rPr>
          <w:rFonts w:ascii="Calibri" w:hAnsi="Calibri" w:cs="Calibri"/>
          <w:sz w:val="22"/>
          <w:szCs w:val="22"/>
        </w:rPr>
        <w:t>: Obavijest o rezultatima natječaja za prijem u radni odnos</w:t>
      </w:r>
      <w:r w:rsidR="009030D4">
        <w:rPr>
          <w:rFonts w:ascii="Calibri" w:hAnsi="Calibri" w:cs="Calibri"/>
          <w:sz w:val="22"/>
          <w:szCs w:val="22"/>
        </w:rPr>
        <w:t xml:space="preserve"> na radnom mjestu </w:t>
      </w:r>
      <w:r w:rsidR="00121E06">
        <w:rPr>
          <w:rFonts w:ascii="Calibri" w:hAnsi="Calibri" w:cs="Calibri"/>
          <w:sz w:val="22"/>
          <w:szCs w:val="22"/>
        </w:rPr>
        <w:t>zdravstvenog voditelja/ice</w:t>
      </w:r>
    </w:p>
    <w:p w14:paraId="3BC6B2C3" w14:textId="6A41670C" w:rsidR="007D0477" w:rsidRDefault="00DA363B" w:rsidP="007D0477">
      <w:pPr>
        <w:pStyle w:val="Odlomakpopisa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7D0477">
        <w:rPr>
          <w:rFonts w:ascii="Calibri" w:hAnsi="Calibri" w:cs="Calibri"/>
          <w:sz w:val="22"/>
          <w:szCs w:val="22"/>
        </w:rPr>
        <w:t xml:space="preserve"> izvršitelj/ic</w:t>
      </w:r>
      <w:r>
        <w:rPr>
          <w:rFonts w:ascii="Calibri" w:hAnsi="Calibri" w:cs="Calibri"/>
          <w:sz w:val="22"/>
          <w:szCs w:val="22"/>
        </w:rPr>
        <w:t>a</w:t>
      </w:r>
      <w:r w:rsidR="007D0477">
        <w:rPr>
          <w:rFonts w:ascii="Calibri" w:hAnsi="Calibri" w:cs="Calibri"/>
          <w:sz w:val="22"/>
          <w:szCs w:val="22"/>
        </w:rPr>
        <w:t xml:space="preserve"> za rad u </w:t>
      </w:r>
      <w:r w:rsidR="00121E06">
        <w:rPr>
          <w:rFonts w:ascii="Calibri" w:hAnsi="Calibri" w:cs="Calibri"/>
          <w:sz w:val="22"/>
          <w:szCs w:val="22"/>
        </w:rPr>
        <w:t>ne</w:t>
      </w:r>
      <w:r w:rsidR="007D0477">
        <w:rPr>
          <w:rFonts w:ascii="Calibri" w:hAnsi="Calibri" w:cs="Calibri"/>
          <w:sz w:val="22"/>
          <w:szCs w:val="22"/>
        </w:rPr>
        <w:t xml:space="preserve">punom radnom vremenu na </w:t>
      </w:r>
      <w:r w:rsidR="00121E06">
        <w:rPr>
          <w:rFonts w:ascii="Calibri" w:hAnsi="Calibri" w:cs="Calibri"/>
          <w:sz w:val="22"/>
          <w:szCs w:val="22"/>
        </w:rPr>
        <w:t>neo</w:t>
      </w:r>
      <w:r w:rsidR="007D0477">
        <w:rPr>
          <w:rFonts w:ascii="Calibri" w:hAnsi="Calibri" w:cs="Calibri"/>
          <w:sz w:val="22"/>
          <w:szCs w:val="22"/>
        </w:rPr>
        <w:t>dređeno vrijeme</w:t>
      </w:r>
    </w:p>
    <w:p w14:paraId="0F0908E0" w14:textId="77777777" w:rsidR="007D0477" w:rsidRDefault="007D0477" w:rsidP="007D0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86A7512" w14:textId="77777777" w:rsidR="007D0477" w:rsidRDefault="007D0477" w:rsidP="007D0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97261DC" w14:textId="14E27B57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Dječji vrtić Pčelica Žakanje raspisao je dana </w:t>
      </w:r>
      <w:r w:rsidR="00DA363B">
        <w:rPr>
          <w:rFonts w:ascii="Calibri" w:hAnsi="Calibri" w:cs="Calibri"/>
          <w:sz w:val="22"/>
          <w:szCs w:val="22"/>
        </w:rPr>
        <w:t>17</w:t>
      </w:r>
      <w:r w:rsidR="0022437A">
        <w:rPr>
          <w:rFonts w:ascii="Calibri" w:hAnsi="Calibri" w:cs="Calibri"/>
          <w:sz w:val="22"/>
          <w:szCs w:val="22"/>
        </w:rPr>
        <w:t xml:space="preserve">. </w:t>
      </w:r>
      <w:r w:rsidR="00DA363B">
        <w:rPr>
          <w:rFonts w:ascii="Calibri" w:hAnsi="Calibri" w:cs="Calibri"/>
          <w:sz w:val="22"/>
          <w:szCs w:val="22"/>
        </w:rPr>
        <w:t>travnja</w:t>
      </w:r>
      <w:r w:rsidR="009030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</w:t>
      </w:r>
      <w:r w:rsidR="00DA363B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. godine </w:t>
      </w:r>
      <w:r w:rsidR="009030D4" w:rsidRPr="009030D4">
        <w:rPr>
          <w:rFonts w:ascii="Calibri" w:hAnsi="Calibri" w:cs="Calibri"/>
          <w:sz w:val="22"/>
          <w:szCs w:val="22"/>
        </w:rPr>
        <w:t xml:space="preserve">Natječaj za zasnivanje radnog odnosa na radnom mjestu </w:t>
      </w:r>
      <w:r w:rsidR="00121E06">
        <w:rPr>
          <w:rFonts w:ascii="Calibri" w:hAnsi="Calibri" w:cs="Calibri"/>
          <w:sz w:val="22"/>
          <w:szCs w:val="22"/>
        </w:rPr>
        <w:t>zdravstvenog voditelja/ice</w:t>
      </w:r>
      <w:r w:rsidR="009030D4" w:rsidRPr="009030D4">
        <w:rPr>
          <w:rFonts w:ascii="Calibri" w:hAnsi="Calibri" w:cs="Calibri"/>
          <w:sz w:val="22"/>
          <w:szCs w:val="22"/>
        </w:rPr>
        <w:t xml:space="preserve">, </w:t>
      </w:r>
      <w:r w:rsidR="00DA363B">
        <w:rPr>
          <w:rFonts w:ascii="Calibri" w:hAnsi="Calibri" w:cs="Calibri"/>
          <w:sz w:val="22"/>
          <w:szCs w:val="22"/>
        </w:rPr>
        <w:t>1</w:t>
      </w:r>
      <w:r w:rsidR="009030D4" w:rsidRPr="009030D4">
        <w:rPr>
          <w:rFonts w:ascii="Calibri" w:hAnsi="Calibri" w:cs="Calibri"/>
          <w:sz w:val="22"/>
          <w:szCs w:val="22"/>
        </w:rPr>
        <w:t xml:space="preserve"> izvršitelj/ic</w:t>
      </w:r>
      <w:r w:rsidR="00DA363B">
        <w:rPr>
          <w:rFonts w:ascii="Calibri" w:hAnsi="Calibri" w:cs="Calibri"/>
          <w:sz w:val="22"/>
          <w:szCs w:val="22"/>
        </w:rPr>
        <w:t>a</w:t>
      </w:r>
      <w:r w:rsidR="009030D4" w:rsidRPr="009030D4">
        <w:rPr>
          <w:rFonts w:ascii="Calibri" w:hAnsi="Calibri" w:cs="Calibri"/>
          <w:sz w:val="22"/>
          <w:szCs w:val="22"/>
        </w:rPr>
        <w:t xml:space="preserve">, na </w:t>
      </w:r>
      <w:r w:rsidR="00121E06">
        <w:rPr>
          <w:rFonts w:ascii="Calibri" w:hAnsi="Calibri" w:cs="Calibri"/>
          <w:sz w:val="22"/>
          <w:szCs w:val="22"/>
        </w:rPr>
        <w:t>ne</w:t>
      </w:r>
      <w:r w:rsidR="009030D4" w:rsidRPr="009030D4">
        <w:rPr>
          <w:rFonts w:ascii="Calibri" w:hAnsi="Calibri" w:cs="Calibri"/>
          <w:sz w:val="22"/>
          <w:szCs w:val="22"/>
        </w:rPr>
        <w:t xml:space="preserve">određeno, </w:t>
      </w:r>
      <w:r w:rsidR="00121E06">
        <w:rPr>
          <w:rFonts w:ascii="Calibri" w:hAnsi="Calibri" w:cs="Calibri"/>
          <w:sz w:val="22"/>
          <w:szCs w:val="22"/>
        </w:rPr>
        <w:t>ne</w:t>
      </w:r>
      <w:r w:rsidR="009030D4" w:rsidRPr="009030D4">
        <w:rPr>
          <w:rFonts w:ascii="Calibri" w:hAnsi="Calibri" w:cs="Calibri"/>
          <w:sz w:val="22"/>
          <w:szCs w:val="22"/>
        </w:rPr>
        <w:t>puno radno vrijeme</w:t>
      </w:r>
      <w:r>
        <w:rPr>
          <w:rFonts w:ascii="Calibri" w:hAnsi="Calibri" w:cs="Calibri"/>
          <w:sz w:val="22"/>
          <w:szCs w:val="22"/>
        </w:rPr>
        <w:t>, na mrežnim stranicama Hrvatskog zavoda za zapošljavanje, mrežnim stranicama i oglasnim pločama Dječjeg vrtića Pčelica Žakanje</w:t>
      </w:r>
      <w:r w:rsidR="009030D4">
        <w:rPr>
          <w:rFonts w:ascii="Calibri" w:hAnsi="Calibri" w:cs="Calibri"/>
          <w:sz w:val="22"/>
          <w:szCs w:val="22"/>
        </w:rPr>
        <w:t>.</w:t>
      </w:r>
    </w:p>
    <w:p w14:paraId="2276CA5B" w14:textId="77777777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9F636BA" w14:textId="40D56726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Upravno vijeće Dječjeg vrtića Pčelica Žakanje na svojoj </w:t>
      </w:r>
      <w:r w:rsidR="00DA363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 w:rsidR="0022437A">
        <w:rPr>
          <w:rFonts w:ascii="Calibri" w:hAnsi="Calibri" w:cs="Calibri"/>
          <w:sz w:val="22"/>
          <w:szCs w:val="22"/>
        </w:rPr>
        <w:t>1</w:t>
      </w:r>
      <w:r w:rsidR="00DA363B">
        <w:rPr>
          <w:rFonts w:ascii="Calibri" w:hAnsi="Calibri" w:cs="Calibri"/>
          <w:sz w:val="22"/>
          <w:szCs w:val="22"/>
        </w:rPr>
        <w:t>1</w:t>
      </w:r>
      <w:r w:rsidR="0022437A">
        <w:rPr>
          <w:rFonts w:ascii="Calibri" w:hAnsi="Calibri" w:cs="Calibri"/>
          <w:sz w:val="22"/>
          <w:szCs w:val="22"/>
        </w:rPr>
        <w:t xml:space="preserve">. </w:t>
      </w:r>
      <w:r w:rsidR="00DA363B">
        <w:rPr>
          <w:rFonts w:ascii="Calibri" w:hAnsi="Calibri" w:cs="Calibri"/>
          <w:sz w:val="22"/>
          <w:szCs w:val="22"/>
        </w:rPr>
        <w:t>svibnja</w:t>
      </w:r>
      <w:r>
        <w:rPr>
          <w:rFonts w:ascii="Calibri" w:hAnsi="Calibri" w:cs="Calibri"/>
          <w:sz w:val="22"/>
          <w:szCs w:val="22"/>
        </w:rPr>
        <w:t xml:space="preserve"> 202</w:t>
      </w:r>
      <w:r w:rsidR="00DA363B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 godine donijelo je Odluku kojom Dječji vrtić Pčelica Žakanje zasniva radni odnos sa sljedećim kandidat</w:t>
      </w:r>
      <w:r w:rsidR="0022437A">
        <w:rPr>
          <w:rFonts w:ascii="Calibri" w:hAnsi="Calibri" w:cs="Calibri"/>
          <w:sz w:val="22"/>
          <w:szCs w:val="22"/>
        </w:rPr>
        <w:t>ima</w:t>
      </w:r>
      <w:r>
        <w:rPr>
          <w:rFonts w:ascii="Calibri" w:hAnsi="Calibri" w:cs="Calibri"/>
          <w:sz w:val="22"/>
          <w:szCs w:val="22"/>
        </w:rPr>
        <w:t>:</w:t>
      </w:r>
    </w:p>
    <w:p w14:paraId="41AB6FB8" w14:textId="77777777" w:rsidR="0022437A" w:rsidRDefault="0022437A" w:rsidP="0022437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DBA62F0" w14:textId="14027D6C" w:rsidR="0022437A" w:rsidRDefault="00121E06" w:rsidP="0022437A">
      <w:pPr>
        <w:pStyle w:val="Odlomakpopisa"/>
        <w:numPr>
          <w:ilvl w:val="0"/>
          <w:numId w:val="4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Ema Resjan</w:t>
      </w:r>
    </w:p>
    <w:p w14:paraId="7CB2E56A" w14:textId="77777777" w:rsidR="00DA363B" w:rsidRDefault="00DA363B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15349961" w14:textId="77777777" w:rsidR="00DA363B" w:rsidRDefault="00DA363B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7C43434F" w14:textId="761816EE" w:rsid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Ravnateljica:</w:t>
      </w:r>
    </w:p>
    <w:p w14:paraId="3CEF2C1F" w14:textId="10926A11" w:rsidR="007D0477" w:rsidRP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Barbara Cerjanec</w:t>
      </w:r>
    </w:p>
    <w:p w14:paraId="518CE446" w14:textId="77777777" w:rsidR="00682D78" w:rsidRDefault="00682D78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51E256D" w14:textId="77777777" w:rsidR="00A758DD" w:rsidRDefault="00A758DD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sectPr w:rsidR="00A758DD" w:rsidSect="008D06E6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662B" w14:textId="77777777" w:rsidR="00F6304A" w:rsidRDefault="00F6304A" w:rsidP="00185482">
      <w:r>
        <w:separator/>
      </w:r>
    </w:p>
  </w:endnote>
  <w:endnote w:type="continuationSeparator" w:id="0">
    <w:p w14:paraId="1A89E53D" w14:textId="77777777" w:rsidR="00F6304A" w:rsidRDefault="00F6304A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953A" w14:textId="77777777" w:rsidR="00185482" w:rsidRDefault="00185482" w:rsidP="00690D09">
    <w:pPr>
      <w:pStyle w:val="Podnoje"/>
    </w:pPr>
  </w:p>
  <w:p w14:paraId="0670BE6C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6A32" w14:textId="77777777" w:rsidR="00F6304A" w:rsidRDefault="00F6304A" w:rsidP="00185482">
      <w:r>
        <w:separator/>
      </w:r>
    </w:p>
  </w:footnote>
  <w:footnote w:type="continuationSeparator" w:id="0">
    <w:p w14:paraId="2563F105" w14:textId="77777777" w:rsidR="00F6304A" w:rsidRDefault="00F6304A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BB81AF4"/>
    <w:multiLevelType w:val="hybridMultilevel"/>
    <w:tmpl w:val="8D78D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C57090E"/>
    <w:multiLevelType w:val="hybridMultilevel"/>
    <w:tmpl w:val="E80A6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08439DD"/>
    <w:multiLevelType w:val="hybridMultilevel"/>
    <w:tmpl w:val="92E6F4E0"/>
    <w:lvl w:ilvl="0" w:tplc="0C4E8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5"/>
  </w:num>
  <w:num w:numId="3" w16cid:durableId="880750373">
    <w:abstractNumId w:val="15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5"/>
  </w:num>
  <w:num w:numId="7" w16cid:durableId="1769426975">
    <w:abstractNumId w:val="38"/>
  </w:num>
  <w:num w:numId="8" w16cid:durableId="37366412">
    <w:abstractNumId w:val="18"/>
  </w:num>
  <w:num w:numId="9" w16cid:durableId="22949496">
    <w:abstractNumId w:val="31"/>
  </w:num>
  <w:num w:numId="10" w16cid:durableId="1857034160">
    <w:abstractNumId w:val="4"/>
  </w:num>
  <w:num w:numId="11" w16cid:durableId="1679112780">
    <w:abstractNumId w:val="13"/>
  </w:num>
  <w:num w:numId="12" w16cid:durableId="1102728975">
    <w:abstractNumId w:val="22"/>
  </w:num>
  <w:num w:numId="13" w16cid:durableId="1121920728">
    <w:abstractNumId w:val="26"/>
  </w:num>
  <w:num w:numId="14" w16cid:durableId="1743021224">
    <w:abstractNumId w:val="16"/>
  </w:num>
  <w:num w:numId="15" w16cid:durableId="1089034591">
    <w:abstractNumId w:val="37"/>
  </w:num>
  <w:num w:numId="16" w16cid:durableId="1258439854">
    <w:abstractNumId w:val="3"/>
  </w:num>
  <w:num w:numId="17" w16cid:durableId="376246540">
    <w:abstractNumId w:val="9"/>
  </w:num>
  <w:num w:numId="18" w16cid:durableId="582955101">
    <w:abstractNumId w:val="24"/>
  </w:num>
  <w:num w:numId="19" w16cid:durableId="527061473">
    <w:abstractNumId w:val="36"/>
  </w:num>
  <w:num w:numId="20" w16cid:durableId="1947541753">
    <w:abstractNumId w:val="11"/>
  </w:num>
  <w:num w:numId="21" w16cid:durableId="515391355">
    <w:abstractNumId w:val="39"/>
  </w:num>
  <w:num w:numId="22" w16cid:durableId="453446079">
    <w:abstractNumId w:val="32"/>
  </w:num>
  <w:num w:numId="23" w16cid:durableId="460735967">
    <w:abstractNumId w:val="10"/>
  </w:num>
  <w:num w:numId="24" w16cid:durableId="901714579">
    <w:abstractNumId w:val="12"/>
  </w:num>
  <w:num w:numId="25" w16cid:durableId="1472096116">
    <w:abstractNumId w:val="12"/>
  </w:num>
  <w:num w:numId="26" w16cid:durableId="627711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1"/>
  </w:num>
  <w:num w:numId="28" w16cid:durableId="821698255">
    <w:abstractNumId w:val="20"/>
  </w:num>
  <w:num w:numId="29" w16cid:durableId="756707130">
    <w:abstractNumId w:val="14"/>
  </w:num>
  <w:num w:numId="30" w16cid:durableId="1092122374">
    <w:abstractNumId w:val="29"/>
  </w:num>
  <w:num w:numId="31" w16cid:durableId="2079205204">
    <w:abstractNumId w:val="23"/>
  </w:num>
  <w:num w:numId="32" w16cid:durableId="1807775662">
    <w:abstractNumId w:val="5"/>
  </w:num>
  <w:num w:numId="33" w16cid:durableId="683552767">
    <w:abstractNumId w:val="27"/>
  </w:num>
  <w:num w:numId="34" w16cid:durableId="2054038730">
    <w:abstractNumId w:val="28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9"/>
  </w:num>
  <w:num w:numId="38" w16cid:durableId="938489348">
    <w:abstractNumId w:val="34"/>
  </w:num>
  <w:num w:numId="39" w16cid:durableId="1975527736">
    <w:abstractNumId w:val="17"/>
  </w:num>
  <w:num w:numId="40" w16cid:durableId="227224872">
    <w:abstractNumId w:val="33"/>
  </w:num>
  <w:num w:numId="41" w16cid:durableId="1297447690">
    <w:abstractNumId w:val="30"/>
  </w:num>
  <w:num w:numId="42" w16cid:durableId="681249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77"/>
    <w:rsid w:val="0000792B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21E06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2437A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AAA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30F3"/>
    <w:rsid w:val="004A7A9E"/>
    <w:rsid w:val="004B3942"/>
    <w:rsid w:val="004B3D19"/>
    <w:rsid w:val="004B4F5E"/>
    <w:rsid w:val="004D4D4A"/>
    <w:rsid w:val="004E0E2A"/>
    <w:rsid w:val="004F2B5E"/>
    <w:rsid w:val="00515FFD"/>
    <w:rsid w:val="0052092F"/>
    <w:rsid w:val="0053055A"/>
    <w:rsid w:val="005327EE"/>
    <w:rsid w:val="00545197"/>
    <w:rsid w:val="00560FCB"/>
    <w:rsid w:val="00564FA3"/>
    <w:rsid w:val="005737A1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31F2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E170F"/>
    <w:rsid w:val="006E3B06"/>
    <w:rsid w:val="006F44FC"/>
    <w:rsid w:val="0070355E"/>
    <w:rsid w:val="007217EC"/>
    <w:rsid w:val="0072643D"/>
    <w:rsid w:val="00750872"/>
    <w:rsid w:val="00753F82"/>
    <w:rsid w:val="00754D11"/>
    <w:rsid w:val="00756AAF"/>
    <w:rsid w:val="00760CDE"/>
    <w:rsid w:val="0078146C"/>
    <w:rsid w:val="007935C7"/>
    <w:rsid w:val="007B05FA"/>
    <w:rsid w:val="007B5832"/>
    <w:rsid w:val="007D0477"/>
    <w:rsid w:val="007E7B70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1B36"/>
    <w:rsid w:val="0088337B"/>
    <w:rsid w:val="0089032A"/>
    <w:rsid w:val="008D06E6"/>
    <w:rsid w:val="008F0278"/>
    <w:rsid w:val="00901541"/>
    <w:rsid w:val="009030D4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26F8B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7529"/>
    <w:rsid w:val="00B94B47"/>
    <w:rsid w:val="00B96B4F"/>
    <w:rsid w:val="00BA6194"/>
    <w:rsid w:val="00BB569C"/>
    <w:rsid w:val="00BC2178"/>
    <w:rsid w:val="00BF5408"/>
    <w:rsid w:val="00BF6906"/>
    <w:rsid w:val="00C01297"/>
    <w:rsid w:val="00C1613A"/>
    <w:rsid w:val="00C33888"/>
    <w:rsid w:val="00C52338"/>
    <w:rsid w:val="00C60BD1"/>
    <w:rsid w:val="00C6374A"/>
    <w:rsid w:val="00C70CCF"/>
    <w:rsid w:val="00C72110"/>
    <w:rsid w:val="00C86082"/>
    <w:rsid w:val="00CB023C"/>
    <w:rsid w:val="00CB12D7"/>
    <w:rsid w:val="00CE4900"/>
    <w:rsid w:val="00D049AB"/>
    <w:rsid w:val="00D062F5"/>
    <w:rsid w:val="00D25893"/>
    <w:rsid w:val="00D35E6E"/>
    <w:rsid w:val="00D54D14"/>
    <w:rsid w:val="00D62F0B"/>
    <w:rsid w:val="00D67FFB"/>
    <w:rsid w:val="00D927E4"/>
    <w:rsid w:val="00D95B99"/>
    <w:rsid w:val="00DA363B"/>
    <w:rsid w:val="00DB76ED"/>
    <w:rsid w:val="00DC6ABC"/>
    <w:rsid w:val="00DD0017"/>
    <w:rsid w:val="00DD0959"/>
    <w:rsid w:val="00DE37A7"/>
    <w:rsid w:val="00E527AD"/>
    <w:rsid w:val="00E5316A"/>
    <w:rsid w:val="00E53BAA"/>
    <w:rsid w:val="00E543A8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3446F"/>
    <w:rsid w:val="00F6304A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4B330F"/>
  <w15:chartTrackingRefBased/>
  <w15:docId w15:val="{93FD6EC1-567B-4047-BBBC-07B0F94B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C217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44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6</cp:revision>
  <cp:lastPrinted>2022-01-18T08:53:00Z</cp:lastPrinted>
  <dcterms:created xsi:type="dcterms:W3CDTF">2025-07-03T09:05:00Z</dcterms:created>
  <dcterms:modified xsi:type="dcterms:W3CDTF">2026-05-13T09:50:00Z</dcterms:modified>
</cp:coreProperties>
</file>