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70"/>
      </w:tblGrid>
      <w:tr w:rsidR="004B3D19" w:rsidRPr="00582861" w14:paraId="62A28352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69BA2B6F" w14:textId="77777777" w:rsidR="004B3D19" w:rsidRPr="00582861" w:rsidRDefault="00B94B47" w:rsidP="008366F4">
            <w:pPr>
              <w:pStyle w:val="Zaglavlje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82861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05FCA52" wp14:editId="651F1C84">
                  <wp:extent cx="281940" cy="365760"/>
                  <wp:effectExtent l="0" t="0" r="0" b="0"/>
                  <wp:docPr id="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262132B1" w14:textId="77777777" w:rsidR="004B3D19" w:rsidRPr="00582861" w:rsidRDefault="00B94B47" w:rsidP="004B3D19">
            <w:pPr>
              <w:pStyle w:val="Zaglavlje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0585DD8C" wp14:editId="514410DE">
                  <wp:extent cx="723900" cy="1127760"/>
                  <wp:effectExtent l="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D19" w:rsidRPr="00582861" w14:paraId="1ED18BDB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0F94C486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5943F316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4154265B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67EF0382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3D19">
              <w:rPr>
                <w:rFonts w:ascii="Calibri" w:hAnsi="Calibri" w:cs="Calibri"/>
                <w:b/>
                <w:bCs/>
                <w:sz w:val="22"/>
                <w:szCs w:val="22"/>
              </w:rPr>
              <w:t>OPĆINA ŽAKANJE</w:t>
            </w:r>
          </w:p>
          <w:p w14:paraId="57667FD8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345" w:type="dxa"/>
            <w:vMerge/>
          </w:tcPr>
          <w:p w14:paraId="124377B5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4B3D19" w:rsidRPr="00582861" w14:paraId="6C8D7C0A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54505576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  <w:r w:rsidRPr="004B3D19">
              <w:rPr>
                <w:rFonts w:ascii="Calibri" w:hAnsi="Calibri" w:cs="Calibri"/>
                <w:b/>
                <w:bCs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28EB78FE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B3D19" w:rsidRPr="00582861" w14:paraId="115BED9E" w14:textId="77777777" w:rsidTr="004B3D19">
        <w:trPr>
          <w:trHeight w:val="283"/>
        </w:trPr>
        <w:tc>
          <w:tcPr>
            <w:tcW w:w="3402" w:type="dxa"/>
            <w:vAlign w:val="center"/>
          </w:tcPr>
          <w:p w14:paraId="0ADC8EB0" w14:textId="748EB12A" w:rsidR="004B3D19" w:rsidRPr="00276A82" w:rsidRDefault="00C41C5E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4A5A9D93" w14:textId="77777777" w:rsidR="004B3D19" w:rsidRPr="004B3D19" w:rsidRDefault="004B3D19" w:rsidP="008366F4">
            <w:pPr>
              <w:pStyle w:val="Zaglavlje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</w:tr>
    </w:tbl>
    <w:p w14:paraId="0EB77861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2F91DAA2" w14:textId="77777777" w:rsidR="008D06E6" w:rsidRDefault="008D06E6" w:rsidP="00EE79A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97D57F0" w14:textId="35D3CBE2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KLAS</w:t>
      </w:r>
      <w:r w:rsidR="00462903" w:rsidRPr="00F01050">
        <w:rPr>
          <w:rFonts w:ascii="Calibri" w:hAnsi="Calibri" w:cs="Calibri"/>
          <w:b/>
          <w:bCs/>
          <w:sz w:val="22"/>
          <w:szCs w:val="22"/>
        </w:rPr>
        <w:t>A</w:t>
      </w:r>
      <w:r w:rsidR="00276A82">
        <w:rPr>
          <w:rFonts w:ascii="Calibri" w:hAnsi="Calibri" w:cs="Calibri"/>
          <w:sz w:val="22"/>
          <w:szCs w:val="22"/>
        </w:rPr>
        <w:t xml:space="preserve">: </w:t>
      </w:r>
      <w:r w:rsidR="0084714A">
        <w:rPr>
          <w:rFonts w:ascii="Calibri" w:hAnsi="Calibri" w:cs="Calibri"/>
          <w:sz w:val="22"/>
          <w:szCs w:val="22"/>
        </w:rPr>
        <w:t>601-04/26-01/01</w:t>
      </w:r>
    </w:p>
    <w:p w14:paraId="28A358EC" w14:textId="0D317586" w:rsidR="007B05FA" w:rsidRPr="00F01050" w:rsidRDefault="007B05FA" w:rsidP="00EE79A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URBROJ</w:t>
      </w:r>
      <w:r w:rsidRPr="00F01050">
        <w:rPr>
          <w:rFonts w:ascii="Calibri" w:hAnsi="Calibri" w:cs="Calibri"/>
          <w:sz w:val="22"/>
          <w:szCs w:val="22"/>
        </w:rPr>
        <w:t xml:space="preserve">: </w:t>
      </w:r>
      <w:r w:rsidR="0084714A">
        <w:rPr>
          <w:rFonts w:ascii="Calibri" w:hAnsi="Calibri" w:cs="Calibri"/>
          <w:sz w:val="22"/>
          <w:szCs w:val="22"/>
        </w:rPr>
        <w:t>2133-22-1-02-26-01</w:t>
      </w:r>
    </w:p>
    <w:p w14:paraId="1D971B32" w14:textId="4AE5B70F" w:rsidR="009F7E54" w:rsidRDefault="007B05FA" w:rsidP="009F7E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01050">
        <w:rPr>
          <w:rFonts w:ascii="Calibri" w:hAnsi="Calibri" w:cs="Calibri"/>
          <w:b/>
          <w:bCs/>
          <w:sz w:val="22"/>
          <w:szCs w:val="22"/>
        </w:rPr>
        <w:t>Žakanje</w:t>
      </w:r>
      <w:r w:rsidRPr="00F01050">
        <w:rPr>
          <w:rFonts w:ascii="Calibri" w:hAnsi="Calibri" w:cs="Calibri"/>
          <w:sz w:val="22"/>
          <w:szCs w:val="22"/>
        </w:rPr>
        <w:t xml:space="preserve">, </w:t>
      </w:r>
      <w:r w:rsidR="0084714A">
        <w:rPr>
          <w:rFonts w:ascii="Calibri" w:hAnsi="Calibri" w:cs="Calibri"/>
          <w:sz w:val="22"/>
          <w:szCs w:val="22"/>
        </w:rPr>
        <w:t>15. travnja 2026. godine</w:t>
      </w:r>
    </w:p>
    <w:p w14:paraId="6284EC08" w14:textId="77777777" w:rsidR="00A758DD" w:rsidRDefault="00A758DD" w:rsidP="00886EA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369396B" w14:textId="77777777" w:rsidR="00965D15" w:rsidRDefault="00965D15" w:rsidP="00886EAC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985EC7F" w14:textId="28F83B32" w:rsidR="00C41C5E" w:rsidRDefault="00C41C5E" w:rsidP="00C41C5E">
      <w:pPr>
        <w:suppressAutoHyphens w:val="0"/>
        <w:ind w:right="-567"/>
        <w:jc w:val="both"/>
        <w:rPr>
          <w:rFonts w:ascii="Calibri" w:eastAsia="Arial" w:hAnsi="Calibri"/>
          <w:bCs/>
          <w:sz w:val="22"/>
          <w:szCs w:val="22"/>
          <w:lang w:eastAsia="hr-HR"/>
        </w:rPr>
      </w:pPr>
      <w:r w:rsidRPr="00C41C5E">
        <w:rPr>
          <w:rFonts w:ascii="Calibri" w:eastAsia="Arial" w:hAnsi="Calibri"/>
          <w:bCs/>
          <w:sz w:val="22"/>
          <w:szCs w:val="22"/>
          <w:lang w:eastAsia="hr-HR"/>
        </w:rPr>
        <w:t>Na temelju članka 1.a, članka 20. i članka 35. Zakona o predškolskom odgoju i obrazovanju (NN 10/97, 107/07, 94/13, 98/19</w:t>
      </w:r>
      <w:r>
        <w:rPr>
          <w:rFonts w:ascii="Calibri" w:eastAsia="Arial" w:hAnsi="Calibri"/>
          <w:bCs/>
          <w:sz w:val="22"/>
          <w:szCs w:val="22"/>
          <w:lang w:eastAsia="hr-HR"/>
        </w:rPr>
        <w:t xml:space="preserve">, </w:t>
      </w:r>
      <w:r w:rsidRPr="00C41C5E">
        <w:rPr>
          <w:rFonts w:ascii="Calibri" w:eastAsia="Arial" w:hAnsi="Calibri"/>
          <w:bCs/>
          <w:sz w:val="22"/>
          <w:szCs w:val="22"/>
          <w:lang w:eastAsia="hr-HR"/>
        </w:rPr>
        <w:t>57/22</w:t>
      </w:r>
      <w:r>
        <w:rPr>
          <w:rFonts w:ascii="Calibri" w:eastAsia="Arial" w:hAnsi="Calibri"/>
          <w:bCs/>
          <w:sz w:val="22"/>
          <w:szCs w:val="22"/>
          <w:lang w:eastAsia="hr-HR"/>
        </w:rPr>
        <w:t>, 101/23 i 22/26</w:t>
      </w:r>
      <w:r w:rsidRPr="00C41C5E">
        <w:rPr>
          <w:rFonts w:ascii="Calibri" w:eastAsia="Arial" w:hAnsi="Calibri"/>
          <w:bCs/>
          <w:sz w:val="22"/>
          <w:szCs w:val="22"/>
          <w:lang w:eastAsia="hr-HR"/>
        </w:rPr>
        <w:t>) i članka 59. Statuta Dječjeg vrtića Pčelica Žakanje</w:t>
      </w:r>
      <w:r>
        <w:rPr>
          <w:rFonts w:ascii="Calibri" w:eastAsia="Arial" w:hAnsi="Calibri"/>
          <w:bCs/>
          <w:sz w:val="22"/>
          <w:szCs w:val="22"/>
          <w:lang w:eastAsia="hr-HR"/>
        </w:rPr>
        <w:t xml:space="preserve"> (</w:t>
      </w:r>
      <w:r w:rsidRPr="00C41C5E">
        <w:rPr>
          <w:rFonts w:ascii="Calibri" w:eastAsia="Arial" w:hAnsi="Calibri"/>
          <w:bCs/>
          <w:sz w:val="22"/>
          <w:szCs w:val="22"/>
          <w:lang w:eastAsia="hr-HR"/>
        </w:rPr>
        <w:t>KLASA: 601-04/22-01/05, URBROJ: 2133-22-1-02-22-02 od 30. rujna 2022.), a u skladu s Odlukom o načinu ostvarivanja prednosti pri upisu djece u Dječji vrtić Pčelica Žakanje Općinskog vijeća Općine Žakanje (KLASA: 601-03/22-01/10, URBROJ: 2133-22-01-22-1 od 29. 9. 2023. godine),</w:t>
      </w:r>
      <w:r>
        <w:rPr>
          <w:rFonts w:ascii="Calibri" w:eastAsia="Arial" w:hAnsi="Calibri"/>
          <w:bCs/>
          <w:sz w:val="22"/>
          <w:szCs w:val="22"/>
          <w:lang w:eastAsia="hr-HR"/>
        </w:rPr>
        <w:t xml:space="preserve"> Upravno vijeće Dječjeg vrtića Pčelica Žakanje, na 1. sjednici održanoj dana </w:t>
      </w:r>
      <w:r w:rsidR="0084714A">
        <w:rPr>
          <w:rFonts w:ascii="Calibri" w:eastAsia="Arial" w:hAnsi="Calibri"/>
          <w:bCs/>
          <w:sz w:val="22"/>
          <w:szCs w:val="22"/>
          <w:lang w:eastAsia="hr-HR"/>
        </w:rPr>
        <w:t>15. travnja</w:t>
      </w:r>
      <w:r>
        <w:rPr>
          <w:rFonts w:ascii="Calibri" w:eastAsia="Arial" w:hAnsi="Calibri"/>
          <w:bCs/>
          <w:sz w:val="22"/>
          <w:szCs w:val="22"/>
          <w:lang w:eastAsia="hr-HR"/>
        </w:rPr>
        <w:t xml:space="preserve"> 2026. godine donosi</w:t>
      </w:r>
    </w:p>
    <w:p w14:paraId="4D8C84D6" w14:textId="77777777" w:rsidR="00965D15" w:rsidRDefault="00965D15" w:rsidP="00C41C5E">
      <w:pPr>
        <w:suppressAutoHyphens w:val="0"/>
        <w:ind w:right="-567"/>
        <w:jc w:val="both"/>
        <w:rPr>
          <w:rFonts w:ascii="Calibri" w:eastAsia="Arial" w:hAnsi="Calibri"/>
          <w:bCs/>
          <w:sz w:val="22"/>
          <w:szCs w:val="22"/>
          <w:lang w:eastAsia="hr-HR"/>
        </w:rPr>
      </w:pPr>
    </w:p>
    <w:p w14:paraId="109578B2" w14:textId="77777777" w:rsidR="00C41C5E" w:rsidRPr="00C41C5E" w:rsidRDefault="00C41C5E" w:rsidP="00C41C5E">
      <w:pPr>
        <w:suppressAutoHyphens w:val="0"/>
        <w:ind w:right="-567"/>
        <w:jc w:val="both"/>
        <w:rPr>
          <w:rFonts w:ascii="Calibri" w:hAnsi="Calibri"/>
          <w:b/>
          <w:sz w:val="22"/>
          <w:szCs w:val="22"/>
          <w:lang w:eastAsia="hr-HR"/>
        </w:rPr>
      </w:pPr>
    </w:p>
    <w:p w14:paraId="71CE70F1" w14:textId="77777777" w:rsidR="00C41C5E" w:rsidRPr="00C41C5E" w:rsidRDefault="00C41C5E" w:rsidP="00C41C5E">
      <w:pPr>
        <w:suppressAutoHyphens w:val="0"/>
        <w:ind w:left="360" w:right="-567"/>
        <w:jc w:val="center"/>
        <w:rPr>
          <w:rFonts w:ascii="Calibri" w:hAnsi="Calibri"/>
          <w:b/>
          <w:sz w:val="22"/>
          <w:szCs w:val="22"/>
          <w:lang w:eastAsia="hr-HR"/>
        </w:rPr>
      </w:pPr>
      <w:r w:rsidRPr="00C41C5E">
        <w:rPr>
          <w:rFonts w:ascii="Calibri" w:hAnsi="Calibri"/>
          <w:b/>
          <w:sz w:val="22"/>
          <w:szCs w:val="22"/>
          <w:lang w:eastAsia="hr-HR"/>
        </w:rPr>
        <w:t xml:space="preserve">I. IZMJENE I DOPUNE </w:t>
      </w:r>
      <w:r w:rsidRPr="00C41C5E">
        <w:rPr>
          <w:rFonts w:ascii="Calibri" w:eastAsia="Arial" w:hAnsi="Calibri"/>
          <w:b/>
          <w:sz w:val="22"/>
          <w:szCs w:val="22"/>
          <w:lang w:eastAsia="hr-HR"/>
        </w:rPr>
        <w:t>PRAVILNIKA</w:t>
      </w:r>
    </w:p>
    <w:p w14:paraId="17CFBF38" w14:textId="77777777" w:rsidR="00C41C5E" w:rsidRPr="00C41C5E" w:rsidRDefault="00C41C5E" w:rsidP="00C41C5E">
      <w:pPr>
        <w:suppressAutoHyphens w:val="0"/>
        <w:ind w:right="-567"/>
        <w:jc w:val="center"/>
        <w:rPr>
          <w:rFonts w:ascii="Calibri" w:eastAsia="Arial" w:hAnsi="Calibri"/>
          <w:b/>
          <w:sz w:val="22"/>
          <w:szCs w:val="22"/>
          <w:lang w:eastAsia="hr-HR"/>
        </w:rPr>
      </w:pPr>
      <w:r w:rsidRPr="00C41C5E">
        <w:rPr>
          <w:rFonts w:ascii="Calibri" w:eastAsia="Arial" w:hAnsi="Calibri"/>
          <w:b/>
          <w:sz w:val="22"/>
          <w:szCs w:val="22"/>
          <w:lang w:eastAsia="hr-HR"/>
        </w:rPr>
        <w:t>O UPISU DJECE I NAČINU OSTVARIVANJA PRAVA I OBVEZA</w:t>
      </w:r>
    </w:p>
    <w:p w14:paraId="17E78FF4" w14:textId="77777777" w:rsidR="00C41C5E" w:rsidRPr="00C41C5E" w:rsidRDefault="00C41C5E" w:rsidP="00C41C5E">
      <w:pPr>
        <w:suppressAutoHyphens w:val="0"/>
        <w:ind w:right="-567"/>
        <w:jc w:val="center"/>
        <w:rPr>
          <w:rFonts w:ascii="Calibri" w:eastAsia="Arial" w:hAnsi="Calibri"/>
          <w:b/>
          <w:sz w:val="22"/>
          <w:szCs w:val="22"/>
          <w:lang w:eastAsia="hr-HR"/>
        </w:rPr>
      </w:pPr>
      <w:r w:rsidRPr="00C41C5E">
        <w:rPr>
          <w:rFonts w:ascii="Calibri" w:eastAsia="Arial" w:hAnsi="Calibri"/>
          <w:b/>
          <w:sz w:val="22"/>
          <w:szCs w:val="22"/>
          <w:lang w:eastAsia="hr-HR"/>
        </w:rPr>
        <w:t>KORISNIKA USLUGA DJEČJEG VRTIĆA PČELICA ŽAKANJE</w:t>
      </w:r>
    </w:p>
    <w:p w14:paraId="298A377E" w14:textId="77777777" w:rsidR="00C41C5E" w:rsidRDefault="00C41C5E" w:rsidP="00C41C5E">
      <w:pPr>
        <w:suppressAutoHyphens w:val="0"/>
        <w:ind w:right="-567"/>
        <w:jc w:val="both"/>
        <w:rPr>
          <w:rFonts w:ascii="Calibri" w:hAnsi="Calibri"/>
          <w:bCs/>
          <w:sz w:val="22"/>
          <w:szCs w:val="22"/>
          <w:lang w:eastAsia="hr-HR"/>
        </w:rPr>
      </w:pPr>
    </w:p>
    <w:p w14:paraId="455723AF" w14:textId="77777777" w:rsidR="00965D15" w:rsidRPr="00C41C5E" w:rsidRDefault="00965D15" w:rsidP="00C41C5E">
      <w:pPr>
        <w:suppressAutoHyphens w:val="0"/>
        <w:ind w:right="-567"/>
        <w:jc w:val="both"/>
        <w:rPr>
          <w:rFonts w:ascii="Calibri" w:hAnsi="Calibri"/>
          <w:bCs/>
          <w:sz w:val="22"/>
          <w:szCs w:val="22"/>
          <w:lang w:eastAsia="hr-HR"/>
        </w:rPr>
      </w:pPr>
    </w:p>
    <w:p w14:paraId="367FAAED" w14:textId="77777777" w:rsidR="00C41C5E" w:rsidRPr="00C41C5E" w:rsidRDefault="00C41C5E" w:rsidP="00C41C5E">
      <w:pPr>
        <w:tabs>
          <w:tab w:val="left" w:pos="0"/>
        </w:tabs>
        <w:suppressAutoHyphens w:val="0"/>
        <w:ind w:right="-567"/>
        <w:jc w:val="center"/>
        <w:rPr>
          <w:rFonts w:ascii="Calibri" w:eastAsia="Arial" w:hAnsi="Calibri"/>
          <w:b/>
          <w:sz w:val="22"/>
          <w:szCs w:val="22"/>
          <w:lang w:eastAsia="hr-HR"/>
        </w:rPr>
      </w:pPr>
      <w:r w:rsidRPr="00C41C5E">
        <w:rPr>
          <w:rFonts w:ascii="Calibri" w:eastAsia="Arial" w:hAnsi="Calibri"/>
          <w:b/>
          <w:sz w:val="22"/>
          <w:szCs w:val="22"/>
          <w:lang w:eastAsia="hr-HR"/>
        </w:rPr>
        <w:t>Članak 1.</w:t>
      </w:r>
    </w:p>
    <w:p w14:paraId="3A3AD5B7" w14:textId="77777777" w:rsidR="00C41C5E" w:rsidRDefault="00C41C5E" w:rsidP="00682D78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0F130793" w14:textId="18E740D8" w:rsidR="00C41C5E" w:rsidRDefault="00C41C5E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41C5E">
        <w:rPr>
          <w:rFonts w:ascii="Calibri" w:hAnsi="Calibri" w:cs="Calibri"/>
          <w:sz w:val="22"/>
          <w:szCs w:val="22"/>
        </w:rPr>
        <w:t xml:space="preserve">U Pravilniku o upisu djece i načinu ostvarivanja prava i obveza korisnika usluga dječjeg vrtića Pčelica Žakanje (KLASA: 601-04/23-01/04, URBROJ: 2133-22-1-02-23-01, od 24. travanj 2023. godine) članka </w:t>
      </w:r>
      <w:r w:rsidR="006B5DAA">
        <w:rPr>
          <w:rFonts w:ascii="Calibri" w:hAnsi="Calibri" w:cs="Calibri"/>
          <w:sz w:val="22"/>
          <w:szCs w:val="22"/>
        </w:rPr>
        <w:t>9</w:t>
      </w:r>
      <w:r w:rsidRPr="00C41C5E">
        <w:rPr>
          <w:rFonts w:ascii="Calibri" w:hAnsi="Calibri" w:cs="Calibri"/>
          <w:sz w:val="22"/>
          <w:szCs w:val="22"/>
        </w:rPr>
        <w:t>. mijenja se i glasi:</w:t>
      </w:r>
    </w:p>
    <w:p w14:paraId="34B36DE5" w14:textId="77777777" w:rsidR="006B5DAA" w:rsidRDefault="006B5DAA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CBDD52A" w14:textId="12C5E48B" w:rsidR="006B5DAA" w:rsidRDefault="006B5DAA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0A4A65">
        <w:rPr>
          <w:rFonts w:asciiTheme="minorHAnsi" w:hAnsiTheme="minorHAnsi" w:cstheme="minorHAnsi"/>
          <w:sz w:val="22"/>
          <w:szCs w:val="22"/>
        </w:rPr>
        <w:t>Prednost pri upisu ostvaru</w:t>
      </w:r>
      <w:r w:rsidR="00224480">
        <w:rPr>
          <w:rFonts w:asciiTheme="minorHAnsi" w:hAnsiTheme="minorHAnsi" w:cstheme="minorHAnsi"/>
          <w:sz w:val="22"/>
          <w:szCs w:val="22"/>
        </w:rPr>
        <w:t>ju djeca sukladno članku 20. Zakona o predškolskom odgoju i obrazovanju, i to</w:t>
      </w:r>
      <w:r w:rsidRPr="000A4A65">
        <w:rPr>
          <w:rFonts w:asciiTheme="minorHAnsi" w:hAnsiTheme="minorHAnsi" w:cstheme="minorHAnsi"/>
          <w:sz w:val="22"/>
          <w:szCs w:val="22"/>
        </w:rPr>
        <w:t>:</w:t>
      </w:r>
    </w:p>
    <w:p w14:paraId="797310B5" w14:textId="77777777" w:rsidR="006E5F14" w:rsidRPr="000A4A65" w:rsidRDefault="006E5F14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781B85" w14:textId="08EF77DC" w:rsidR="006B5DAA" w:rsidRDefault="00224480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djeca </w:t>
      </w:r>
      <w:r w:rsidR="006B5DAA" w:rsidRPr="006B5DAA">
        <w:rPr>
          <w:rFonts w:asciiTheme="minorHAnsi" w:hAnsiTheme="minorHAnsi" w:cstheme="minorHAnsi"/>
          <w:sz w:val="22"/>
          <w:szCs w:val="22"/>
        </w:rPr>
        <w:t xml:space="preserve">roditelja invalida Domovinskoga rata, </w:t>
      </w:r>
    </w:p>
    <w:p w14:paraId="7576B6C5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iz obitelji s troje ili više djece, </w:t>
      </w:r>
    </w:p>
    <w:p w14:paraId="6F610B98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obaju zaposlenih roditelja, </w:t>
      </w:r>
    </w:p>
    <w:p w14:paraId="105C3893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</w:t>
      </w:r>
    </w:p>
    <w:p w14:paraId="3B4D19C8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samohranih roditelja, </w:t>
      </w:r>
    </w:p>
    <w:p w14:paraId="741510F6" w14:textId="00619992" w:rsidR="006B5DAA" w:rsidRP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jednoroditeljskih obitelji, </w:t>
      </w:r>
    </w:p>
    <w:p w14:paraId="00A1B73E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osoba s invaliditetom upisanih u Hrvatski registar osoba s invaliditetom, </w:t>
      </w:r>
    </w:p>
    <w:p w14:paraId="2355D537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koja su ostvarila pravo na socijalnu uslugu smještaja u udomiteljskim obiteljima, </w:t>
      </w:r>
    </w:p>
    <w:p w14:paraId="19A8B030" w14:textId="77777777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 xml:space="preserve">djeca koja imaju prebivalište ili boravište na području dječjega vrtića, </w:t>
      </w:r>
    </w:p>
    <w:p w14:paraId="10D5E041" w14:textId="2366DB7F" w:rsidR="006B5DAA" w:rsidRDefault="006B5DAA" w:rsidP="006B5DAA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B5DAA">
        <w:rPr>
          <w:rFonts w:asciiTheme="minorHAnsi" w:hAnsiTheme="minorHAnsi" w:cstheme="minorHAnsi"/>
          <w:sz w:val="22"/>
          <w:szCs w:val="22"/>
        </w:rPr>
        <w:t>djeca roditelja koji primaju doplatak za djecu ili roditelja korisnika zajamčene minimalne naknade</w:t>
      </w:r>
      <w:r>
        <w:rPr>
          <w:rFonts w:asciiTheme="minorHAnsi" w:hAnsiTheme="minorHAnsi" w:cstheme="minorHAnsi"/>
          <w:sz w:val="22"/>
          <w:szCs w:val="22"/>
        </w:rPr>
        <w:t>.“</w:t>
      </w:r>
    </w:p>
    <w:p w14:paraId="4C2EB716" w14:textId="77777777" w:rsidR="006B5DAA" w:rsidRDefault="006B5DAA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4AEBB5" w14:textId="77777777" w:rsidR="00965D15" w:rsidRDefault="00965D15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D76017" w14:textId="77777777" w:rsidR="00965D15" w:rsidRDefault="00965D15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245C8E" w14:textId="77777777" w:rsidR="00965D15" w:rsidRDefault="00965D15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6D3505" w14:textId="77777777" w:rsidR="00965D15" w:rsidRDefault="00965D15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87F723" w14:textId="4E063674" w:rsidR="006B5DAA" w:rsidRPr="005659C7" w:rsidRDefault="006B5DAA" w:rsidP="005659C7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659C7">
        <w:rPr>
          <w:rFonts w:asciiTheme="minorHAnsi" w:hAnsiTheme="minorHAnsi" w:cstheme="minorHAnsi"/>
          <w:b/>
          <w:bCs/>
          <w:sz w:val="22"/>
          <w:szCs w:val="22"/>
        </w:rPr>
        <w:lastRenderedPageBreak/>
        <w:t>Članak 2.</w:t>
      </w:r>
    </w:p>
    <w:p w14:paraId="1526FE6D" w14:textId="77777777" w:rsidR="006B5DAA" w:rsidRDefault="006B5DAA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D2BE05" w14:textId="417B22D5" w:rsidR="006B5DAA" w:rsidRDefault="00664006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Članak 10. mijenja se i glasi:</w:t>
      </w:r>
    </w:p>
    <w:p w14:paraId="5038EF30" w14:textId="77777777" w:rsidR="00664006" w:rsidRDefault="00664006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025671B" w14:textId="47D62021" w:rsidR="00664006" w:rsidRDefault="00664006" w:rsidP="006B5DA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224480">
        <w:rPr>
          <w:rFonts w:asciiTheme="minorHAnsi" w:hAnsiTheme="minorHAnsi" w:cstheme="minorHAnsi"/>
          <w:sz w:val="22"/>
          <w:szCs w:val="22"/>
        </w:rPr>
        <w:t>Uz prednost iz članka 9. ovog Pravilnika, u postupku upisa dodatno se vrednuju kriteriji utvrđeni odlukom Osnivača, i to</w:t>
      </w:r>
      <w:r w:rsidRPr="00BC53BD">
        <w:rPr>
          <w:rFonts w:asciiTheme="minorHAnsi" w:hAnsiTheme="minorHAnsi" w:cstheme="minorHAnsi"/>
          <w:sz w:val="22"/>
          <w:szCs w:val="22"/>
        </w:rPr>
        <w:t>:</w:t>
      </w:r>
    </w:p>
    <w:p w14:paraId="1C6C0D56" w14:textId="36C09C56" w:rsidR="00664006" w:rsidRPr="000A4A65" w:rsidRDefault="00224480" w:rsidP="00664006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dijete </w:t>
      </w:r>
      <w:r w:rsidR="00664006" w:rsidRPr="000A4A65">
        <w:rPr>
          <w:rFonts w:asciiTheme="minorHAnsi" w:hAnsiTheme="minorHAnsi" w:cstheme="minorHAnsi"/>
          <w:sz w:val="22"/>
          <w:szCs w:val="22"/>
        </w:rPr>
        <w:t>koje zajedno s oba roditelja ima prebivalište/boravište na području Općine Žakanje</w:t>
      </w:r>
      <w:r w:rsidR="00CE6348">
        <w:rPr>
          <w:rFonts w:asciiTheme="minorHAnsi" w:hAnsiTheme="minorHAnsi" w:cstheme="minorHAnsi"/>
          <w:sz w:val="22"/>
          <w:szCs w:val="22"/>
        </w:rPr>
        <w:t>,</w:t>
      </w:r>
    </w:p>
    <w:p w14:paraId="78484BAB" w14:textId="1593D20A" w:rsidR="00664006" w:rsidRPr="009A08E7" w:rsidRDefault="00224480" w:rsidP="00664006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dijete </w:t>
      </w:r>
      <w:r w:rsidR="00664006" w:rsidRPr="009A08E7">
        <w:rPr>
          <w:rFonts w:asciiTheme="minorHAnsi" w:hAnsiTheme="minorHAnsi" w:cstheme="minorHAnsi"/>
          <w:sz w:val="22"/>
          <w:szCs w:val="22"/>
        </w:rPr>
        <w:t>koje zajedno sa samohranim roditeljem ima prebivalište/boravište u Općini Žakanje,</w:t>
      </w:r>
    </w:p>
    <w:p w14:paraId="088BDE81" w14:textId="62ED8D84" w:rsidR="00664006" w:rsidRPr="009A08E7" w:rsidRDefault="00224480" w:rsidP="00664006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dijete </w:t>
      </w:r>
      <w:r w:rsidR="00664006" w:rsidRPr="009A08E7">
        <w:rPr>
          <w:rFonts w:asciiTheme="minorHAnsi" w:hAnsiTheme="minorHAnsi" w:cstheme="minorHAnsi"/>
          <w:sz w:val="22"/>
          <w:szCs w:val="22"/>
        </w:rPr>
        <w:t>koje s roditeljem iz jednoroditeljske obitelji ima prebivalište/boravište u Općini Žakanje,</w:t>
      </w:r>
    </w:p>
    <w:p w14:paraId="78E3A63E" w14:textId="4E5AF085" w:rsidR="00664006" w:rsidRPr="009A08E7" w:rsidRDefault="00224480" w:rsidP="00664006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dijete </w:t>
      </w:r>
      <w:r w:rsidR="00664006" w:rsidRPr="009A08E7">
        <w:rPr>
          <w:rFonts w:asciiTheme="minorHAnsi" w:hAnsiTheme="minorHAnsi" w:cstheme="minorHAnsi"/>
          <w:sz w:val="22"/>
          <w:szCs w:val="22"/>
        </w:rPr>
        <w:t>kojem je dodijeljen skrbnik ili je smješteno u udomiteljsku obitelj, neovisno o njegovom prebivalištu, ako njegov skrbnik ili udomitelj ima prebivalište/boravište u Općini Žakanje,</w:t>
      </w:r>
    </w:p>
    <w:p w14:paraId="3E3D0019" w14:textId="77846BB8" w:rsidR="00664006" w:rsidRPr="00664006" w:rsidRDefault="00224480" w:rsidP="006B5DA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dijete </w:t>
      </w:r>
      <w:r w:rsidR="00664006" w:rsidRPr="009A08E7">
        <w:rPr>
          <w:rFonts w:asciiTheme="minorHAnsi" w:hAnsiTheme="minorHAnsi" w:cstheme="minorHAnsi"/>
          <w:sz w:val="22"/>
          <w:szCs w:val="22"/>
        </w:rPr>
        <w:t>koje je strani državljanin i koje zajedno s roditeljima ima status stranca s odobrenim stalnim boravkom</w:t>
      </w:r>
      <w:r>
        <w:rPr>
          <w:rFonts w:asciiTheme="minorHAnsi" w:hAnsiTheme="minorHAnsi" w:cstheme="minorHAnsi"/>
          <w:sz w:val="22"/>
          <w:szCs w:val="22"/>
        </w:rPr>
        <w:t xml:space="preserve"> u Općini Žakanje</w:t>
      </w:r>
      <w:r w:rsidR="00664006">
        <w:rPr>
          <w:rFonts w:asciiTheme="minorHAnsi" w:hAnsiTheme="minorHAnsi" w:cstheme="minorHAnsi"/>
          <w:sz w:val="22"/>
          <w:szCs w:val="22"/>
        </w:rPr>
        <w:t>.</w:t>
      </w:r>
    </w:p>
    <w:p w14:paraId="4B309309" w14:textId="77777777" w:rsidR="00664006" w:rsidRDefault="00664006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5CCC583" w14:textId="1EC64B06" w:rsidR="006B5DAA" w:rsidRPr="005659C7" w:rsidRDefault="00664006" w:rsidP="005659C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5659C7">
        <w:rPr>
          <w:rFonts w:ascii="Calibri" w:hAnsi="Calibri" w:cs="Calibri"/>
          <w:b/>
          <w:bCs/>
          <w:sz w:val="22"/>
          <w:szCs w:val="22"/>
        </w:rPr>
        <w:t>Članak 3.</w:t>
      </w:r>
    </w:p>
    <w:p w14:paraId="77B432F0" w14:textId="77777777" w:rsidR="00664006" w:rsidRDefault="00664006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11D8BDF" w14:textId="2E8BF426" w:rsidR="00664006" w:rsidRDefault="00664006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11. mijenja se i glasi:</w:t>
      </w:r>
    </w:p>
    <w:p w14:paraId="1CE0DABC" w14:textId="79342F24" w:rsidR="00664006" w:rsidRDefault="00664006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32F2B60" w14:textId="4416B8E9" w:rsidR="005406FB" w:rsidRDefault="00664006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Pr="00664006">
        <w:rPr>
          <w:rFonts w:ascii="Calibri" w:hAnsi="Calibri" w:cs="Calibri"/>
          <w:sz w:val="22"/>
          <w:szCs w:val="22"/>
        </w:rPr>
        <w:t xml:space="preserve">Ako Dječji vrtić ne može upisati svu prijavljenu djecu, </w:t>
      </w:r>
      <w:r w:rsidR="00224480">
        <w:rPr>
          <w:rFonts w:ascii="Calibri" w:hAnsi="Calibri" w:cs="Calibri"/>
          <w:sz w:val="22"/>
          <w:szCs w:val="22"/>
        </w:rPr>
        <w:t>prednost pri upisu utvrđuje se na temelju bodovanja zahtjeva za upis</w:t>
      </w:r>
      <w:r w:rsidR="006E5F14">
        <w:rPr>
          <w:rFonts w:ascii="Calibri" w:hAnsi="Calibri" w:cs="Calibri"/>
          <w:sz w:val="22"/>
          <w:szCs w:val="22"/>
        </w:rPr>
        <w:t xml:space="preserve"> </w:t>
      </w:r>
      <w:r w:rsidR="00CE6348">
        <w:rPr>
          <w:rFonts w:ascii="Calibri" w:hAnsi="Calibri" w:cs="Calibri"/>
          <w:sz w:val="22"/>
          <w:szCs w:val="22"/>
        </w:rPr>
        <w:t>prema sljedećim kriterijima:</w:t>
      </w:r>
      <w:r w:rsidR="006E5F14">
        <w:rPr>
          <w:rFonts w:ascii="Calibri" w:hAnsi="Calibri" w:cs="Calibri"/>
          <w:sz w:val="22"/>
          <w:szCs w:val="22"/>
        </w:rPr>
        <w:t xml:space="preserve"> </w:t>
      </w:r>
    </w:p>
    <w:p w14:paraId="5DB8DF8F" w14:textId="77777777" w:rsidR="00547A4F" w:rsidRDefault="00547A4F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664"/>
        <w:gridCol w:w="965"/>
      </w:tblGrid>
      <w:tr w:rsidR="00547A4F" w:rsidRPr="00007E46" w14:paraId="68DB5C21" w14:textId="77777777" w:rsidTr="005167F6">
        <w:trPr>
          <w:trHeight w:val="20"/>
        </w:trPr>
        <w:tc>
          <w:tcPr>
            <w:tcW w:w="0" w:type="auto"/>
            <w:hideMark/>
          </w:tcPr>
          <w:p w14:paraId="63EE3F62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KRITERIJ</w:t>
            </w:r>
          </w:p>
        </w:tc>
        <w:tc>
          <w:tcPr>
            <w:tcW w:w="0" w:type="auto"/>
            <w:hideMark/>
          </w:tcPr>
          <w:p w14:paraId="46027F53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BODOVI</w:t>
            </w:r>
          </w:p>
        </w:tc>
      </w:tr>
      <w:tr w:rsidR="00547A4F" w:rsidRPr="00007E46" w14:paraId="26E44EF1" w14:textId="77777777" w:rsidTr="005167F6">
        <w:trPr>
          <w:trHeight w:val="20"/>
        </w:trPr>
        <w:tc>
          <w:tcPr>
            <w:tcW w:w="0" w:type="auto"/>
            <w:hideMark/>
          </w:tcPr>
          <w:p w14:paraId="426A5B0B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koja zajedno s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oba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roditelja/skrbnika imaju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prebivalište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na području Općine/Grada dječjeg vrtića</w:t>
            </w:r>
          </w:p>
        </w:tc>
        <w:tc>
          <w:tcPr>
            <w:tcW w:w="0" w:type="auto"/>
            <w:vAlign w:val="center"/>
            <w:hideMark/>
          </w:tcPr>
          <w:p w14:paraId="053394E9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47A4F" w:rsidRPr="00007E46" w14:paraId="0C882A4D" w14:textId="77777777" w:rsidTr="005167F6">
        <w:trPr>
          <w:trHeight w:val="20"/>
        </w:trPr>
        <w:tc>
          <w:tcPr>
            <w:tcW w:w="0" w:type="auto"/>
            <w:hideMark/>
          </w:tcPr>
          <w:p w14:paraId="1FB5320B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Samohrani roditelj i dijete imaju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prebivalište/boravište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u gradu/općini na čijem se području nalazi dječji vrtić u koji se dijete upisuje</w:t>
            </w:r>
          </w:p>
        </w:tc>
        <w:tc>
          <w:tcPr>
            <w:tcW w:w="0" w:type="auto"/>
            <w:vAlign w:val="center"/>
            <w:hideMark/>
          </w:tcPr>
          <w:p w14:paraId="054D9635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47A4F" w:rsidRPr="00007E46" w14:paraId="2134A5BC" w14:textId="77777777" w:rsidTr="005167F6">
        <w:trPr>
          <w:trHeight w:val="20"/>
        </w:trPr>
        <w:tc>
          <w:tcPr>
            <w:tcW w:w="0" w:type="auto"/>
            <w:hideMark/>
          </w:tcPr>
          <w:p w14:paraId="5ECB848B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Roditelj i dijete iz jednoroditeljske obitelji imaju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prebivalište/boravište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u gradu/općini na čijem se području nalazi dječji vrtić u koje se dijete upisuje</w:t>
            </w:r>
          </w:p>
        </w:tc>
        <w:tc>
          <w:tcPr>
            <w:tcW w:w="0" w:type="auto"/>
            <w:vAlign w:val="center"/>
            <w:hideMark/>
          </w:tcPr>
          <w:p w14:paraId="40A8A7A8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47A4F" w:rsidRPr="00007E46" w14:paraId="1FAD2C2F" w14:textId="77777777" w:rsidTr="005167F6">
        <w:trPr>
          <w:trHeight w:val="20"/>
        </w:trPr>
        <w:tc>
          <w:tcPr>
            <w:tcW w:w="0" w:type="auto"/>
            <w:hideMark/>
          </w:tcPr>
          <w:p w14:paraId="7BC6DEA2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Dijete iz obitelji s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oba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roditelja/skrbnika od kojih jedan roditelj/skrbnik ima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prebivalište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, a drugi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boravište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na području Općine/Grada dječjeg vrtića</w:t>
            </w:r>
          </w:p>
        </w:tc>
        <w:tc>
          <w:tcPr>
            <w:tcW w:w="0" w:type="auto"/>
            <w:vAlign w:val="center"/>
            <w:hideMark/>
          </w:tcPr>
          <w:p w14:paraId="1757D5AE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</w:tr>
      <w:tr w:rsidR="00547A4F" w:rsidRPr="00007E46" w14:paraId="77834E33" w14:textId="77777777" w:rsidTr="005167F6">
        <w:trPr>
          <w:trHeight w:val="20"/>
        </w:trPr>
        <w:tc>
          <w:tcPr>
            <w:tcW w:w="0" w:type="auto"/>
            <w:hideMark/>
          </w:tcPr>
          <w:p w14:paraId="5184D4D9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Dijete iz obitelji s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oba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roditelja/skrbnika od kojih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oba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roditelja/skrbnika imaju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boravište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na području Općine/Grada dječjeg vrtića</w:t>
            </w:r>
          </w:p>
        </w:tc>
        <w:tc>
          <w:tcPr>
            <w:tcW w:w="0" w:type="auto"/>
            <w:vAlign w:val="center"/>
            <w:hideMark/>
          </w:tcPr>
          <w:p w14:paraId="6FE67780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47A4F" w:rsidRPr="00007E46" w14:paraId="2B4AD193" w14:textId="77777777" w:rsidTr="005167F6">
        <w:trPr>
          <w:trHeight w:val="20"/>
        </w:trPr>
        <w:tc>
          <w:tcPr>
            <w:tcW w:w="0" w:type="auto"/>
            <w:hideMark/>
          </w:tcPr>
          <w:p w14:paraId="035BFF87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Jedan roditelj i dijete imaju </w:t>
            </w:r>
            <w:r w:rsidRPr="00C216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prebivalište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 u gradu/općini na čijem se području nalazi dječji vrtić u koji se dijete upisuje (a ne radi se o samohranom roditelju)</w:t>
            </w:r>
          </w:p>
        </w:tc>
        <w:tc>
          <w:tcPr>
            <w:tcW w:w="0" w:type="auto"/>
            <w:vAlign w:val="center"/>
            <w:hideMark/>
          </w:tcPr>
          <w:p w14:paraId="7B66A166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</w:tr>
      <w:tr w:rsidR="00547A4F" w:rsidRPr="00007E46" w14:paraId="7022823B" w14:textId="77777777" w:rsidTr="005167F6">
        <w:trPr>
          <w:trHeight w:val="20"/>
        </w:trPr>
        <w:tc>
          <w:tcPr>
            <w:tcW w:w="0" w:type="auto"/>
            <w:hideMark/>
          </w:tcPr>
          <w:p w14:paraId="16E22173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samohranih roditelja</w:t>
            </w:r>
          </w:p>
        </w:tc>
        <w:tc>
          <w:tcPr>
            <w:tcW w:w="0" w:type="auto"/>
            <w:vAlign w:val="center"/>
            <w:hideMark/>
          </w:tcPr>
          <w:p w14:paraId="7C29F17F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47A4F" w:rsidRPr="00007E46" w14:paraId="6D3A1A89" w14:textId="77777777" w:rsidTr="005167F6">
        <w:trPr>
          <w:trHeight w:val="20"/>
        </w:trPr>
        <w:tc>
          <w:tcPr>
            <w:tcW w:w="0" w:type="auto"/>
            <w:hideMark/>
          </w:tcPr>
          <w:p w14:paraId="76EAFD41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iz jednoroditeljske obitelji</w:t>
            </w:r>
          </w:p>
        </w:tc>
        <w:tc>
          <w:tcPr>
            <w:tcW w:w="0" w:type="auto"/>
            <w:vAlign w:val="center"/>
            <w:hideMark/>
          </w:tcPr>
          <w:p w14:paraId="30028F24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47A4F" w:rsidRPr="00007E46" w14:paraId="1304CDAC" w14:textId="77777777" w:rsidTr="005167F6">
        <w:trPr>
          <w:trHeight w:val="20"/>
        </w:trPr>
        <w:tc>
          <w:tcPr>
            <w:tcW w:w="0" w:type="auto"/>
            <w:hideMark/>
          </w:tcPr>
          <w:p w14:paraId="6918FE64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s teškoćama u razvoju s medicinskom dokumentacijom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ustanove zdravstvene skrbi i/ili kliničkih bolničkih centara</w:t>
            </w:r>
          </w:p>
        </w:tc>
        <w:tc>
          <w:tcPr>
            <w:tcW w:w="0" w:type="auto"/>
            <w:vAlign w:val="center"/>
            <w:hideMark/>
          </w:tcPr>
          <w:p w14:paraId="7EE42FA5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47A4F" w:rsidRPr="00007E46" w14:paraId="3AAC2A86" w14:textId="77777777" w:rsidTr="005167F6">
        <w:trPr>
          <w:trHeight w:val="20"/>
        </w:trPr>
        <w:tc>
          <w:tcPr>
            <w:tcW w:w="0" w:type="auto"/>
            <w:hideMark/>
          </w:tcPr>
          <w:p w14:paraId="3A52F55C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Dijete iz obitelji s oba roditelja, oba roditelja su zaposlena</w:t>
            </w:r>
          </w:p>
        </w:tc>
        <w:tc>
          <w:tcPr>
            <w:tcW w:w="0" w:type="auto"/>
            <w:vAlign w:val="center"/>
            <w:hideMark/>
          </w:tcPr>
          <w:p w14:paraId="1B9B94E7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47A4F" w:rsidRPr="00007E46" w14:paraId="6C8FE7D3" w14:textId="77777777" w:rsidTr="005167F6">
        <w:trPr>
          <w:trHeight w:val="20"/>
        </w:trPr>
        <w:tc>
          <w:tcPr>
            <w:tcW w:w="0" w:type="auto"/>
            <w:hideMark/>
          </w:tcPr>
          <w:p w14:paraId="79E830E4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iz jednoroditeljske obitelji sa zaposlenim roditeljem</w:t>
            </w:r>
          </w:p>
        </w:tc>
        <w:tc>
          <w:tcPr>
            <w:tcW w:w="0" w:type="auto"/>
            <w:vAlign w:val="center"/>
            <w:hideMark/>
          </w:tcPr>
          <w:p w14:paraId="5BA88F57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47A4F" w:rsidRPr="00007E46" w14:paraId="69A9EA9C" w14:textId="77777777" w:rsidTr="005167F6">
        <w:trPr>
          <w:trHeight w:val="20"/>
        </w:trPr>
        <w:tc>
          <w:tcPr>
            <w:tcW w:w="0" w:type="auto"/>
            <w:hideMark/>
          </w:tcPr>
          <w:p w14:paraId="67BD8715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Dijete zaposlenog samohranog roditelja</w:t>
            </w:r>
          </w:p>
        </w:tc>
        <w:tc>
          <w:tcPr>
            <w:tcW w:w="0" w:type="auto"/>
            <w:vAlign w:val="center"/>
            <w:hideMark/>
          </w:tcPr>
          <w:p w14:paraId="6CF40D2A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</w:tr>
      <w:tr w:rsidR="00547A4F" w:rsidRPr="00007E46" w14:paraId="59F23FBB" w14:textId="77777777" w:rsidTr="005167F6">
        <w:trPr>
          <w:trHeight w:val="20"/>
        </w:trPr>
        <w:tc>
          <w:tcPr>
            <w:tcW w:w="0" w:type="auto"/>
            <w:hideMark/>
          </w:tcPr>
          <w:p w14:paraId="369A414F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roditelja invalida Domovinskog rata</w:t>
            </w:r>
          </w:p>
        </w:tc>
        <w:tc>
          <w:tcPr>
            <w:tcW w:w="0" w:type="auto"/>
            <w:vAlign w:val="center"/>
            <w:hideMark/>
          </w:tcPr>
          <w:p w14:paraId="56C836FC" w14:textId="3B95058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47A4F" w:rsidRPr="00007E46" w14:paraId="2C30E84C" w14:textId="77777777" w:rsidTr="005167F6">
        <w:trPr>
          <w:trHeight w:val="20"/>
        </w:trPr>
        <w:tc>
          <w:tcPr>
            <w:tcW w:w="0" w:type="auto"/>
            <w:hideMark/>
          </w:tcPr>
          <w:p w14:paraId="3D83CF23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koja su ostvarila pravo na socijalnu uslugu smještaja u udomiteljskim obiteljima</w:t>
            </w:r>
          </w:p>
        </w:tc>
        <w:tc>
          <w:tcPr>
            <w:tcW w:w="0" w:type="auto"/>
            <w:vAlign w:val="center"/>
            <w:hideMark/>
          </w:tcPr>
          <w:p w14:paraId="04AE4244" w14:textId="65E2CC06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547A4F" w:rsidRPr="00007E46" w14:paraId="65DDCDDF" w14:textId="77777777" w:rsidTr="005167F6">
        <w:trPr>
          <w:trHeight w:val="20"/>
        </w:trPr>
        <w:tc>
          <w:tcPr>
            <w:tcW w:w="0" w:type="auto"/>
            <w:hideMark/>
          </w:tcPr>
          <w:p w14:paraId="6B4C6AEC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Dijete iz obitelji s oba roditelja, jedan je zaposlen a drugi nezaposlen</w:t>
            </w:r>
          </w:p>
        </w:tc>
        <w:tc>
          <w:tcPr>
            <w:tcW w:w="0" w:type="auto"/>
            <w:vAlign w:val="center"/>
            <w:hideMark/>
          </w:tcPr>
          <w:p w14:paraId="6DAECC3A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</w:tr>
      <w:tr w:rsidR="00547A4F" w:rsidRPr="00007E46" w14:paraId="63AF3839" w14:textId="77777777" w:rsidTr="005167F6">
        <w:trPr>
          <w:trHeight w:val="20"/>
        </w:trPr>
        <w:tc>
          <w:tcPr>
            <w:tcW w:w="0" w:type="auto"/>
            <w:hideMark/>
          </w:tcPr>
          <w:p w14:paraId="1C131A01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osoba s invaliditetom upisanih u Hrvatski registar osoba s invaliditetom</w:t>
            </w:r>
          </w:p>
        </w:tc>
        <w:tc>
          <w:tcPr>
            <w:tcW w:w="0" w:type="auto"/>
            <w:vAlign w:val="center"/>
            <w:hideMark/>
          </w:tcPr>
          <w:p w14:paraId="23D9556F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547A4F" w:rsidRPr="00007E46" w14:paraId="310A6975" w14:textId="77777777" w:rsidTr="005167F6">
        <w:trPr>
          <w:trHeight w:val="20"/>
        </w:trPr>
        <w:tc>
          <w:tcPr>
            <w:tcW w:w="0" w:type="auto"/>
            <w:noWrap/>
            <w:hideMark/>
          </w:tcPr>
          <w:p w14:paraId="540CC5B0" w14:textId="3FF1152E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 xml:space="preserve">Dijete iz obitelji s troje </w:t>
            </w:r>
            <w:r w:rsidR="005659C7">
              <w:rPr>
                <w:rFonts w:asciiTheme="minorHAnsi" w:hAnsiTheme="minorHAnsi" w:cstheme="minorHAnsi"/>
                <w:sz w:val="22"/>
                <w:szCs w:val="22"/>
              </w:rPr>
              <w:t xml:space="preserve">ili više </w:t>
            </w: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malodobne djece</w:t>
            </w:r>
          </w:p>
        </w:tc>
        <w:tc>
          <w:tcPr>
            <w:tcW w:w="0" w:type="auto"/>
            <w:vAlign w:val="center"/>
            <w:hideMark/>
          </w:tcPr>
          <w:p w14:paraId="0908C8C2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47A4F" w:rsidRPr="00007E46" w14:paraId="31F1FB5B" w14:textId="77777777" w:rsidTr="005167F6">
        <w:trPr>
          <w:trHeight w:val="20"/>
        </w:trPr>
        <w:tc>
          <w:tcPr>
            <w:tcW w:w="0" w:type="auto"/>
            <w:hideMark/>
          </w:tcPr>
          <w:p w14:paraId="17FA1E9C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roditelja koji primaju doplatak za djecu ili roditelja korisnika minimalne zajamčene naknade</w:t>
            </w:r>
          </w:p>
        </w:tc>
        <w:tc>
          <w:tcPr>
            <w:tcW w:w="0" w:type="auto"/>
            <w:vAlign w:val="center"/>
            <w:hideMark/>
          </w:tcPr>
          <w:p w14:paraId="71750948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47A4F" w:rsidRPr="00007E46" w14:paraId="7423C241" w14:textId="77777777" w:rsidTr="005167F6">
        <w:trPr>
          <w:trHeight w:val="20"/>
        </w:trPr>
        <w:tc>
          <w:tcPr>
            <w:tcW w:w="0" w:type="auto"/>
            <w:hideMark/>
          </w:tcPr>
          <w:p w14:paraId="2B4490A0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Prvenstvo iz prethodne godine za dijete s Liste čekanja iz prethodnog upisnog roka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1 bod za svaku godinu na Listi čekanja</w:t>
            </w:r>
          </w:p>
        </w:tc>
        <w:tc>
          <w:tcPr>
            <w:tcW w:w="0" w:type="auto"/>
            <w:vAlign w:val="center"/>
            <w:hideMark/>
          </w:tcPr>
          <w:p w14:paraId="006D174E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47A4F" w:rsidRPr="00007E46" w14:paraId="26D38B13" w14:textId="77777777" w:rsidTr="005167F6">
        <w:trPr>
          <w:trHeight w:val="20"/>
        </w:trPr>
        <w:tc>
          <w:tcPr>
            <w:tcW w:w="0" w:type="auto"/>
            <w:hideMark/>
          </w:tcPr>
          <w:p w14:paraId="1AE03D4A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čiji je brat/sestra već upisan u traženu ustanovu</w:t>
            </w:r>
          </w:p>
        </w:tc>
        <w:tc>
          <w:tcPr>
            <w:tcW w:w="0" w:type="auto"/>
            <w:vAlign w:val="center"/>
            <w:hideMark/>
          </w:tcPr>
          <w:p w14:paraId="279C00B3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47A4F" w:rsidRPr="00007E46" w14:paraId="0AE5C07E" w14:textId="77777777" w:rsidTr="005167F6">
        <w:trPr>
          <w:trHeight w:val="20"/>
        </w:trPr>
        <w:tc>
          <w:tcPr>
            <w:tcW w:w="0" w:type="auto"/>
            <w:hideMark/>
          </w:tcPr>
          <w:p w14:paraId="1C8B2CA6" w14:textId="77777777" w:rsidR="00547A4F" w:rsidRPr="00C2169D" w:rsidRDefault="00547A4F" w:rsidP="005167F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2169D">
              <w:rPr>
                <w:rFonts w:asciiTheme="minorHAnsi" w:hAnsiTheme="minorHAnsi" w:cstheme="minorHAnsi"/>
                <w:sz w:val="22"/>
                <w:szCs w:val="22"/>
              </w:rPr>
              <w:t>Djeca u godini prije polaska u osnovnu školu</w:t>
            </w:r>
          </w:p>
        </w:tc>
        <w:tc>
          <w:tcPr>
            <w:tcW w:w="0" w:type="auto"/>
            <w:vAlign w:val="center"/>
            <w:hideMark/>
          </w:tcPr>
          <w:p w14:paraId="223CA07E" w14:textId="77777777" w:rsidR="00547A4F" w:rsidRPr="00007E46" w:rsidRDefault="00547A4F" w:rsidP="005167F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7E4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</w:tbl>
    <w:p w14:paraId="03CD1836" w14:textId="77777777" w:rsidR="00547A4F" w:rsidRDefault="00547A4F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E82FE75" w14:textId="77777777" w:rsidR="00927DFA" w:rsidRDefault="00927DFA" w:rsidP="0084714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68B388DB" w14:textId="28B5B8E5" w:rsidR="005659C7" w:rsidRPr="00927DFA" w:rsidRDefault="005659C7" w:rsidP="00927D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927DFA">
        <w:rPr>
          <w:rFonts w:ascii="Calibri" w:hAnsi="Calibri" w:cs="Calibri"/>
          <w:b/>
          <w:bCs/>
          <w:sz w:val="22"/>
          <w:szCs w:val="22"/>
        </w:rPr>
        <w:t>Članak 4.</w:t>
      </w:r>
    </w:p>
    <w:p w14:paraId="4B4A48DA" w14:textId="77777777" w:rsidR="005659C7" w:rsidRDefault="005659C7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972BFBF" w14:textId="65AE4F20" w:rsidR="005659C7" w:rsidRDefault="005659C7" w:rsidP="005659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Članak 22. mijenja se i glasi:</w:t>
      </w:r>
    </w:p>
    <w:p w14:paraId="64F3977F" w14:textId="77777777" w:rsidR="005659C7" w:rsidRPr="000A4A65" w:rsidRDefault="005659C7" w:rsidP="005659C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4A65">
        <w:rPr>
          <w:rFonts w:asciiTheme="minorHAnsi" w:hAnsiTheme="minorHAnsi" w:cstheme="minorHAnsi"/>
          <w:sz w:val="22"/>
          <w:szCs w:val="22"/>
        </w:rPr>
        <w:t>Obavezna dokumentacija za upis u Dječji vrtić je:</w:t>
      </w:r>
    </w:p>
    <w:p w14:paraId="7007BDDF" w14:textId="77777777" w:rsidR="005659C7" w:rsidRPr="009A08E7" w:rsidRDefault="005659C7" w:rsidP="005659C7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Rodni list djeteta ili izvod iz matične knjige rođenih,</w:t>
      </w:r>
    </w:p>
    <w:p w14:paraId="740C12F0" w14:textId="77777777" w:rsidR="005659C7" w:rsidRPr="009A08E7" w:rsidRDefault="005659C7" w:rsidP="005659C7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Dokaz da dijete i roditelji imaju prebivalište/boravište na području Općine Žakanje – preslika osobne iskaznice ili potvrda o prebivalištu.</w:t>
      </w:r>
    </w:p>
    <w:p w14:paraId="6C07F8E1" w14:textId="76DE1E3E" w:rsidR="005659C7" w:rsidRPr="00E65E9A" w:rsidRDefault="005659C7" w:rsidP="005659C7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Potvrda o imunizaciji – Knjižica imunizacije iz koje je vidljivo da je dijete redovito cijepljeno protiv bolesti iz Programa obveznih cijepljenja i/ili potvrdu liječnika o postojanju kontraindikacija za cijepljenje djeteta protiv određenih bolesti.</w:t>
      </w:r>
    </w:p>
    <w:p w14:paraId="08E3ADA1" w14:textId="77777777" w:rsidR="005659C7" w:rsidRPr="000A4A65" w:rsidRDefault="005659C7" w:rsidP="005659C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889D88" w14:textId="77777777" w:rsidR="005659C7" w:rsidRPr="000A4A65" w:rsidRDefault="005659C7" w:rsidP="005659C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4A65">
        <w:rPr>
          <w:rFonts w:asciiTheme="minorHAnsi" w:hAnsiTheme="minorHAnsi" w:cstheme="minorHAnsi"/>
          <w:sz w:val="22"/>
          <w:szCs w:val="22"/>
        </w:rPr>
        <w:t>Dokazi o činjenicama bitnim za ostvarivanje prednosti pri upisu:</w:t>
      </w:r>
    </w:p>
    <w:p w14:paraId="11102C0C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dijete samohranog roditelja – dokaz o samohranosti: smrtni list, smrtovnica ili izvadak iz matice umrlih za preminulog roditelja ili drugu javnu ispravu kojom se dokazuje da roditelj sam skrbi i uzdržava dijete.</w:t>
      </w:r>
    </w:p>
    <w:p w14:paraId="34768055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dijete iz jednoroditeljske obitelji – pravomoćna odluka suda o razvodu braka ili pravomoćno rješenje suda o povjeri djeteta na odgoj i čuvanje ili potvrda suda da su postupci razvoda braka i povjere na čuvanje u tijeku.</w:t>
      </w:r>
    </w:p>
    <w:p w14:paraId="41260AA8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s teškoćama u razvoju s medicinskom dokumentacijom ustanove zdravstvene skrbi - preslika medicinske dokumentacije koja potvrđuje teškoću djeteta.</w:t>
      </w:r>
    </w:p>
    <w:p w14:paraId="6B739756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 xml:space="preserve">Za djecu zaposlenih roditelja – potvrda o radnom odnosu kojeg izdaju nadležne službe za mirovinsko osiguranje zemlje u kojoj je roditelj zaposlen, ne starije od 30 dana od dane objave </w:t>
      </w:r>
      <w:r>
        <w:rPr>
          <w:rFonts w:asciiTheme="minorHAnsi" w:hAnsiTheme="minorHAnsi" w:cstheme="minorHAnsi"/>
          <w:sz w:val="22"/>
          <w:szCs w:val="22"/>
        </w:rPr>
        <w:t>Odluke</w:t>
      </w:r>
      <w:r w:rsidRPr="009A08E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9A08E7">
        <w:rPr>
          <w:rFonts w:asciiTheme="minorHAnsi" w:hAnsiTheme="minorHAnsi" w:cstheme="minorHAnsi"/>
          <w:sz w:val="22"/>
          <w:szCs w:val="22"/>
        </w:rPr>
        <w:t xml:space="preserve"> upis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A08E7">
        <w:rPr>
          <w:rFonts w:asciiTheme="minorHAnsi" w:hAnsiTheme="minorHAnsi" w:cstheme="minorHAnsi"/>
          <w:sz w:val="22"/>
          <w:szCs w:val="22"/>
        </w:rPr>
        <w:t xml:space="preserve"> djece u Dječji vrtić</w:t>
      </w:r>
      <w:r>
        <w:rPr>
          <w:rFonts w:asciiTheme="minorHAnsi" w:hAnsiTheme="minorHAnsi" w:cstheme="minorHAnsi"/>
          <w:sz w:val="22"/>
          <w:szCs w:val="22"/>
        </w:rPr>
        <w:t xml:space="preserve"> ili potvrda o redovitom školovanju za roditelje koji su učenici ili redovni studenti.</w:t>
      </w:r>
    </w:p>
    <w:p w14:paraId="4C81A2F2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invalida Domovinskog rata - rješenje o statusu invalida/žrtva Domovinskog rata s podatkom o postotku invalidnosti, odnosno rješenje o statusu osobe s invaliditetom i postotku invalidnosti.</w:t>
      </w:r>
    </w:p>
    <w:p w14:paraId="2454FC8D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koja su ostvarila pravo na socijalnu uslugu smještaja u udomiteljskim obiteljima – rješenje Centra za socijalnu skrb o smještaju djece u udomiteljsku obitelj.</w:t>
      </w:r>
    </w:p>
    <w:p w14:paraId="6B697082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iz obitelji s troje ili više malodobne djece - rodni list ili izvadak iz matice rođenih za svako dijete mlađe od 18 godina.</w:t>
      </w:r>
    </w:p>
    <w:p w14:paraId="470E0969" w14:textId="4AD8ED33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osoba s invaliditetom upisanih u Hrvatski registar osoba s invaliditetom – potvrda iz Registra osoba s invaliditetom</w:t>
      </w:r>
      <w:r w:rsidR="00E65E9A">
        <w:rPr>
          <w:rFonts w:asciiTheme="minorHAnsi" w:hAnsiTheme="minorHAnsi" w:cstheme="minorHAnsi"/>
          <w:sz w:val="22"/>
          <w:szCs w:val="22"/>
        </w:rPr>
        <w:t xml:space="preserve"> </w:t>
      </w:r>
      <w:r w:rsidR="00E65E9A" w:rsidRPr="00E65E9A">
        <w:rPr>
          <w:rFonts w:asciiTheme="minorHAnsi" w:hAnsiTheme="minorHAnsi" w:cstheme="minorHAnsi"/>
          <w:sz w:val="22"/>
          <w:szCs w:val="22"/>
        </w:rPr>
        <w:t xml:space="preserve">ili odgovarajuća </w:t>
      </w:r>
      <w:r w:rsidR="00E65E9A">
        <w:rPr>
          <w:rFonts w:asciiTheme="minorHAnsi" w:hAnsiTheme="minorHAnsi" w:cstheme="minorHAnsi"/>
          <w:sz w:val="22"/>
          <w:szCs w:val="22"/>
        </w:rPr>
        <w:t>potvrda</w:t>
      </w:r>
      <w:r w:rsidR="00E65E9A" w:rsidRPr="00E65E9A">
        <w:rPr>
          <w:rFonts w:asciiTheme="minorHAnsi" w:hAnsiTheme="minorHAnsi" w:cstheme="minorHAnsi"/>
          <w:sz w:val="22"/>
          <w:szCs w:val="22"/>
        </w:rPr>
        <w:t xml:space="preserve"> nadležnog tijela druge države kojom se dokazuje status osobe s invaliditetom</w:t>
      </w:r>
    </w:p>
    <w:p w14:paraId="53FC3295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roditelja koji primaju doplatak za djecu ili roditelja korisnika minimalne zajamčene naknade – rješenje Hrvatskog zavoda za mirovinsko osiguranje o pravu na dječji doplatak ili Uvjerenje Centra za socijalnu skrb o zajamčenoj minimalnoj naknadi.</w:t>
      </w:r>
    </w:p>
    <w:p w14:paraId="0D2D6FB0" w14:textId="77777777" w:rsidR="005659C7" w:rsidRPr="009A08E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dijete s prvenstvom iz prethodne godine s liste čekanja - Potvrda predškolske ustanove da se dijete nalazi na listi čekanja u trenutku objave konačnih rezultata prethodnog roka.</w:t>
      </w:r>
    </w:p>
    <w:p w14:paraId="23225DCC" w14:textId="77777777" w:rsidR="005659C7" w:rsidRPr="00A00607" w:rsidRDefault="005659C7" w:rsidP="005659C7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8E7">
        <w:rPr>
          <w:rFonts w:asciiTheme="minorHAnsi" w:hAnsiTheme="minorHAnsi" w:cstheme="minorHAnsi"/>
          <w:sz w:val="22"/>
          <w:szCs w:val="22"/>
        </w:rPr>
        <w:t>Za djecu čiji je brat/sestra već upisan u traženu ustanovu - Potvrda predškolske ustanove da je brat/sestra već upisan u traženu ustanovu.</w:t>
      </w:r>
    </w:p>
    <w:p w14:paraId="692BFFCD" w14:textId="77777777" w:rsidR="005659C7" w:rsidRDefault="005659C7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ADD5183" w14:textId="77777777" w:rsidR="0084714A" w:rsidRDefault="0084714A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3EE736F" w14:textId="77777777" w:rsidR="0084714A" w:rsidRDefault="0084714A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43F0933" w14:textId="77777777" w:rsidR="0084714A" w:rsidRDefault="0084714A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0D0E5C41" w14:textId="77777777" w:rsidR="0084714A" w:rsidRDefault="0084714A" w:rsidP="00C41C5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7F979EC" w14:textId="2513CDF1" w:rsidR="0084714A" w:rsidRDefault="0084714A" w:rsidP="0084714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84714A">
        <w:rPr>
          <w:rFonts w:ascii="Calibri" w:hAnsi="Calibri" w:cs="Calibri"/>
          <w:b/>
          <w:bCs/>
          <w:sz w:val="22"/>
          <w:szCs w:val="22"/>
        </w:rPr>
        <w:lastRenderedPageBreak/>
        <w:t>Članak 5.</w:t>
      </w:r>
    </w:p>
    <w:p w14:paraId="69921641" w14:textId="77777777" w:rsidR="0084714A" w:rsidRDefault="0084714A" w:rsidP="0084714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FE292E" w14:textId="77777777" w:rsidR="0084714A" w:rsidRPr="0084714A" w:rsidRDefault="0084714A" w:rsidP="00847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4714A">
        <w:rPr>
          <w:rFonts w:ascii="Calibri" w:hAnsi="Calibri" w:cs="Calibri"/>
          <w:sz w:val="22"/>
          <w:szCs w:val="22"/>
        </w:rPr>
        <w:t>Ovaj Pravilnik stupa na snagu i primjenjuje se od dana koji slijedi danu objave na oglasnoj ploči Dječjeg vrtića Pčelica Žakanje.</w:t>
      </w:r>
    </w:p>
    <w:p w14:paraId="557EB95A" w14:textId="77777777" w:rsidR="0084714A" w:rsidRPr="0084714A" w:rsidRDefault="0084714A" w:rsidP="0084714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999A468" w14:textId="77777777" w:rsidR="0084714A" w:rsidRPr="0084714A" w:rsidRDefault="0084714A" w:rsidP="0084714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5B511D4B" w14:textId="77777777" w:rsidR="0084714A" w:rsidRPr="0084714A" w:rsidRDefault="0084714A" w:rsidP="0084714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84714A">
        <w:rPr>
          <w:rFonts w:ascii="Calibri" w:hAnsi="Calibri" w:cs="Calibri"/>
          <w:b/>
          <w:bCs/>
          <w:sz w:val="22"/>
          <w:szCs w:val="22"/>
        </w:rPr>
        <w:t xml:space="preserve">PREDSJEDNICA UPRAVNOG VIJEĆA </w:t>
      </w:r>
    </w:p>
    <w:p w14:paraId="51DDA10F" w14:textId="77777777" w:rsidR="0084714A" w:rsidRPr="0084714A" w:rsidRDefault="0084714A" w:rsidP="0084714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84714A">
        <w:rPr>
          <w:rFonts w:ascii="Calibri" w:hAnsi="Calibri" w:cs="Calibri"/>
          <w:b/>
          <w:bCs/>
          <w:sz w:val="22"/>
          <w:szCs w:val="22"/>
        </w:rPr>
        <w:t>DJEČJEG VRTIĆA PČELICA ŽAKANJE</w:t>
      </w:r>
    </w:p>
    <w:p w14:paraId="3E789BFC" w14:textId="77777777" w:rsidR="0084714A" w:rsidRPr="0084714A" w:rsidRDefault="0084714A" w:rsidP="0084714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84714A">
        <w:rPr>
          <w:rFonts w:ascii="Calibri" w:hAnsi="Calibri" w:cs="Calibri"/>
          <w:b/>
          <w:bCs/>
          <w:sz w:val="22"/>
          <w:szCs w:val="22"/>
        </w:rPr>
        <w:t>Anita Srbelj-Dehlić</w:t>
      </w:r>
    </w:p>
    <w:p w14:paraId="3404DCBA" w14:textId="77777777" w:rsidR="0084714A" w:rsidRPr="0084714A" w:rsidRDefault="0084714A" w:rsidP="0084714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0977AFC" w14:textId="39949EAB" w:rsidR="0084714A" w:rsidRPr="0084714A" w:rsidRDefault="0084714A" w:rsidP="0084714A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84714A">
        <w:rPr>
          <w:rFonts w:ascii="Calibri" w:hAnsi="Calibri" w:cs="Calibri"/>
          <w:b/>
          <w:bCs/>
          <w:sz w:val="22"/>
          <w:szCs w:val="22"/>
        </w:rPr>
        <w:t>______________________________</w:t>
      </w:r>
    </w:p>
    <w:p w14:paraId="3E55E3EC" w14:textId="77777777" w:rsidR="0084714A" w:rsidRPr="0084714A" w:rsidRDefault="0084714A" w:rsidP="0084714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0015AE6E" w14:textId="1E0C9E3C" w:rsidR="0084714A" w:rsidRPr="0084714A" w:rsidRDefault="0084714A" w:rsidP="0084714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84714A">
        <w:rPr>
          <w:rFonts w:ascii="Calibri" w:hAnsi="Calibri" w:cs="Calibri"/>
          <w:sz w:val="22"/>
          <w:szCs w:val="22"/>
        </w:rPr>
        <w:t xml:space="preserve">Ove I. izmjene i dopune Pravilnika </w:t>
      </w:r>
      <w:r w:rsidRPr="00C41C5E">
        <w:rPr>
          <w:rFonts w:ascii="Calibri" w:hAnsi="Calibri" w:cs="Calibri"/>
          <w:sz w:val="22"/>
          <w:szCs w:val="22"/>
        </w:rPr>
        <w:t xml:space="preserve">o upisu djece i načinu ostvarivanja prava i obveza korisnika usluga dječjeg vrtića Pčelica Žakanje </w:t>
      </w:r>
      <w:r w:rsidRPr="0084714A">
        <w:rPr>
          <w:rFonts w:ascii="Calibri" w:hAnsi="Calibri" w:cs="Calibri"/>
          <w:sz w:val="22"/>
          <w:szCs w:val="22"/>
        </w:rPr>
        <w:t>objavljen</w:t>
      </w:r>
      <w:r>
        <w:rPr>
          <w:rFonts w:ascii="Calibri" w:hAnsi="Calibri" w:cs="Calibri"/>
          <w:sz w:val="22"/>
          <w:szCs w:val="22"/>
        </w:rPr>
        <w:t>e</w:t>
      </w:r>
      <w:r w:rsidRPr="0084714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</w:t>
      </w:r>
      <w:r w:rsidRPr="0084714A">
        <w:rPr>
          <w:rFonts w:ascii="Calibri" w:hAnsi="Calibri" w:cs="Calibri"/>
          <w:sz w:val="22"/>
          <w:szCs w:val="22"/>
        </w:rPr>
        <w:t xml:space="preserve"> na oglasnoj ploči Dječjeg</w:t>
      </w:r>
      <w:r w:rsidRPr="0084714A">
        <w:rPr>
          <w:rFonts w:ascii="Calibri" w:hAnsi="Calibri" w:cs="Calibri"/>
          <w:sz w:val="22"/>
          <w:szCs w:val="22"/>
        </w:rPr>
        <w:t xml:space="preserve"> </w:t>
      </w:r>
      <w:r w:rsidRPr="0084714A">
        <w:rPr>
          <w:rFonts w:ascii="Calibri" w:hAnsi="Calibri" w:cs="Calibri"/>
          <w:sz w:val="22"/>
          <w:szCs w:val="22"/>
        </w:rPr>
        <w:t xml:space="preserve">vrtića dana </w:t>
      </w:r>
      <w:r>
        <w:rPr>
          <w:rFonts w:ascii="Calibri" w:hAnsi="Calibri" w:cs="Calibri"/>
          <w:sz w:val="22"/>
          <w:szCs w:val="22"/>
        </w:rPr>
        <w:t>16. travnja 2026</w:t>
      </w:r>
      <w:r w:rsidRPr="0084714A">
        <w:rPr>
          <w:rFonts w:ascii="Calibri" w:hAnsi="Calibri" w:cs="Calibri"/>
          <w:sz w:val="22"/>
          <w:szCs w:val="22"/>
        </w:rPr>
        <w:t xml:space="preserve">. godine. </w:t>
      </w:r>
    </w:p>
    <w:p w14:paraId="78CD4559" w14:textId="77777777" w:rsidR="0084714A" w:rsidRPr="0084714A" w:rsidRDefault="0084714A" w:rsidP="0084714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sectPr w:rsidR="0084714A" w:rsidRPr="0084714A" w:rsidSect="008D06E6">
      <w:footerReference w:type="default" r:id="rId9"/>
      <w:pgSz w:w="11906" w:h="16838"/>
      <w:pgMar w:top="709" w:right="1133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002D" w14:textId="77777777" w:rsidR="00991FBD" w:rsidRDefault="00991FBD" w:rsidP="00185482">
      <w:r>
        <w:separator/>
      </w:r>
    </w:p>
  </w:endnote>
  <w:endnote w:type="continuationSeparator" w:id="0">
    <w:p w14:paraId="4A011C91" w14:textId="77777777" w:rsidR="00991FBD" w:rsidRDefault="00991FBD" w:rsidP="0018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HGPMinchoE"/>
    <w:charset w:val="8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6C38" w14:textId="77777777" w:rsidR="00185482" w:rsidRDefault="00185482" w:rsidP="00690D09">
    <w:pPr>
      <w:pStyle w:val="Podnoje"/>
    </w:pPr>
  </w:p>
  <w:p w14:paraId="2CA69250" w14:textId="77777777" w:rsidR="00185482" w:rsidRDefault="0018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DB54" w14:textId="77777777" w:rsidR="00991FBD" w:rsidRDefault="00991FBD" w:rsidP="00185482">
      <w:r>
        <w:separator/>
      </w:r>
    </w:p>
  </w:footnote>
  <w:footnote w:type="continuationSeparator" w:id="0">
    <w:p w14:paraId="003537DD" w14:textId="77777777" w:rsidR="00991FBD" w:rsidRDefault="00991FBD" w:rsidP="00185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15DB5"/>
    <w:multiLevelType w:val="hybridMultilevel"/>
    <w:tmpl w:val="6B368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421DCF"/>
    <w:multiLevelType w:val="hybridMultilevel"/>
    <w:tmpl w:val="C464C92C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F3AB8"/>
    <w:multiLevelType w:val="hybridMultilevel"/>
    <w:tmpl w:val="6AC69C6C"/>
    <w:lvl w:ilvl="0" w:tplc="175437A6">
      <w:start w:val="4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5C2161F"/>
    <w:multiLevelType w:val="hybridMultilevel"/>
    <w:tmpl w:val="C5002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34F9F"/>
    <w:multiLevelType w:val="hybridMultilevel"/>
    <w:tmpl w:val="BF64D0EE"/>
    <w:lvl w:ilvl="0" w:tplc="041A000F">
      <w:start w:val="1"/>
      <w:numFmt w:val="decimal"/>
      <w:lvlText w:val="%1."/>
      <w:lvlJc w:val="left"/>
      <w:pPr>
        <w:ind w:left="294" w:hanging="360"/>
      </w:p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4EE15F7"/>
    <w:multiLevelType w:val="hybridMultilevel"/>
    <w:tmpl w:val="2E1A1720"/>
    <w:lvl w:ilvl="0" w:tplc="2F60FEE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E7A4A"/>
    <w:multiLevelType w:val="hybridMultilevel"/>
    <w:tmpl w:val="2C18F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0E37"/>
    <w:multiLevelType w:val="hybridMultilevel"/>
    <w:tmpl w:val="E67A81C8"/>
    <w:lvl w:ilvl="0" w:tplc="0060B52C">
      <w:start w:val="10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1D49319F"/>
    <w:multiLevelType w:val="hybridMultilevel"/>
    <w:tmpl w:val="9B64B7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D145F"/>
    <w:multiLevelType w:val="hybridMultilevel"/>
    <w:tmpl w:val="E996E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07122"/>
    <w:multiLevelType w:val="hybridMultilevel"/>
    <w:tmpl w:val="A21A45F4"/>
    <w:lvl w:ilvl="0" w:tplc="E76476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E5B70"/>
    <w:multiLevelType w:val="hybridMultilevel"/>
    <w:tmpl w:val="7AE62714"/>
    <w:lvl w:ilvl="0" w:tplc="A738B3F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50F11"/>
    <w:multiLevelType w:val="hybridMultilevel"/>
    <w:tmpl w:val="56EAA8F2"/>
    <w:lvl w:ilvl="0" w:tplc="D550D4C6">
      <w:start w:val="8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F76E98"/>
    <w:multiLevelType w:val="hybridMultilevel"/>
    <w:tmpl w:val="65D8AB44"/>
    <w:lvl w:ilvl="0" w:tplc="2084C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7863C7"/>
    <w:multiLevelType w:val="hybridMultilevel"/>
    <w:tmpl w:val="1EA02E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44F2A"/>
    <w:multiLevelType w:val="hybridMultilevel"/>
    <w:tmpl w:val="72CC9610"/>
    <w:lvl w:ilvl="0" w:tplc="A3B8675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1B87DD5"/>
    <w:multiLevelType w:val="hybridMultilevel"/>
    <w:tmpl w:val="D07A8902"/>
    <w:lvl w:ilvl="0" w:tplc="41BE98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D94177"/>
    <w:multiLevelType w:val="hybridMultilevel"/>
    <w:tmpl w:val="74E02CF6"/>
    <w:lvl w:ilvl="0" w:tplc="0524AA1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56928"/>
    <w:multiLevelType w:val="hybridMultilevel"/>
    <w:tmpl w:val="27F07D94"/>
    <w:lvl w:ilvl="0" w:tplc="1C72A37A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83C6B3D"/>
    <w:multiLevelType w:val="hybridMultilevel"/>
    <w:tmpl w:val="801E6BC2"/>
    <w:lvl w:ilvl="0" w:tplc="F4866E8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757E5"/>
    <w:multiLevelType w:val="hybridMultilevel"/>
    <w:tmpl w:val="CDB4EDD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44BE"/>
    <w:multiLevelType w:val="hybridMultilevel"/>
    <w:tmpl w:val="09C6509A"/>
    <w:lvl w:ilvl="0" w:tplc="211EFE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8D227A3"/>
    <w:multiLevelType w:val="hybridMultilevel"/>
    <w:tmpl w:val="C402F5E2"/>
    <w:lvl w:ilvl="0" w:tplc="EBEC83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15635"/>
    <w:multiLevelType w:val="hybridMultilevel"/>
    <w:tmpl w:val="A3E89466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5" w15:restartNumberingAfterBreak="0">
    <w:nsid w:val="5D113045"/>
    <w:multiLevelType w:val="hybridMultilevel"/>
    <w:tmpl w:val="18F00CBC"/>
    <w:lvl w:ilvl="0" w:tplc="15D0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D13AFC"/>
    <w:multiLevelType w:val="hybridMultilevel"/>
    <w:tmpl w:val="AB160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B5354"/>
    <w:multiLevelType w:val="hybridMultilevel"/>
    <w:tmpl w:val="11FC33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0551C"/>
    <w:multiLevelType w:val="hybridMultilevel"/>
    <w:tmpl w:val="0F488ECE"/>
    <w:lvl w:ilvl="0" w:tplc="45C2751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6B141BF5"/>
    <w:multiLevelType w:val="hybridMultilevel"/>
    <w:tmpl w:val="716A6C60"/>
    <w:lvl w:ilvl="0" w:tplc="9F6EC986">
      <w:numFmt w:val="bullet"/>
      <w:lvlText w:val="-"/>
      <w:lvlJc w:val="left"/>
      <w:pPr>
        <w:ind w:left="-6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56776"/>
    <w:multiLevelType w:val="hybridMultilevel"/>
    <w:tmpl w:val="DA9628B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6CB93234"/>
    <w:multiLevelType w:val="hybridMultilevel"/>
    <w:tmpl w:val="B7748D40"/>
    <w:lvl w:ilvl="0" w:tplc="FBA20DFC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0511E4A"/>
    <w:multiLevelType w:val="hybridMultilevel"/>
    <w:tmpl w:val="514C240E"/>
    <w:lvl w:ilvl="0" w:tplc="79263C08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 w15:restartNumberingAfterBreak="0">
    <w:nsid w:val="70B524C1"/>
    <w:multiLevelType w:val="hybridMultilevel"/>
    <w:tmpl w:val="AF28300C"/>
    <w:lvl w:ilvl="0" w:tplc="E4DC52E6">
      <w:start w:val="10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0FB2CDE"/>
    <w:multiLevelType w:val="hybridMultilevel"/>
    <w:tmpl w:val="DD56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D5936"/>
    <w:multiLevelType w:val="multilevel"/>
    <w:tmpl w:val="58E25380"/>
    <w:lvl w:ilvl="0">
      <w:start w:val="1"/>
      <w:numFmt w:val="upperRoman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strike w:val="0"/>
        <w:color w:val="000000"/>
        <w:spacing w:val="-8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9D2413"/>
    <w:multiLevelType w:val="hybridMultilevel"/>
    <w:tmpl w:val="597C7C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503D5"/>
    <w:multiLevelType w:val="hybridMultilevel"/>
    <w:tmpl w:val="B810D0EA"/>
    <w:lvl w:ilvl="0" w:tplc="4D7C0F0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46FB4"/>
    <w:multiLevelType w:val="hybridMultilevel"/>
    <w:tmpl w:val="C7E4FDD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13334"/>
    <w:multiLevelType w:val="hybridMultilevel"/>
    <w:tmpl w:val="C4186882"/>
    <w:lvl w:ilvl="0" w:tplc="836AFA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263FC"/>
    <w:multiLevelType w:val="hybridMultilevel"/>
    <w:tmpl w:val="4DD0A588"/>
    <w:lvl w:ilvl="0" w:tplc="E6366216">
      <w:numFmt w:val="bullet"/>
      <w:lvlText w:val="-"/>
      <w:lvlJc w:val="left"/>
      <w:pPr>
        <w:ind w:left="13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840244455">
    <w:abstractNumId w:val="0"/>
  </w:num>
  <w:num w:numId="2" w16cid:durableId="73555558">
    <w:abstractNumId w:val="26"/>
  </w:num>
  <w:num w:numId="3" w16cid:durableId="880750373">
    <w:abstractNumId w:val="16"/>
  </w:num>
  <w:num w:numId="4" w16cid:durableId="1247032847">
    <w:abstractNumId w:val="8"/>
  </w:num>
  <w:num w:numId="5" w16cid:durableId="450900650">
    <w:abstractNumId w:val="7"/>
  </w:num>
  <w:num w:numId="6" w16cid:durableId="1419594866">
    <w:abstractNumId w:val="34"/>
  </w:num>
  <w:num w:numId="7" w16cid:durableId="1769426975">
    <w:abstractNumId w:val="39"/>
  </w:num>
  <w:num w:numId="8" w16cid:durableId="37366412">
    <w:abstractNumId w:val="19"/>
  </w:num>
  <w:num w:numId="9" w16cid:durableId="22949496">
    <w:abstractNumId w:val="31"/>
  </w:num>
  <w:num w:numId="10" w16cid:durableId="1857034160">
    <w:abstractNumId w:val="4"/>
  </w:num>
  <w:num w:numId="11" w16cid:durableId="1679112780">
    <w:abstractNumId w:val="14"/>
  </w:num>
  <w:num w:numId="12" w16cid:durableId="1102728975">
    <w:abstractNumId w:val="23"/>
  </w:num>
  <w:num w:numId="13" w16cid:durableId="1121920728">
    <w:abstractNumId w:val="27"/>
  </w:num>
  <w:num w:numId="14" w16cid:durableId="1743021224">
    <w:abstractNumId w:val="17"/>
  </w:num>
  <w:num w:numId="15" w16cid:durableId="1089034591">
    <w:abstractNumId w:val="37"/>
  </w:num>
  <w:num w:numId="16" w16cid:durableId="1258439854">
    <w:abstractNumId w:val="3"/>
  </w:num>
  <w:num w:numId="17" w16cid:durableId="376246540">
    <w:abstractNumId w:val="10"/>
  </w:num>
  <w:num w:numId="18" w16cid:durableId="582955101">
    <w:abstractNumId w:val="25"/>
  </w:num>
  <w:num w:numId="19" w16cid:durableId="527061473">
    <w:abstractNumId w:val="35"/>
  </w:num>
  <w:num w:numId="20" w16cid:durableId="1947541753">
    <w:abstractNumId w:val="12"/>
  </w:num>
  <w:num w:numId="21" w16cid:durableId="515391355">
    <w:abstractNumId w:val="40"/>
  </w:num>
  <w:num w:numId="22" w16cid:durableId="453446079">
    <w:abstractNumId w:val="32"/>
  </w:num>
  <w:num w:numId="23" w16cid:durableId="460735967">
    <w:abstractNumId w:val="11"/>
  </w:num>
  <w:num w:numId="24" w16cid:durableId="901714579">
    <w:abstractNumId w:val="13"/>
  </w:num>
  <w:num w:numId="25" w16cid:durableId="1472096116">
    <w:abstractNumId w:val="13"/>
  </w:num>
  <w:num w:numId="26" w16cid:durableId="6277110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1139">
    <w:abstractNumId w:val="22"/>
  </w:num>
  <w:num w:numId="28" w16cid:durableId="821698255">
    <w:abstractNumId w:val="21"/>
  </w:num>
  <w:num w:numId="29" w16cid:durableId="756707130">
    <w:abstractNumId w:val="15"/>
  </w:num>
  <w:num w:numId="30" w16cid:durableId="1092122374">
    <w:abstractNumId w:val="30"/>
  </w:num>
  <w:num w:numId="31" w16cid:durableId="2079205204">
    <w:abstractNumId w:val="24"/>
  </w:num>
  <w:num w:numId="32" w16cid:durableId="1807775662">
    <w:abstractNumId w:val="5"/>
  </w:num>
  <w:num w:numId="33" w16cid:durableId="683552767">
    <w:abstractNumId w:val="28"/>
  </w:num>
  <w:num w:numId="34" w16cid:durableId="2054038730">
    <w:abstractNumId w:val="29"/>
  </w:num>
  <w:num w:numId="35" w16cid:durableId="551429231">
    <w:abstractNumId w:val="1"/>
  </w:num>
  <w:num w:numId="36" w16cid:durableId="1695643780">
    <w:abstractNumId w:val="2"/>
  </w:num>
  <w:num w:numId="37" w16cid:durableId="1150251220">
    <w:abstractNumId w:val="20"/>
  </w:num>
  <w:num w:numId="38" w16cid:durableId="938489348">
    <w:abstractNumId w:val="33"/>
  </w:num>
  <w:num w:numId="39" w16cid:durableId="1975527736">
    <w:abstractNumId w:val="18"/>
  </w:num>
  <w:num w:numId="40" w16cid:durableId="1511601122">
    <w:abstractNumId w:val="6"/>
  </w:num>
  <w:num w:numId="41" w16cid:durableId="709765592">
    <w:abstractNumId w:val="36"/>
  </w:num>
  <w:num w:numId="42" w16cid:durableId="650063463">
    <w:abstractNumId w:val="38"/>
  </w:num>
  <w:num w:numId="43" w16cid:durableId="1683713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5E"/>
    <w:rsid w:val="0000792B"/>
    <w:rsid w:val="00040D8F"/>
    <w:rsid w:val="00041FB0"/>
    <w:rsid w:val="00053218"/>
    <w:rsid w:val="00076081"/>
    <w:rsid w:val="000810AA"/>
    <w:rsid w:val="00093545"/>
    <w:rsid w:val="000B5ACE"/>
    <w:rsid w:val="000B727E"/>
    <w:rsid w:val="000D0E3E"/>
    <w:rsid w:val="000D3FD3"/>
    <w:rsid w:val="000D7664"/>
    <w:rsid w:val="00115AB1"/>
    <w:rsid w:val="00120E5C"/>
    <w:rsid w:val="00150488"/>
    <w:rsid w:val="001816E7"/>
    <w:rsid w:val="00185482"/>
    <w:rsid w:val="001A3BF9"/>
    <w:rsid w:val="001A4991"/>
    <w:rsid w:val="001D0863"/>
    <w:rsid w:val="001D4556"/>
    <w:rsid w:val="001E0967"/>
    <w:rsid w:val="001E5A61"/>
    <w:rsid w:val="001E7C5A"/>
    <w:rsid w:val="001F0A13"/>
    <w:rsid w:val="001F41BB"/>
    <w:rsid w:val="001F71F4"/>
    <w:rsid w:val="002135F5"/>
    <w:rsid w:val="00214126"/>
    <w:rsid w:val="00216AFD"/>
    <w:rsid w:val="00216B75"/>
    <w:rsid w:val="00224480"/>
    <w:rsid w:val="0023210C"/>
    <w:rsid w:val="002533DB"/>
    <w:rsid w:val="00270455"/>
    <w:rsid w:val="002728A9"/>
    <w:rsid w:val="00276A82"/>
    <w:rsid w:val="00277E9F"/>
    <w:rsid w:val="00283E86"/>
    <w:rsid w:val="002A30DF"/>
    <w:rsid w:val="002A737C"/>
    <w:rsid w:val="002C1765"/>
    <w:rsid w:val="002C7579"/>
    <w:rsid w:val="002F41CF"/>
    <w:rsid w:val="002F670C"/>
    <w:rsid w:val="002F7D80"/>
    <w:rsid w:val="00317F40"/>
    <w:rsid w:val="00332785"/>
    <w:rsid w:val="003337D2"/>
    <w:rsid w:val="003370D3"/>
    <w:rsid w:val="00345E1B"/>
    <w:rsid w:val="003535BF"/>
    <w:rsid w:val="00382F4A"/>
    <w:rsid w:val="00397E97"/>
    <w:rsid w:val="003B4A13"/>
    <w:rsid w:val="003D29FF"/>
    <w:rsid w:val="003E12BC"/>
    <w:rsid w:val="00407101"/>
    <w:rsid w:val="00410310"/>
    <w:rsid w:val="00414EC8"/>
    <w:rsid w:val="00416865"/>
    <w:rsid w:val="00423DD6"/>
    <w:rsid w:val="0043108C"/>
    <w:rsid w:val="00454258"/>
    <w:rsid w:val="00454CD2"/>
    <w:rsid w:val="0045603E"/>
    <w:rsid w:val="00462903"/>
    <w:rsid w:val="00481BD9"/>
    <w:rsid w:val="00482DCD"/>
    <w:rsid w:val="00487F68"/>
    <w:rsid w:val="00497A38"/>
    <w:rsid w:val="004A0024"/>
    <w:rsid w:val="004A7A9E"/>
    <w:rsid w:val="004B3942"/>
    <w:rsid w:val="004B3D19"/>
    <w:rsid w:val="004B4F5E"/>
    <w:rsid w:val="004E0E2A"/>
    <w:rsid w:val="004F2B5E"/>
    <w:rsid w:val="00510EF1"/>
    <w:rsid w:val="00515FFD"/>
    <w:rsid w:val="0052092F"/>
    <w:rsid w:val="005327EE"/>
    <w:rsid w:val="005406FB"/>
    <w:rsid w:val="00547A4F"/>
    <w:rsid w:val="00560FCB"/>
    <w:rsid w:val="00564FA3"/>
    <w:rsid w:val="005659C7"/>
    <w:rsid w:val="005737A1"/>
    <w:rsid w:val="005812D7"/>
    <w:rsid w:val="00582861"/>
    <w:rsid w:val="00590960"/>
    <w:rsid w:val="005B5323"/>
    <w:rsid w:val="005E09A1"/>
    <w:rsid w:val="005E0F7E"/>
    <w:rsid w:val="005E26D4"/>
    <w:rsid w:val="005E3D8D"/>
    <w:rsid w:val="005E5EFF"/>
    <w:rsid w:val="005E7679"/>
    <w:rsid w:val="00632FDF"/>
    <w:rsid w:val="00633221"/>
    <w:rsid w:val="006344CE"/>
    <w:rsid w:val="006470AA"/>
    <w:rsid w:val="0066076E"/>
    <w:rsid w:val="00664006"/>
    <w:rsid w:val="006672EE"/>
    <w:rsid w:val="006677BC"/>
    <w:rsid w:val="00671666"/>
    <w:rsid w:val="00674915"/>
    <w:rsid w:val="00675C90"/>
    <w:rsid w:val="00682D78"/>
    <w:rsid w:val="00690050"/>
    <w:rsid w:val="00690D09"/>
    <w:rsid w:val="00694048"/>
    <w:rsid w:val="006B5DAA"/>
    <w:rsid w:val="006D1E34"/>
    <w:rsid w:val="006E170F"/>
    <w:rsid w:val="006E3B06"/>
    <w:rsid w:val="006E5F14"/>
    <w:rsid w:val="006F44FC"/>
    <w:rsid w:val="0070355E"/>
    <w:rsid w:val="007217EC"/>
    <w:rsid w:val="0072643D"/>
    <w:rsid w:val="00750872"/>
    <w:rsid w:val="00754D11"/>
    <w:rsid w:val="00756AAF"/>
    <w:rsid w:val="00760CDE"/>
    <w:rsid w:val="0078146C"/>
    <w:rsid w:val="007935C7"/>
    <w:rsid w:val="007B05FA"/>
    <w:rsid w:val="007B5832"/>
    <w:rsid w:val="007F2488"/>
    <w:rsid w:val="007F759F"/>
    <w:rsid w:val="0080259E"/>
    <w:rsid w:val="0083271A"/>
    <w:rsid w:val="008366F4"/>
    <w:rsid w:val="00840E32"/>
    <w:rsid w:val="0084714A"/>
    <w:rsid w:val="00852FA6"/>
    <w:rsid w:val="00860A10"/>
    <w:rsid w:val="00863688"/>
    <w:rsid w:val="00871B36"/>
    <w:rsid w:val="0088337B"/>
    <w:rsid w:val="00886EAC"/>
    <w:rsid w:val="008D06E6"/>
    <w:rsid w:val="008F0278"/>
    <w:rsid w:val="0090074C"/>
    <w:rsid w:val="00901541"/>
    <w:rsid w:val="009063B8"/>
    <w:rsid w:val="00915BF5"/>
    <w:rsid w:val="00927DFA"/>
    <w:rsid w:val="00935F82"/>
    <w:rsid w:val="00937970"/>
    <w:rsid w:val="00965D15"/>
    <w:rsid w:val="00970C55"/>
    <w:rsid w:val="00974867"/>
    <w:rsid w:val="009830F3"/>
    <w:rsid w:val="00991FBD"/>
    <w:rsid w:val="00996727"/>
    <w:rsid w:val="009C6880"/>
    <w:rsid w:val="009D79B4"/>
    <w:rsid w:val="009E466E"/>
    <w:rsid w:val="009F6EEE"/>
    <w:rsid w:val="009F7E54"/>
    <w:rsid w:val="00A32398"/>
    <w:rsid w:val="00A3746B"/>
    <w:rsid w:val="00A42BF3"/>
    <w:rsid w:val="00A758DD"/>
    <w:rsid w:val="00A942F1"/>
    <w:rsid w:val="00A9650B"/>
    <w:rsid w:val="00AA17C2"/>
    <w:rsid w:val="00AE74B2"/>
    <w:rsid w:val="00B2252A"/>
    <w:rsid w:val="00B26E4C"/>
    <w:rsid w:val="00B427C5"/>
    <w:rsid w:val="00B8189F"/>
    <w:rsid w:val="00B87529"/>
    <w:rsid w:val="00B94B47"/>
    <w:rsid w:val="00BA6194"/>
    <w:rsid w:val="00BB569C"/>
    <w:rsid w:val="00BF5408"/>
    <w:rsid w:val="00BF6906"/>
    <w:rsid w:val="00C01297"/>
    <w:rsid w:val="00C1613A"/>
    <w:rsid w:val="00C33888"/>
    <w:rsid w:val="00C41C5E"/>
    <w:rsid w:val="00C52338"/>
    <w:rsid w:val="00C60BD1"/>
    <w:rsid w:val="00C6374A"/>
    <w:rsid w:val="00C70CCF"/>
    <w:rsid w:val="00C72110"/>
    <w:rsid w:val="00C86082"/>
    <w:rsid w:val="00CB023C"/>
    <w:rsid w:val="00CB12D7"/>
    <w:rsid w:val="00CE4900"/>
    <w:rsid w:val="00CE6348"/>
    <w:rsid w:val="00D062F5"/>
    <w:rsid w:val="00D25893"/>
    <w:rsid w:val="00D35E6E"/>
    <w:rsid w:val="00D429DF"/>
    <w:rsid w:val="00D54D14"/>
    <w:rsid w:val="00D62F0B"/>
    <w:rsid w:val="00D67FFB"/>
    <w:rsid w:val="00D927E4"/>
    <w:rsid w:val="00D95B99"/>
    <w:rsid w:val="00DB76ED"/>
    <w:rsid w:val="00DC6ABC"/>
    <w:rsid w:val="00DD0017"/>
    <w:rsid w:val="00DD0959"/>
    <w:rsid w:val="00DE37A7"/>
    <w:rsid w:val="00E527AD"/>
    <w:rsid w:val="00E5316A"/>
    <w:rsid w:val="00E53BAA"/>
    <w:rsid w:val="00E543A8"/>
    <w:rsid w:val="00E65E9A"/>
    <w:rsid w:val="00E70ED3"/>
    <w:rsid w:val="00E807BE"/>
    <w:rsid w:val="00EB5CA9"/>
    <w:rsid w:val="00EE79AB"/>
    <w:rsid w:val="00F01050"/>
    <w:rsid w:val="00F07FCB"/>
    <w:rsid w:val="00F16BF1"/>
    <w:rsid w:val="00F1718A"/>
    <w:rsid w:val="00F17A55"/>
    <w:rsid w:val="00F6433B"/>
    <w:rsid w:val="00F75407"/>
    <w:rsid w:val="00FD1248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622D17"/>
  <w15:chartTrackingRefBased/>
  <w15:docId w15:val="{A40A7EDA-43B1-4CB4-B292-5F223F7F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ind w:firstLine="708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ind w:left="3540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Nimbus Roman No9 L" w:eastAsia="Nimbus Roman No9 L" w:hAnsi="Nimbus Roman No9 L" w:cs="Times New Roman" w:hint="eastAsia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Times New Roman" w:hAnsi="Calibri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Nimbus Roman No9 L" w:eastAsia="Nimbus Roman No9 L" w:hAnsi="Nimbus Roman No9 L" w:cs="Times New Roman" w:hint="eastAsi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Times New Roman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Times New Roman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Times New Roman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Calibri" w:eastAsia="Times New Roman" w:hAnsi="Calibri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color w:val="00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Nimbus Roman No9 L" w:eastAsia="Nimbus Roman No9 L" w:hAnsi="Nimbus Roman No9 L" w:cs="Times New Roman" w:hint="eastAsia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0">
    <w:name w:val="WW8Num38z0"/>
    <w:rPr>
      <w:rFonts w:ascii="Calibri" w:eastAsia="Times New Roman" w:hAnsi="Calibri" w:cs="Aria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ascii="Calibri" w:eastAsia="Times New Roman" w:hAnsi="Calibri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Times New Roman" w:eastAsia="Times New Roman" w:hAnsi="Times New Roman" w:cs="Times New Roman" w:hint="default"/>
    </w:rPr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0z3">
    <w:name w:val="WW8Num40z3"/>
    <w:rPr>
      <w:rFonts w:ascii="Symbol" w:hAnsi="Symbol" w:cs="Symbol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Nimbus Roman No9 L" w:eastAsia="Nimbus Roman No9 L" w:hAnsi="Nimbus Roman No9 L" w:cs="Times New Roman" w:hint="eastAsia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Nimbus Roman No9 L" w:eastAsia="Nimbus Roman No9 L" w:hAnsi="Nimbus Roman No9 L" w:cs="Times New Roman" w:hint="eastAsia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sz w:val="24"/>
      <w:szCs w:val="24"/>
    </w:rPr>
  </w:style>
  <w:style w:type="character" w:customStyle="1" w:styleId="Tijeloteksta3Char">
    <w:name w:val="Tijelo teksta 3 Char"/>
    <w:rPr>
      <w:sz w:val="16"/>
      <w:szCs w:val="16"/>
    </w:rPr>
  </w:style>
  <w:style w:type="character" w:customStyle="1" w:styleId="TekstbaloniaChar">
    <w:name w:val="Tekst balončića Char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rPr>
      <w:sz w:val="24"/>
      <w:szCs w:val="24"/>
    </w:rPr>
  </w:style>
  <w:style w:type="character" w:customStyle="1" w:styleId="Tijeloteksta2Char">
    <w:name w:val="Tijelo teksta 2 Char"/>
    <w:rPr>
      <w:sz w:val="24"/>
      <w:szCs w:val="24"/>
    </w:rPr>
  </w:style>
  <w:style w:type="character" w:customStyle="1" w:styleId="Tijeloteksta-uvlaka2Char">
    <w:name w:val="Tijelo teksta - uvlaka 2 Char"/>
    <w:rPr>
      <w:sz w:val="24"/>
      <w:szCs w:val="24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jc w:val="both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Uvuenotijeloteksta">
    <w:name w:val="Body Text Indent"/>
    <w:basedOn w:val="Normal"/>
    <w:pPr>
      <w:ind w:firstLine="708"/>
    </w:pPr>
    <w:rPr>
      <w:rFonts w:ascii="Arial" w:hAnsi="Arial" w:cs="Arial"/>
    </w:rPr>
  </w:style>
  <w:style w:type="paragraph" w:customStyle="1" w:styleId="Tijeloteksta-uvlaka21">
    <w:name w:val="Tijelo teksta - uvlaka 21"/>
    <w:basedOn w:val="Normal"/>
    <w:pPr>
      <w:ind w:firstLine="720"/>
    </w:pPr>
  </w:style>
  <w:style w:type="paragraph" w:customStyle="1" w:styleId="Tijeloteksta-uvlaka31">
    <w:name w:val="Tijelo teksta - uvlaka 31"/>
    <w:basedOn w:val="Normal"/>
    <w:pPr>
      <w:tabs>
        <w:tab w:val="left" w:pos="900"/>
      </w:tabs>
      <w:ind w:firstLine="705"/>
      <w:jc w:val="both"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jeloteksta31">
    <w:name w:val="Tijelo teksta 31"/>
    <w:basedOn w:val="Normal"/>
    <w:pPr>
      <w:spacing w:after="120"/>
    </w:pPr>
    <w:rPr>
      <w:sz w:val="16"/>
      <w:szCs w:val="16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styleId="Bezproreda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StandardWeb">
    <w:name w:val="Normal (Web)"/>
    <w:basedOn w:val="Normal"/>
    <w:pPr>
      <w:spacing w:before="280" w:after="280"/>
    </w:pPr>
  </w:style>
  <w:style w:type="paragraph" w:customStyle="1" w:styleId="Tijeloteksta21">
    <w:name w:val="Tijelo teksta 21"/>
    <w:basedOn w:val="Normal"/>
    <w:pPr>
      <w:spacing w:after="120" w:line="480" w:lineRule="auto"/>
    </w:pPr>
  </w:style>
  <w:style w:type="paragraph" w:customStyle="1" w:styleId="ListParagraph1">
    <w:name w:val="List Paragraph1"/>
    <w:basedOn w:val="Normal"/>
    <w:pPr>
      <w:ind w:left="720"/>
    </w:pPr>
    <w:rPr>
      <w:rFonts w:ascii="Calibri" w:hAnsi="Calibri" w:cs="Calibri"/>
      <w:sz w:val="22"/>
      <w:szCs w:val="22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15AB1"/>
    <w:pPr>
      <w:ind w:left="708"/>
    </w:pPr>
  </w:style>
  <w:style w:type="character" w:styleId="Hiperveza">
    <w:name w:val="Hyperlink"/>
    <w:uiPriority w:val="99"/>
    <w:unhideWhenUsed/>
    <w:rsid w:val="00115AB1"/>
    <w:rPr>
      <w:color w:val="0563C1"/>
      <w:u w:val="single"/>
    </w:rPr>
  </w:style>
  <w:style w:type="character" w:styleId="Spominjanje">
    <w:name w:val="Mention"/>
    <w:uiPriority w:val="99"/>
    <w:semiHidden/>
    <w:unhideWhenUsed/>
    <w:rsid w:val="00115AB1"/>
    <w:rPr>
      <w:color w:val="2B579A"/>
      <w:shd w:val="clear" w:color="auto" w:fill="E6E6E6"/>
    </w:rPr>
  </w:style>
  <w:style w:type="paragraph" w:customStyle="1" w:styleId="Default">
    <w:name w:val="Default"/>
    <w:rsid w:val="000B72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9830F3"/>
    <w:rPr>
      <w:color w:val="808080"/>
      <w:shd w:val="clear" w:color="auto" w:fill="E6E6E6"/>
    </w:rPr>
  </w:style>
  <w:style w:type="paragraph" w:styleId="Podnoje">
    <w:name w:val="footer"/>
    <w:basedOn w:val="Normal"/>
    <w:link w:val="PodnojeChar"/>
    <w:uiPriority w:val="99"/>
    <w:unhideWhenUsed/>
    <w:rsid w:val="001854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185482"/>
    <w:rPr>
      <w:sz w:val="24"/>
      <w:szCs w:val="24"/>
      <w:lang w:eastAsia="zh-CN"/>
    </w:rPr>
  </w:style>
  <w:style w:type="character" w:styleId="Naglaeno">
    <w:name w:val="Strong"/>
    <w:uiPriority w:val="22"/>
    <w:qFormat/>
    <w:rsid w:val="00690D09"/>
    <w:rPr>
      <w:b/>
      <w:bCs/>
    </w:rPr>
  </w:style>
  <w:style w:type="table" w:styleId="Reetkatablice">
    <w:name w:val="Table Grid"/>
    <w:basedOn w:val="Obinatablica"/>
    <w:uiPriority w:val="39"/>
    <w:rsid w:val="000D0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Logo_DV%20PCELIC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Logo_DV PCELICA</Template>
  <TotalTime>119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Pčelica Žakanje</dc:creator>
  <cp:keywords/>
  <cp:lastModifiedBy>Udruga Zvončići</cp:lastModifiedBy>
  <cp:revision>8</cp:revision>
  <cp:lastPrinted>2026-04-10T07:27:00Z</cp:lastPrinted>
  <dcterms:created xsi:type="dcterms:W3CDTF">2026-03-23T11:42:00Z</dcterms:created>
  <dcterms:modified xsi:type="dcterms:W3CDTF">2026-04-16T09:10:00Z</dcterms:modified>
</cp:coreProperties>
</file>