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335926" w14:textId="6A65AF55" w:rsidR="00F66C21" w:rsidRDefault="00F66C21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70"/>
      </w:tblGrid>
      <w:tr w:rsidR="00F66C21" w:rsidRPr="002C68A8" w14:paraId="33EC1728" w14:textId="77777777" w:rsidTr="000C5B8E">
        <w:trPr>
          <w:trHeight w:val="283"/>
        </w:trPr>
        <w:tc>
          <w:tcPr>
            <w:tcW w:w="3402" w:type="dxa"/>
            <w:vAlign w:val="center"/>
          </w:tcPr>
          <w:p w14:paraId="02DD6804" w14:textId="77777777" w:rsidR="00F66C21" w:rsidRPr="002C68A8" w:rsidRDefault="00F66C21" w:rsidP="000C5B8E">
            <w:pPr>
              <w:pStyle w:val="Zaglavlje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68A8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1D7AA182" wp14:editId="3ECB9EA4">
                  <wp:extent cx="281940" cy="365760"/>
                  <wp:effectExtent l="0" t="0" r="0" b="0"/>
                  <wp:docPr id="17829420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02EC0798" w14:textId="77777777" w:rsidR="00F66C21" w:rsidRPr="002C68A8" w:rsidRDefault="00F66C21" w:rsidP="000C5B8E">
            <w:pPr>
              <w:pStyle w:val="Zaglavlje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C68A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AA6A07F" wp14:editId="3567DD1D">
                  <wp:extent cx="723900" cy="1127760"/>
                  <wp:effectExtent l="0" t="0" r="0" b="0"/>
                  <wp:docPr id="100961191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C21" w:rsidRPr="002C68A8" w14:paraId="7FF37329" w14:textId="77777777" w:rsidTr="000C5B8E">
        <w:trPr>
          <w:trHeight w:val="283"/>
        </w:trPr>
        <w:tc>
          <w:tcPr>
            <w:tcW w:w="3402" w:type="dxa"/>
            <w:vAlign w:val="center"/>
          </w:tcPr>
          <w:p w14:paraId="03412835" w14:textId="77777777" w:rsidR="00F66C21" w:rsidRPr="002C68A8" w:rsidRDefault="00F66C21" w:rsidP="000C5B8E">
            <w:pPr>
              <w:pStyle w:val="Zaglavlje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8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75B01A72" w14:textId="77777777" w:rsidR="00F66C21" w:rsidRPr="002C68A8" w:rsidRDefault="00F66C21" w:rsidP="000C5B8E">
            <w:pPr>
              <w:pStyle w:val="Zaglavlje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66C21" w:rsidRPr="002C68A8" w14:paraId="6F751086" w14:textId="77777777" w:rsidTr="000C5B8E">
        <w:trPr>
          <w:trHeight w:val="283"/>
        </w:trPr>
        <w:tc>
          <w:tcPr>
            <w:tcW w:w="3402" w:type="dxa"/>
            <w:vAlign w:val="center"/>
          </w:tcPr>
          <w:p w14:paraId="3995E474" w14:textId="77777777" w:rsidR="00F66C21" w:rsidRPr="002C68A8" w:rsidRDefault="00F66C21" w:rsidP="000C5B8E">
            <w:pPr>
              <w:pStyle w:val="Zaglavlje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8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OPĆINA ŽAKANJE</w:t>
            </w:r>
          </w:p>
        </w:tc>
        <w:tc>
          <w:tcPr>
            <w:tcW w:w="6345" w:type="dxa"/>
            <w:vMerge/>
          </w:tcPr>
          <w:p w14:paraId="466A1A05" w14:textId="77777777" w:rsidR="00F66C21" w:rsidRPr="002C68A8" w:rsidRDefault="00F66C21" w:rsidP="000C5B8E">
            <w:pPr>
              <w:pStyle w:val="Zaglavlje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66C21" w:rsidRPr="002C68A8" w14:paraId="466CF302" w14:textId="77777777" w:rsidTr="000C5B8E">
        <w:trPr>
          <w:trHeight w:val="283"/>
        </w:trPr>
        <w:tc>
          <w:tcPr>
            <w:tcW w:w="3402" w:type="dxa"/>
            <w:vAlign w:val="center"/>
          </w:tcPr>
          <w:p w14:paraId="7907D54B" w14:textId="77777777" w:rsidR="00F66C21" w:rsidRPr="002C68A8" w:rsidRDefault="00F66C21" w:rsidP="000C5B8E">
            <w:pPr>
              <w:pStyle w:val="Zaglavlje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C68A8">
              <w:rPr>
                <w:rFonts w:asciiTheme="minorHAnsi" w:hAnsiTheme="minorHAnsi" w:cstheme="minorHAns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3C8E9EC0" w14:textId="77777777" w:rsidR="00F66C21" w:rsidRPr="002C68A8" w:rsidRDefault="00F66C21" w:rsidP="000C5B8E">
            <w:pPr>
              <w:pStyle w:val="Zaglavlje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66C21" w:rsidRPr="002C68A8" w14:paraId="60339D43" w14:textId="77777777" w:rsidTr="000C5B8E">
        <w:trPr>
          <w:trHeight w:val="283"/>
        </w:trPr>
        <w:tc>
          <w:tcPr>
            <w:tcW w:w="3402" w:type="dxa"/>
            <w:vAlign w:val="center"/>
          </w:tcPr>
          <w:p w14:paraId="5CB36399" w14:textId="77777777" w:rsidR="00F66C21" w:rsidRPr="002C68A8" w:rsidRDefault="00F66C21" w:rsidP="000C5B8E">
            <w:pPr>
              <w:pStyle w:val="Zaglavlje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C68A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UPRAVNO VIJEĆE</w:t>
            </w:r>
          </w:p>
        </w:tc>
        <w:tc>
          <w:tcPr>
            <w:tcW w:w="6345" w:type="dxa"/>
            <w:vMerge/>
          </w:tcPr>
          <w:p w14:paraId="6900D68C" w14:textId="77777777" w:rsidR="00F66C21" w:rsidRPr="002C68A8" w:rsidRDefault="00F66C21" w:rsidP="000C5B8E">
            <w:pPr>
              <w:pStyle w:val="Zaglavlje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20F63501" w14:textId="77777777" w:rsidR="00F66C21" w:rsidRPr="002C68A8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F1BA24" w14:textId="77777777" w:rsidR="00590758" w:rsidRPr="002C68A8" w:rsidRDefault="00590758" w:rsidP="0059075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b/>
          <w:bCs/>
          <w:sz w:val="22"/>
          <w:szCs w:val="22"/>
        </w:rPr>
        <w:t>KLASA</w:t>
      </w:r>
      <w:r w:rsidRPr="002C68A8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112-08/26-01/01</w:t>
      </w:r>
    </w:p>
    <w:p w14:paraId="027EB0ED" w14:textId="3FF6A94A" w:rsidR="00590758" w:rsidRPr="002C68A8" w:rsidRDefault="00590758" w:rsidP="0059075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b/>
          <w:bCs/>
          <w:sz w:val="22"/>
          <w:szCs w:val="22"/>
        </w:rPr>
        <w:t>URBROJ</w:t>
      </w:r>
      <w:r w:rsidRPr="002C68A8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2133-22-1-02-26-02</w:t>
      </w:r>
    </w:p>
    <w:p w14:paraId="51563044" w14:textId="77777777" w:rsidR="00590758" w:rsidRPr="002C68A8" w:rsidRDefault="00590758" w:rsidP="0059075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b/>
          <w:bCs/>
          <w:sz w:val="22"/>
          <w:szCs w:val="22"/>
        </w:rPr>
        <w:t>Žakanje</w:t>
      </w:r>
      <w:r w:rsidRPr="002C68A8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15. travnja 2026. godine</w:t>
      </w:r>
    </w:p>
    <w:p w14:paraId="23B21BB3" w14:textId="77777777" w:rsid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0FCF89" w14:textId="77777777" w:rsidR="00B87862" w:rsidRPr="00B87862" w:rsidRDefault="00F66C21" w:rsidP="00B8786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68A8">
        <w:rPr>
          <w:rFonts w:asciiTheme="minorHAnsi" w:hAnsiTheme="minorHAnsi" w:cstheme="minorHAnsi"/>
          <w:sz w:val="22"/>
          <w:szCs w:val="22"/>
        </w:rPr>
        <w:t>Na temelju čl. 26. Zakona o predškolskom odgoju i obrazovanju (NN 10/97, 107/07, 94/13, 98/19</w:t>
      </w:r>
      <w:r w:rsidR="00FA276E">
        <w:rPr>
          <w:rFonts w:asciiTheme="minorHAnsi" w:hAnsiTheme="minorHAnsi" w:cstheme="minorHAnsi"/>
          <w:sz w:val="22"/>
          <w:szCs w:val="22"/>
        </w:rPr>
        <w:t>,</w:t>
      </w:r>
      <w:r w:rsidRPr="002C68A8">
        <w:rPr>
          <w:rFonts w:asciiTheme="minorHAnsi" w:hAnsiTheme="minorHAnsi" w:cstheme="minorHAnsi"/>
          <w:sz w:val="22"/>
          <w:szCs w:val="22"/>
        </w:rPr>
        <w:t xml:space="preserve"> 57/22</w:t>
      </w:r>
      <w:r w:rsidR="00FA276E">
        <w:rPr>
          <w:rFonts w:asciiTheme="minorHAnsi" w:hAnsiTheme="minorHAnsi" w:cstheme="minorHAnsi"/>
          <w:sz w:val="22"/>
          <w:szCs w:val="22"/>
        </w:rPr>
        <w:t xml:space="preserve"> i 22/26</w:t>
      </w:r>
      <w:r w:rsidRPr="002C68A8">
        <w:rPr>
          <w:rFonts w:asciiTheme="minorHAnsi" w:hAnsiTheme="minorHAnsi" w:cstheme="minorHAnsi"/>
          <w:sz w:val="22"/>
          <w:szCs w:val="22"/>
        </w:rPr>
        <w:t>) i čl. 59. Statuta Dječjeg vrtića Pčelica Žakanje</w:t>
      </w:r>
      <w:r w:rsidR="00B87862">
        <w:rPr>
          <w:rFonts w:asciiTheme="minorHAnsi" w:hAnsiTheme="minorHAnsi" w:cstheme="minorHAnsi"/>
          <w:sz w:val="22"/>
          <w:szCs w:val="22"/>
        </w:rPr>
        <w:t xml:space="preserve"> (KLASA</w:t>
      </w:r>
      <w:r w:rsidR="00B87862" w:rsidRPr="00B87862">
        <w:rPr>
          <w:rFonts w:asciiTheme="minorHAnsi" w:hAnsiTheme="minorHAnsi" w:cstheme="minorHAnsi"/>
          <w:sz w:val="22"/>
          <w:szCs w:val="22"/>
        </w:rPr>
        <w:t>: 601-04/22-01/05</w:t>
      </w:r>
      <w:r w:rsidR="00B87862">
        <w:rPr>
          <w:rFonts w:asciiTheme="minorHAnsi" w:hAnsiTheme="minorHAnsi" w:cstheme="minorHAnsi"/>
          <w:sz w:val="22"/>
          <w:szCs w:val="22"/>
        </w:rPr>
        <w:t xml:space="preserve">, </w:t>
      </w:r>
      <w:r w:rsidR="00B87862" w:rsidRPr="00B87862">
        <w:rPr>
          <w:rFonts w:asciiTheme="minorHAnsi" w:hAnsiTheme="minorHAnsi" w:cstheme="minorHAnsi"/>
          <w:sz w:val="22"/>
          <w:szCs w:val="22"/>
        </w:rPr>
        <w:t>URBROJ: 2133-22-1-02-22-02</w:t>
      </w:r>
    </w:p>
    <w:p w14:paraId="143BF797" w14:textId="17029C40" w:rsidR="00F66C21" w:rsidRPr="002C68A8" w:rsidRDefault="00B87862" w:rsidP="00B8786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</w:t>
      </w:r>
      <w:r w:rsidRPr="00B87862">
        <w:rPr>
          <w:rFonts w:asciiTheme="minorHAnsi" w:hAnsiTheme="minorHAnsi" w:cstheme="minorHAnsi"/>
          <w:sz w:val="22"/>
          <w:szCs w:val="22"/>
        </w:rPr>
        <w:t xml:space="preserve"> 30. rujna 2022.</w:t>
      </w:r>
      <w:r>
        <w:rPr>
          <w:rFonts w:asciiTheme="minorHAnsi" w:hAnsiTheme="minorHAnsi" w:cstheme="minorHAnsi"/>
          <w:sz w:val="22"/>
          <w:szCs w:val="22"/>
        </w:rPr>
        <w:t>)</w:t>
      </w:r>
      <w:r w:rsidR="003E48D4">
        <w:rPr>
          <w:rFonts w:asciiTheme="minorHAnsi" w:hAnsiTheme="minorHAnsi" w:cstheme="minorHAnsi"/>
          <w:sz w:val="22"/>
          <w:szCs w:val="22"/>
        </w:rPr>
        <w:t xml:space="preserve"> i Odluke </w:t>
      </w:r>
      <w:r w:rsidR="00F66C21" w:rsidRPr="002C68A8">
        <w:rPr>
          <w:rFonts w:asciiTheme="minorHAnsi" w:hAnsiTheme="minorHAnsi" w:cstheme="minorHAnsi"/>
          <w:sz w:val="22"/>
          <w:szCs w:val="22"/>
        </w:rPr>
        <w:t>Upravno</w:t>
      </w:r>
      <w:r w:rsidR="003E48D4">
        <w:rPr>
          <w:rFonts w:asciiTheme="minorHAnsi" w:hAnsiTheme="minorHAnsi" w:cstheme="minorHAnsi"/>
          <w:sz w:val="22"/>
          <w:szCs w:val="22"/>
        </w:rPr>
        <w:t>g</w:t>
      </w:r>
      <w:r w:rsidR="00F66C21" w:rsidRPr="002C68A8">
        <w:rPr>
          <w:rFonts w:asciiTheme="minorHAnsi" w:hAnsiTheme="minorHAnsi" w:cstheme="minorHAnsi"/>
          <w:sz w:val="22"/>
          <w:szCs w:val="22"/>
        </w:rPr>
        <w:t xml:space="preserve"> vijeć</w:t>
      </w:r>
      <w:r w:rsidR="003E48D4">
        <w:rPr>
          <w:rFonts w:asciiTheme="minorHAnsi" w:hAnsiTheme="minorHAnsi" w:cstheme="minorHAnsi"/>
          <w:sz w:val="22"/>
          <w:szCs w:val="22"/>
        </w:rPr>
        <w:t>a</w:t>
      </w:r>
      <w:r w:rsidR="00F66C21" w:rsidRPr="002C68A8">
        <w:rPr>
          <w:rFonts w:asciiTheme="minorHAnsi" w:hAnsiTheme="minorHAnsi" w:cstheme="minorHAnsi"/>
          <w:sz w:val="22"/>
          <w:szCs w:val="22"/>
        </w:rPr>
        <w:t xml:space="preserve"> Dječjeg vrtića Pčelica Žakanje</w:t>
      </w:r>
      <w:r w:rsidR="003E48D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(KLASA: </w:t>
      </w:r>
      <w:r w:rsidR="00590758">
        <w:rPr>
          <w:rFonts w:asciiTheme="minorHAnsi" w:hAnsiTheme="minorHAnsi" w:cstheme="minorHAnsi"/>
          <w:sz w:val="22"/>
          <w:szCs w:val="22"/>
        </w:rPr>
        <w:t xml:space="preserve">112-08/26-01/01, </w:t>
      </w:r>
      <w:r>
        <w:rPr>
          <w:rFonts w:asciiTheme="minorHAnsi" w:hAnsiTheme="minorHAnsi" w:cstheme="minorHAnsi"/>
          <w:sz w:val="22"/>
          <w:szCs w:val="22"/>
        </w:rPr>
        <w:t xml:space="preserve">URBROJ: </w:t>
      </w:r>
      <w:r w:rsidR="00590758">
        <w:rPr>
          <w:rFonts w:asciiTheme="minorHAnsi" w:hAnsiTheme="minorHAnsi" w:cstheme="minorHAnsi"/>
          <w:sz w:val="22"/>
          <w:szCs w:val="22"/>
        </w:rPr>
        <w:t xml:space="preserve">2133-22-1-02-26-01 </w:t>
      </w:r>
      <w:r w:rsidR="003E48D4">
        <w:rPr>
          <w:rFonts w:asciiTheme="minorHAnsi" w:hAnsiTheme="minorHAnsi" w:cstheme="minorHAnsi"/>
          <w:sz w:val="22"/>
          <w:szCs w:val="22"/>
        </w:rPr>
        <w:t xml:space="preserve">od </w:t>
      </w:r>
      <w:r w:rsidR="00590758">
        <w:rPr>
          <w:rFonts w:asciiTheme="minorHAnsi" w:hAnsiTheme="minorHAnsi" w:cstheme="minorHAnsi"/>
          <w:sz w:val="22"/>
          <w:szCs w:val="22"/>
        </w:rPr>
        <w:t>15. travnja</w:t>
      </w:r>
      <w:r w:rsidR="003E48D4">
        <w:rPr>
          <w:rFonts w:asciiTheme="minorHAnsi" w:hAnsiTheme="minorHAnsi" w:cstheme="minorHAnsi"/>
          <w:sz w:val="22"/>
          <w:szCs w:val="22"/>
        </w:rPr>
        <w:t xml:space="preserve"> 2026. godine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03EB37E" w14:textId="654E69F1" w:rsidR="00F66C21" w:rsidRPr="00F66C21" w:rsidRDefault="00F66C21" w:rsidP="003E48D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078CEC1" w14:textId="09C26BCD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 xml:space="preserve">Raspisuje se natječaj za radno mjesto zdravstvenog voditelja/ice u Dječjem vrtiću Pčelica Žakanje – 1 izvršitelj/ica na neodređeno, nepuno radno  vrijeme – </w:t>
      </w:r>
      <w:r w:rsidR="00FA276E">
        <w:rPr>
          <w:rFonts w:asciiTheme="minorHAnsi" w:hAnsiTheme="minorHAnsi" w:cstheme="minorHAnsi"/>
          <w:sz w:val="22"/>
          <w:szCs w:val="22"/>
        </w:rPr>
        <w:t>6</w:t>
      </w:r>
      <w:r w:rsidRPr="00F66C21">
        <w:rPr>
          <w:rFonts w:asciiTheme="minorHAnsi" w:hAnsiTheme="minorHAnsi" w:cstheme="minorHAnsi"/>
          <w:sz w:val="22"/>
          <w:szCs w:val="22"/>
        </w:rPr>
        <w:t xml:space="preserve"> sat</w:t>
      </w:r>
      <w:r w:rsidR="00FA276E">
        <w:rPr>
          <w:rFonts w:asciiTheme="minorHAnsi" w:hAnsiTheme="minorHAnsi" w:cstheme="minorHAnsi"/>
          <w:sz w:val="22"/>
          <w:szCs w:val="22"/>
        </w:rPr>
        <w:t>i</w:t>
      </w:r>
      <w:r w:rsidRPr="00F66C21">
        <w:rPr>
          <w:rFonts w:asciiTheme="minorHAnsi" w:hAnsiTheme="minorHAnsi" w:cstheme="minorHAnsi"/>
          <w:sz w:val="22"/>
          <w:szCs w:val="22"/>
        </w:rPr>
        <w:t xml:space="preserve"> tjedno.</w:t>
      </w:r>
    </w:p>
    <w:p w14:paraId="7905456D" w14:textId="04D6B5C5" w:rsidR="00F66C21" w:rsidRDefault="00F66C21" w:rsidP="003E48D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BA6492" w14:textId="2ABD8BA4" w:rsidR="003E48D4" w:rsidRPr="00F66C21" w:rsidRDefault="003E48D4" w:rsidP="003E48D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</w:p>
    <w:p w14:paraId="5A457183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Za prijam u radni odnos kandidati moraju zadovoljavati sljedeće uvjete:</w:t>
      </w:r>
    </w:p>
    <w:p w14:paraId="5EF7BB69" w14:textId="1EC58DD2" w:rsidR="00FA276E" w:rsidRDefault="00F66C21" w:rsidP="00F66C21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276E">
        <w:rPr>
          <w:rFonts w:asciiTheme="minorHAnsi" w:hAnsiTheme="minorHAnsi" w:cstheme="minorHAnsi"/>
          <w:sz w:val="22"/>
          <w:szCs w:val="22"/>
        </w:rPr>
        <w:t>završen preddiplomski sveučilišni studij ili stručni studij sestrinstva, odnosno studij kojim je stečena viša stručna sprema u djelatnosti sestrinstva u skladu s ranijim propisima, kao i završen sveučilišni diplomski studij ili specijalistički diplomski studij sestrinstva sukladno Zakonu o predškolskom odgoju i obrazovanju (</w:t>
      </w:r>
      <w:r w:rsidR="00696F9D" w:rsidRPr="00696F9D">
        <w:rPr>
          <w:rFonts w:asciiTheme="minorHAnsi" w:hAnsiTheme="minorHAnsi" w:cstheme="minorHAnsi"/>
          <w:sz w:val="22"/>
          <w:szCs w:val="22"/>
        </w:rPr>
        <w:t>NN 10/97, 107/07, 94/13, 98/19, 57/22, 101/23 i 22/26</w:t>
      </w:r>
      <w:r w:rsidRPr="00FA276E">
        <w:rPr>
          <w:rFonts w:asciiTheme="minorHAnsi" w:hAnsiTheme="minorHAnsi" w:cstheme="minorHAnsi"/>
          <w:sz w:val="22"/>
          <w:szCs w:val="22"/>
        </w:rPr>
        <w:t>) i Pravilniku o vrsti stručne spreme stručnih djelatnika te vrsti i stupnju stručne spreme ostalih djelatnika u vrtiću (NN 1</w:t>
      </w:r>
      <w:r w:rsidR="00FA276E">
        <w:rPr>
          <w:rFonts w:asciiTheme="minorHAnsi" w:hAnsiTheme="minorHAnsi" w:cstheme="minorHAnsi"/>
          <w:sz w:val="22"/>
          <w:szCs w:val="22"/>
        </w:rPr>
        <w:t>45/24</w:t>
      </w:r>
      <w:r w:rsidRPr="00FA276E">
        <w:rPr>
          <w:rFonts w:asciiTheme="minorHAnsi" w:hAnsiTheme="minorHAnsi" w:cstheme="minorHAnsi"/>
          <w:sz w:val="22"/>
          <w:szCs w:val="22"/>
        </w:rPr>
        <w:t>)</w:t>
      </w:r>
    </w:p>
    <w:p w14:paraId="408582F0" w14:textId="684FF85B" w:rsidR="00F66C21" w:rsidRPr="00FA276E" w:rsidRDefault="00F66C21" w:rsidP="00F66C21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276E">
        <w:rPr>
          <w:rFonts w:asciiTheme="minorHAnsi" w:hAnsiTheme="minorHAnsi" w:cstheme="minorHAnsi"/>
          <w:sz w:val="22"/>
          <w:szCs w:val="22"/>
        </w:rPr>
        <w:t>utvrđena zdravstvena sposobnost za obavljanje poslova radnog mjesta</w:t>
      </w:r>
    </w:p>
    <w:p w14:paraId="5CFD0661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EAA53B" w14:textId="4EB81880" w:rsidR="00F66C21" w:rsidRPr="00F66C21" w:rsidRDefault="003E48D4" w:rsidP="00FA276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</w:p>
    <w:p w14:paraId="51D1BB26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Uz vlastoručno potpisanu prijavu (zamolbu) (1) za natječaj kandidati su dužni priložiti:</w:t>
      </w:r>
    </w:p>
    <w:p w14:paraId="76057E3D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2. Životopis</w:t>
      </w:r>
    </w:p>
    <w:p w14:paraId="4BC8D768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3. Dokaz o hrvatskom državljanstvu - preslika domovnice</w:t>
      </w:r>
    </w:p>
    <w:p w14:paraId="72FC8453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4. Dokaz o stručnoj spremi - preslika diplome odnosno istovrsne isprave o stečenom stručnom/akademskom nazivu odnosno stručnom zvanju/nazivu,</w:t>
      </w:r>
    </w:p>
    <w:p w14:paraId="5C6D524C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5. Dokaz o radnom stažu - elektronički zapis o stažu Hrvatskog zavoda za mirovinsko osiguranje, kao dokaz duljine radnog staža u struci - ne stariji od mjesec dana od dana objave natječaja</w:t>
      </w:r>
    </w:p>
    <w:p w14:paraId="68FB080C" w14:textId="5F8E76D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lastRenderedPageBreak/>
        <w:t>6. Potvrda nadležnog suda da se protiv kandidata/kinje ne vodi kazneni postupak sukladno čl. 25. st. 2. Zakona o predškolskom odgoju i obrazovanju (</w:t>
      </w:r>
      <w:r w:rsidR="00A17F96" w:rsidRPr="00A17F96">
        <w:rPr>
          <w:rFonts w:asciiTheme="minorHAnsi" w:hAnsiTheme="minorHAnsi" w:cstheme="minorHAnsi"/>
          <w:sz w:val="22"/>
          <w:szCs w:val="22"/>
        </w:rPr>
        <w:t>NN 10/97, 107/07, 94/13, 98/19, 57/22, 101/23 i 22/26</w:t>
      </w:r>
      <w:r w:rsidRPr="00F66C21">
        <w:rPr>
          <w:rFonts w:asciiTheme="minorHAnsi" w:hAnsiTheme="minorHAnsi" w:cstheme="minorHAnsi"/>
          <w:sz w:val="22"/>
          <w:szCs w:val="22"/>
        </w:rPr>
        <w:t>), ne stariji od mjesec dana od dana objave natječaja</w:t>
      </w:r>
    </w:p>
    <w:p w14:paraId="0170976B" w14:textId="4F2A38E3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7. Potvrda nadležnog suda da se protiv kandidata/kinje ne vodi prekršajni postupak sukladno čl. 25. st. 4. Zakona o predškolskom odgoju i obrazovanju (</w:t>
      </w:r>
      <w:r w:rsidR="00A17F96" w:rsidRPr="00A17F96">
        <w:rPr>
          <w:rFonts w:asciiTheme="minorHAnsi" w:hAnsiTheme="minorHAnsi" w:cstheme="minorHAnsi"/>
          <w:sz w:val="22"/>
          <w:szCs w:val="22"/>
        </w:rPr>
        <w:t>NN 10/97, 107/07, 94/13, 98/19, 57/22, 101/23 i 22/26</w:t>
      </w:r>
      <w:r w:rsidRPr="00F66C21">
        <w:rPr>
          <w:rFonts w:asciiTheme="minorHAnsi" w:hAnsiTheme="minorHAnsi" w:cstheme="minorHAnsi"/>
          <w:sz w:val="22"/>
          <w:szCs w:val="22"/>
        </w:rPr>
        <w:t>), ne stariji od mjesec dana od dana objave natječaja</w:t>
      </w:r>
    </w:p>
    <w:p w14:paraId="576D9C4A" w14:textId="4152AD83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8. Potvrda Centra za socijalnu skrb (prema mjestu stanovanja, ne stariji od mjesec dana od dana objave natječaja) da kandidatu nisu izrečene zaštitne mjere iz čl. 25. st. 10. Zakona o predškolskom odgoju i obrazovanja (</w:t>
      </w:r>
      <w:r w:rsidR="00A17F96" w:rsidRPr="00A17F96">
        <w:rPr>
          <w:rFonts w:asciiTheme="minorHAnsi" w:hAnsiTheme="minorHAnsi" w:cstheme="minorHAnsi"/>
          <w:sz w:val="22"/>
          <w:szCs w:val="22"/>
        </w:rPr>
        <w:t>NN 10/97, 107/07, 94/13, 98/19, 57/22, 101/23 i 22/26</w:t>
      </w:r>
      <w:r w:rsidRPr="00F66C21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311BA79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 xml:space="preserve">9. Uvjerenje o položenom stručnom ispitu (ako je položen) ili dokaz da je kandidat/kinja oslobođen/a polaganja stručnog ispita. </w:t>
      </w:r>
    </w:p>
    <w:p w14:paraId="7A2B6EFF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4E31EE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Dokaz o zdravstvenoj sposobnosti kandidati nisu dužni priložiti uz prijavu na natječaj već će se ona ishoditi prije donošenja konačne odluke o sklapanju ugovora o radu</w:t>
      </w:r>
    </w:p>
    <w:p w14:paraId="25DE7D0F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Tražena dokumentacija prilaže se u neovjerenim preslikama uz obavezu izabranog kandidata da nakon izbora dostavi izvornike.</w:t>
      </w:r>
    </w:p>
    <w:p w14:paraId="63707D31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7FAB59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14:paraId="55DD5A69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E24956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Zakon o hrvatskim braniteljima iz Domovinskog rata i članovima njihovih obitelji („Narodne novine“ broj 121/17, 98/19. i 84/21):</w:t>
      </w:r>
    </w:p>
    <w:p w14:paraId="2F241DE4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https://branitelji.gov.hr/pristup-informacijama/zaposljavanje-843/843, a dodatne informacije o dokazima koji su potrebni u svrhu ostvarivanja prednosti pri zapošljavanju, potražiti na poveznici:</w:t>
      </w:r>
    </w:p>
    <w:p w14:paraId="179B8FC5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 xml:space="preserve">https://branitelji.gov.hr/UserDocsImages//dokumenti/Nikola//popis%20dokaza%20za%20ostvarivanje%20prava%20prednosti%20pri%20zapo%C5%A1ljavanju-%20ZOHBDR%202021.pdf </w:t>
      </w:r>
    </w:p>
    <w:p w14:paraId="45E7272C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D69C13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Zakon o civilnim stradalnicima iz Domovinskog rata („Narodne novine“ broj 84/21):</w:t>
      </w:r>
    </w:p>
    <w:p w14:paraId="772E5D9D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 xml:space="preserve"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</w:t>
      </w:r>
      <w:r w:rsidRPr="00F66C21">
        <w:rPr>
          <w:rFonts w:asciiTheme="minorHAnsi" w:hAnsiTheme="minorHAnsi" w:cstheme="minorHAnsi"/>
          <w:sz w:val="22"/>
          <w:szCs w:val="22"/>
        </w:rPr>
        <w:lastRenderedPageBreak/>
        <w:t>hrvatskih branitelja Republike Hrvatske, na poveznici: https://branitelji.gov.hr/pristup-informacijama/zaposljavanje-843/843, a dodatne informacije o dokazima koji su potrebni u svrhu ostvarivanja prednosti pri zapošljavanju, potražiti na poveznici:</w:t>
      </w:r>
    </w:p>
    <w:p w14:paraId="48CA52A3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14D101C5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3DB224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Zakon o profesionalnoj rehabilitaciji i zapošljavanju osoba s invaliditetom („Narodne novine“ broj 157/13, 152/14, 39/18, 32/20):</w:t>
      </w:r>
    </w:p>
    <w:p w14:paraId="26E7E52C" w14:textId="77777777" w:rsid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Osoba koja se poziva na pravo prednosti pri zapošljavanju sukladno članku 9. gornjeg zakona uz prijavu na javni natječaj dužna je, pored dokaza o ispunjavanju traženih uvjeta, priložiti i dokaz o utvrđenom statusu osobe s invaliditetom (rješenje ili druga isprava o invaliditetu, na temelju koje se osoba može upisati u očevidnik zaposlenih osoba s invaliditetom) te dokaz o prestanku radnog odnosa kod posljednjeg poslodavca ako je primjenjivo.</w:t>
      </w:r>
    </w:p>
    <w:p w14:paraId="77FCD08E" w14:textId="77777777" w:rsidR="00C008B2" w:rsidRPr="00F66C21" w:rsidRDefault="00C008B2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4F9783" w14:textId="10DC083D" w:rsidR="00F66C21" w:rsidRPr="00F66C21" w:rsidRDefault="003E48D4" w:rsidP="00C008B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</w:p>
    <w:p w14:paraId="6D743DDA" w14:textId="77777777" w:rsid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Na natječaj se mogu prijaviti kandidati oba spola (čl. 13. st. 2. Zakona o ravnopravnosti spolova  (Narodne novine, 82/08. i 69/17).</w:t>
      </w:r>
    </w:p>
    <w:p w14:paraId="17FEB4B8" w14:textId="77777777" w:rsidR="00C008B2" w:rsidRPr="00F66C21" w:rsidRDefault="00C008B2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75B60E" w14:textId="03DB38AA" w:rsidR="00F66C21" w:rsidRPr="00F66C21" w:rsidRDefault="003E48D4" w:rsidP="00C008B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</w:p>
    <w:p w14:paraId="01D5F342" w14:textId="77777777" w:rsid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 xml:space="preserve">Prijavom na natječaj kandidati su suglasni da Dječji vrtić Pčelica Žakanje, kao voditelj zbirke osobnih podataka, može prikupljati, obrađivati i koristiti osobne podatke u svrhu provedbe postupka natječaja u skladu sa zakonom. </w:t>
      </w:r>
    </w:p>
    <w:p w14:paraId="22D26862" w14:textId="77777777" w:rsidR="00C008B2" w:rsidRPr="00F66C21" w:rsidRDefault="00C008B2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E1D8FC" w14:textId="093F6D0A" w:rsidR="00F66C21" w:rsidRPr="00F66C21" w:rsidRDefault="003E48D4" w:rsidP="00C008B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</w:p>
    <w:p w14:paraId="7E4E0341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Prijave s dokazima o ispunjavanju uvjeta natječaja dostavljaju se neposredno u Dječji vrtić Pčelica Žakanje ili poštom preporučeno u roku 8 dana od dana objave natječaja u zatvorenoj omotnici s naznakom: „Natječaj za radno mjesto Zdravstveni voditelj/ica” na adresu: Dječji vrtić Pčelica Žakanje, Žakanje 59D, 47276 Žakanje. Nepotpune, nepotpisane, nepravovremene i prijave dostavljene elektroničkom poštom neće se razmatrati. Urednom prijavom smatra se pravovremena prijava koja sadrži sve podatke i priloge navedene u natječaju.</w:t>
      </w:r>
    </w:p>
    <w:p w14:paraId="11DFBEEE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AC716C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Kandidati koji ispunjavaju formalne uvjete natječaja mogu biti pozvani na testiranje, razgovor i/ili pisanu provjeru znanja, sposobnosti i vještina bitnih za obavljanje poslova radnog mjesta.</w:t>
      </w:r>
    </w:p>
    <w:p w14:paraId="25882895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89A8A1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Obavijest o rezultatima natječajnog postupka objavit će se na službenoj internetskoj stranici Dječjeg vrtića Pčelica Žakanje u roku od 8 dana od dana donošenja Odluke Upravnog vijeća o izboru kandidata. Obavijest o rezultatima natječajnog postupka sadržava ime i prezime izabranog kandidata, te vrstu i stupanj stručne spreme koju ima izabrani kandidat.</w:t>
      </w:r>
    </w:p>
    <w:p w14:paraId="031713CA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5EE40E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Dječji vrtić Pčelica Žakanje zadržava pravo, bez obrazloženja, ne prihvatiti ni jednu prijavu, odnosno poništiti natječaj. Do donošenja odluke o izboru, natječaj može biti poništen.</w:t>
      </w:r>
    </w:p>
    <w:p w14:paraId="7E5FC55A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22FD7D" w14:textId="73371C76" w:rsidR="00F66C21" w:rsidRPr="00F66C21" w:rsidRDefault="003E48D4" w:rsidP="00C008B2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</w:t>
      </w:r>
    </w:p>
    <w:p w14:paraId="48637E8C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Obavijest o rezultatima natječaja bit će objavljena na web stranici Općine Žakanje u roku od 45 dana od dana isteka roka za podnošenje prijava.</w:t>
      </w:r>
    </w:p>
    <w:p w14:paraId="2BFAAE68" w14:textId="77777777" w:rsidR="00F66C21" w:rsidRPr="00F66C21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00D9D8" w14:textId="4B0194B0" w:rsidR="002C68A8" w:rsidRDefault="00F66C21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21">
        <w:rPr>
          <w:rFonts w:asciiTheme="minorHAnsi" w:hAnsiTheme="minorHAnsi" w:cstheme="minorHAnsi"/>
          <w:sz w:val="22"/>
          <w:szCs w:val="22"/>
        </w:rPr>
        <w:t>Natječaj se objavljuje na mrežnim stranicama Hrvatskog zavoda za zapošljavanje i na mrežnoj stranici Dječjeg vrtića Pčelica Žakanje.</w:t>
      </w:r>
    </w:p>
    <w:p w14:paraId="767E835E" w14:textId="77777777" w:rsidR="00590758" w:rsidRDefault="00590758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8E45F7" w14:textId="512285A5" w:rsidR="00A17F96" w:rsidRDefault="00A17F96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7F96">
        <w:rPr>
          <w:rFonts w:asciiTheme="minorHAnsi" w:hAnsiTheme="minorHAnsi" w:cstheme="minorHAnsi"/>
          <w:sz w:val="22"/>
          <w:szCs w:val="22"/>
        </w:rPr>
        <w:t xml:space="preserve">Natječaj vrijedi od  </w:t>
      </w:r>
      <w:r w:rsidR="00590758">
        <w:rPr>
          <w:rFonts w:asciiTheme="minorHAnsi" w:hAnsiTheme="minorHAnsi" w:cstheme="minorHAnsi"/>
          <w:sz w:val="22"/>
          <w:szCs w:val="22"/>
        </w:rPr>
        <w:t xml:space="preserve">17. travnja </w:t>
      </w:r>
      <w:r w:rsidRPr="00A17F96">
        <w:rPr>
          <w:rFonts w:asciiTheme="minorHAnsi" w:hAnsiTheme="minorHAnsi" w:cstheme="minorHAnsi"/>
          <w:sz w:val="22"/>
          <w:szCs w:val="22"/>
        </w:rPr>
        <w:t xml:space="preserve">2026. godine do  </w:t>
      </w:r>
      <w:r w:rsidR="00590758">
        <w:rPr>
          <w:rFonts w:asciiTheme="minorHAnsi" w:hAnsiTheme="minorHAnsi" w:cstheme="minorHAnsi"/>
          <w:sz w:val="22"/>
          <w:szCs w:val="22"/>
        </w:rPr>
        <w:t xml:space="preserve">24. travnja </w:t>
      </w:r>
      <w:r w:rsidRPr="00A17F96">
        <w:rPr>
          <w:rFonts w:asciiTheme="minorHAnsi" w:hAnsiTheme="minorHAnsi" w:cstheme="minorHAnsi"/>
          <w:sz w:val="22"/>
          <w:szCs w:val="22"/>
        </w:rPr>
        <w:t>2026. godine.</w:t>
      </w:r>
    </w:p>
    <w:p w14:paraId="4D70B041" w14:textId="77777777" w:rsidR="00C008B2" w:rsidRDefault="00C008B2" w:rsidP="00F66C2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44548B" w14:textId="22AABF98" w:rsidR="00C008B2" w:rsidRPr="002C68A8" w:rsidRDefault="00C008B2" w:rsidP="00C008B2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DJEČJI VRTIĆ PČELICA ŽAKANJE</w:t>
      </w:r>
    </w:p>
    <w:p w14:paraId="2DA8DE67" w14:textId="77777777" w:rsidR="002C68A8" w:rsidRPr="002C68A8" w:rsidRDefault="002C68A8" w:rsidP="002C68A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2C68A8" w:rsidRPr="002C68A8" w:rsidSect="008D06E6">
      <w:footerReference w:type="default" r:id="rId9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FEFD" w14:textId="77777777" w:rsidR="00412E1A" w:rsidRDefault="00412E1A" w:rsidP="00185482">
      <w:r>
        <w:separator/>
      </w:r>
    </w:p>
  </w:endnote>
  <w:endnote w:type="continuationSeparator" w:id="0">
    <w:p w14:paraId="0DA15AC3" w14:textId="77777777" w:rsidR="00412E1A" w:rsidRDefault="00412E1A" w:rsidP="001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HGPMinchoE"/>
    <w:charset w:val="8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C6CF" w14:textId="77777777" w:rsidR="00185482" w:rsidRDefault="00185482" w:rsidP="00690D09">
    <w:pPr>
      <w:pStyle w:val="Podnoje"/>
    </w:pPr>
  </w:p>
  <w:p w14:paraId="5371EDEE" w14:textId="77777777" w:rsidR="00185482" w:rsidRDefault="00185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BB90" w14:textId="77777777" w:rsidR="00412E1A" w:rsidRDefault="00412E1A" w:rsidP="00185482">
      <w:r>
        <w:separator/>
      </w:r>
    </w:p>
  </w:footnote>
  <w:footnote w:type="continuationSeparator" w:id="0">
    <w:p w14:paraId="0C5DF9AE" w14:textId="77777777" w:rsidR="00412E1A" w:rsidRDefault="00412E1A" w:rsidP="001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15DB5"/>
    <w:multiLevelType w:val="hybridMultilevel"/>
    <w:tmpl w:val="6B368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21DCF"/>
    <w:multiLevelType w:val="hybridMultilevel"/>
    <w:tmpl w:val="C464C92C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F3AB8"/>
    <w:multiLevelType w:val="hybridMultilevel"/>
    <w:tmpl w:val="6AC69C6C"/>
    <w:lvl w:ilvl="0" w:tplc="175437A6">
      <w:start w:val="4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5C2161F"/>
    <w:multiLevelType w:val="hybridMultilevel"/>
    <w:tmpl w:val="C500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4F9F"/>
    <w:multiLevelType w:val="hybridMultilevel"/>
    <w:tmpl w:val="BF64D0EE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77E7A4A"/>
    <w:multiLevelType w:val="hybridMultilevel"/>
    <w:tmpl w:val="2C18F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60E37"/>
    <w:multiLevelType w:val="hybridMultilevel"/>
    <w:tmpl w:val="E67A81C8"/>
    <w:lvl w:ilvl="0" w:tplc="0060B52C">
      <w:start w:val="10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E5B70"/>
    <w:multiLevelType w:val="hybridMultilevel"/>
    <w:tmpl w:val="7AE62714"/>
    <w:lvl w:ilvl="0" w:tplc="A738B3F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F76E98"/>
    <w:multiLevelType w:val="hybridMultilevel"/>
    <w:tmpl w:val="65D8AB44"/>
    <w:lvl w:ilvl="0" w:tplc="2084C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7863C7"/>
    <w:multiLevelType w:val="hybridMultilevel"/>
    <w:tmpl w:val="1EA02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44F2A"/>
    <w:multiLevelType w:val="hybridMultilevel"/>
    <w:tmpl w:val="72CC9610"/>
    <w:lvl w:ilvl="0" w:tplc="A3B8675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1B87DD5"/>
    <w:multiLevelType w:val="hybridMultilevel"/>
    <w:tmpl w:val="D07A8902"/>
    <w:lvl w:ilvl="0" w:tplc="41BE9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177"/>
    <w:multiLevelType w:val="hybridMultilevel"/>
    <w:tmpl w:val="74E02CF6"/>
    <w:lvl w:ilvl="0" w:tplc="0524AA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56928"/>
    <w:multiLevelType w:val="hybridMultilevel"/>
    <w:tmpl w:val="27F07D94"/>
    <w:lvl w:ilvl="0" w:tplc="1C72A37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5AC0BCC"/>
    <w:multiLevelType w:val="hybridMultilevel"/>
    <w:tmpl w:val="FA18FA0C"/>
    <w:lvl w:ilvl="0" w:tplc="0060B52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C6B3D"/>
    <w:multiLevelType w:val="hybridMultilevel"/>
    <w:tmpl w:val="801E6BC2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757E5"/>
    <w:multiLevelType w:val="hybridMultilevel"/>
    <w:tmpl w:val="CDB4EDD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D44BE"/>
    <w:multiLevelType w:val="hybridMultilevel"/>
    <w:tmpl w:val="09C6509A"/>
    <w:lvl w:ilvl="0" w:tplc="211EFE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8D227A3"/>
    <w:multiLevelType w:val="hybridMultilevel"/>
    <w:tmpl w:val="C402F5E2"/>
    <w:lvl w:ilvl="0" w:tplc="EBEC8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15635"/>
    <w:multiLevelType w:val="hybridMultilevel"/>
    <w:tmpl w:val="A3E89466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4" w15:restartNumberingAfterBreak="0">
    <w:nsid w:val="5D113045"/>
    <w:multiLevelType w:val="hybridMultilevel"/>
    <w:tmpl w:val="18F00CB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13AFC"/>
    <w:multiLevelType w:val="hybridMultilevel"/>
    <w:tmpl w:val="AB160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B5354"/>
    <w:multiLevelType w:val="hybridMultilevel"/>
    <w:tmpl w:val="11FC33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0551C"/>
    <w:multiLevelType w:val="hybridMultilevel"/>
    <w:tmpl w:val="0F488ECE"/>
    <w:lvl w:ilvl="0" w:tplc="45C275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6B141BF5"/>
    <w:multiLevelType w:val="hybridMultilevel"/>
    <w:tmpl w:val="716A6C60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56776"/>
    <w:multiLevelType w:val="hybridMultilevel"/>
    <w:tmpl w:val="DA9628B6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6CB93234"/>
    <w:multiLevelType w:val="hybridMultilevel"/>
    <w:tmpl w:val="B7748D40"/>
    <w:lvl w:ilvl="0" w:tplc="FBA20DF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70511E4A"/>
    <w:multiLevelType w:val="hybridMultilevel"/>
    <w:tmpl w:val="514C240E"/>
    <w:lvl w:ilvl="0" w:tplc="79263C08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0B524C1"/>
    <w:multiLevelType w:val="hybridMultilevel"/>
    <w:tmpl w:val="AF28300C"/>
    <w:lvl w:ilvl="0" w:tplc="E4DC52E6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0FB2CDE"/>
    <w:multiLevelType w:val="hybridMultilevel"/>
    <w:tmpl w:val="DD56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D5936"/>
    <w:multiLevelType w:val="multilevel"/>
    <w:tmpl w:val="58E25380"/>
    <w:lvl w:ilvl="0">
      <w:start w:val="1"/>
      <w:numFmt w:val="upperRoman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-8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C503D5"/>
    <w:multiLevelType w:val="hybridMultilevel"/>
    <w:tmpl w:val="B810D0EA"/>
    <w:lvl w:ilvl="0" w:tplc="4D7C0F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13334"/>
    <w:multiLevelType w:val="hybridMultilevel"/>
    <w:tmpl w:val="C4186882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263FC"/>
    <w:multiLevelType w:val="hybridMultilevel"/>
    <w:tmpl w:val="4DD0A588"/>
    <w:lvl w:ilvl="0" w:tplc="E6366216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840244455">
    <w:abstractNumId w:val="0"/>
  </w:num>
  <w:num w:numId="2" w16cid:durableId="73555558">
    <w:abstractNumId w:val="25"/>
  </w:num>
  <w:num w:numId="3" w16cid:durableId="880750373">
    <w:abstractNumId w:val="14"/>
  </w:num>
  <w:num w:numId="4" w16cid:durableId="1247032847">
    <w:abstractNumId w:val="7"/>
  </w:num>
  <w:num w:numId="5" w16cid:durableId="450900650">
    <w:abstractNumId w:val="6"/>
  </w:num>
  <w:num w:numId="6" w16cid:durableId="1419594866">
    <w:abstractNumId w:val="33"/>
  </w:num>
  <w:num w:numId="7" w16cid:durableId="1769426975">
    <w:abstractNumId w:val="36"/>
  </w:num>
  <w:num w:numId="8" w16cid:durableId="37366412">
    <w:abstractNumId w:val="17"/>
  </w:num>
  <w:num w:numId="9" w16cid:durableId="22949496">
    <w:abstractNumId w:val="30"/>
  </w:num>
  <w:num w:numId="10" w16cid:durableId="1857034160">
    <w:abstractNumId w:val="4"/>
  </w:num>
  <w:num w:numId="11" w16cid:durableId="1679112780">
    <w:abstractNumId w:val="12"/>
  </w:num>
  <w:num w:numId="12" w16cid:durableId="1102728975">
    <w:abstractNumId w:val="22"/>
  </w:num>
  <w:num w:numId="13" w16cid:durableId="1121920728">
    <w:abstractNumId w:val="26"/>
  </w:num>
  <w:num w:numId="14" w16cid:durableId="1743021224">
    <w:abstractNumId w:val="15"/>
  </w:num>
  <w:num w:numId="15" w16cid:durableId="1089034591">
    <w:abstractNumId w:val="35"/>
  </w:num>
  <w:num w:numId="16" w16cid:durableId="1258439854">
    <w:abstractNumId w:val="3"/>
  </w:num>
  <w:num w:numId="17" w16cid:durableId="376246540">
    <w:abstractNumId w:val="8"/>
  </w:num>
  <w:num w:numId="18" w16cid:durableId="582955101">
    <w:abstractNumId w:val="24"/>
  </w:num>
  <w:num w:numId="19" w16cid:durableId="527061473">
    <w:abstractNumId w:val="34"/>
  </w:num>
  <w:num w:numId="20" w16cid:durableId="1947541753">
    <w:abstractNumId w:val="10"/>
  </w:num>
  <w:num w:numId="21" w16cid:durableId="515391355">
    <w:abstractNumId w:val="37"/>
  </w:num>
  <w:num w:numId="22" w16cid:durableId="453446079">
    <w:abstractNumId w:val="31"/>
  </w:num>
  <w:num w:numId="23" w16cid:durableId="460735967">
    <w:abstractNumId w:val="9"/>
  </w:num>
  <w:num w:numId="24" w16cid:durableId="901714579">
    <w:abstractNumId w:val="11"/>
  </w:num>
  <w:num w:numId="25" w16cid:durableId="1472096116">
    <w:abstractNumId w:val="11"/>
  </w:num>
  <w:num w:numId="26" w16cid:durableId="6277110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581139">
    <w:abstractNumId w:val="21"/>
  </w:num>
  <w:num w:numId="28" w16cid:durableId="821698255">
    <w:abstractNumId w:val="20"/>
  </w:num>
  <w:num w:numId="29" w16cid:durableId="756707130">
    <w:abstractNumId w:val="13"/>
  </w:num>
  <w:num w:numId="30" w16cid:durableId="1092122374">
    <w:abstractNumId w:val="29"/>
  </w:num>
  <w:num w:numId="31" w16cid:durableId="2079205204">
    <w:abstractNumId w:val="23"/>
  </w:num>
  <w:num w:numId="32" w16cid:durableId="1807775662">
    <w:abstractNumId w:val="5"/>
  </w:num>
  <w:num w:numId="33" w16cid:durableId="683552767">
    <w:abstractNumId w:val="27"/>
  </w:num>
  <w:num w:numId="34" w16cid:durableId="2054038730">
    <w:abstractNumId w:val="28"/>
  </w:num>
  <w:num w:numId="35" w16cid:durableId="551429231">
    <w:abstractNumId w:val="1"/>
  </w:num>
  <w:num w:numId="36" w16cid:durableId="1695643780">
    <w:abstractNumId w:val="2"/>
  </w:num>
  <w:num w:numId="37" w16cid:durableId="1150251220">
    <w:abstractNumId w:val="19"/>
  </w:num>
  <w:num w:numId="38" w16cid:durableId="938489348">
    <w:abstractNumId w:val="32"/>
  </w:num>
  <w:num w:numId="39" w16cid:durableId="1975527736">
    <w:abstractNumId w:val="16"/>
  </w:num>
  <w:num w:numId="40" w16cid:durableId="17743278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09"/>
    <w:rsid w:val="0000792B"/>
    <w:rsid w:val="00040D8F"/>
    <w:rsid w:val="00041FB0"/>
    <w:rsid w:val="00053218"/>
    <w:rsid w:val="00062B09"/>
    <w:rsid w:val="00076081"/>
    <w:rsid w:val="000810AA"/>
    <w:rsid w:val="00093545"/>
    <w:rsid w:val="000B5ACE"/>
    <w:rsid w:val="000B727E"/>
    <w:rsid w:val="000D0E3E"/>
    <w:rsid w:val="000D3FD3"/>
    <w:rsid w:val="000D7664"/>
    <w:rsid w:val="00115AB1"/>
    <w:rsid w:val="00120E5C"/>
    <w:rsid w:val="00150488"/>
    <w:rsid w:val="001816E7"/>
    <w:rsid w:val="00185482"/>
    <w:rsid w:val="001A3BF9"/>
    <w:rsid w:val="001A4991"/>
    <w:rsid w:val="001D0863"/>
    <w:rsid w:val="001D4556"/>
    <w:rsid w:val="001D5C34"/>
    <w:rsid w:val="001E0967"/>
    <w:rsid w:val="001E5A61"/>
    <w:rsid w:val="001E7C5A"/>
    <w:rsid w:val="001F0A13"/>
    <w:rsid w:val="001F41BB"/>
    <w:rsid w:val="001F71F4"/>
    <w:rsid w:val="002135F5"/>
    <w:rsid w:val="00214126"/>
    <w:rsid w:val="00216AFD"/>
    <w:rsid w:val="00216B75"/>
    <w:rsid w:val="0023210C"/>
    <w:rsid w:val="00270455"/>
    <w:rsid w:val="002728A9"/>
    <w:rsid w:val="00276A82"/>
    <w:rsid w:val="00277E9F"/>
    <w:rsid w:val="00283E86"/>
    <w:rsid w:val="002A30DF"/>
    <w:rsid w:val="002A737C"/>
    <w:rsid w:val="002C68A8"/>
    <w:rsid w:val="002C7579"/>
    <w:rsid w:val="002F41CF"/>
    <w:rsid w:val="002F7D80"/>
    <w:rsid w:val="00317F40"/>
    <w:rsid w:val="00332785"/>
    <w:rsid w:val="003370D3"/>
    <w:rsid w:val="00345E1B"/>
    <w:rsid w:val="003535BF"/>
    <w:rsid w:val="00382F4A"/>
    <w:rsid w:val="00397E97"/>
    <w:rsid w:val="003B4A13"/>
    <w:rsid w:val="003B6911"/>
    <w:rsid w:val="003D29FF"/>
    <w:rsid w:val="003E12BC"/>
    <w:rsid w:val="003E48D4"/>
    <w:rsid w:val="00407101"/>
    <w:rsid w:val="00410310"/>
    <w:rsid w:val="00412E1A"/>
    <w:rsid w:val="00414EC8"/>
    <w:rsid w:val="00416865"/>
    <w:rsid w:val="00423DD6"/>
    <w:rsid w:val="0043108C"/>
    <w:rsid w:val="00433352"/>
    <w:rsid w:val="00454258"/>
    <w:rsid w:val="00454CD2"/>
    <w:rsid w:val="00455AD2"/>
    <w:rsid w:val="00462903"/>
    <w:rsid w:val="004752C8"/>
    <w:rsid w:val="00487F68"/>
    <w:rsid w:val="00497A38"/>
    <w:rsid w:val="004A0024"/>
    <w:rsid w:val="004A7A9E"/>
    <w:rsid w:val="004B3942"/>
    <w:rsid w:val="004B3D19"/>
    <w:rsid w:val="004B4F5E"/>
    <w:rsid w:val="004E0E2A"/>
    <w:rsid w:val="004F0CAB"/>
    <w:rsid w:val="004F2B5E"/>
    <w:rsid w:val="00515FFD"/>
    <w:rsid w:val="0052092F"/>
    <w:rsid w:val="005327EE"/>
    <w:rsid w:val="00560FCB"/>
    <w:rsid w:val="00564FA3"/>
    <w:rsid w:val="005737A1"/>
    <w:rsid w:val="00582861"/>
    <w:rsid w:val="00590758"/>
    <w:rsid w:val="00590960"/>
    <w:rsid w:val="005B5323"/>
    <w:rsid w:val="005E09A1"/>
    <w:rsid w:val="005E0F7E"/>
    <w:rsid w:val="005E26D4"/>
    <w:rsid w:val="005E3D8D"/>
    <w:rsid w:val="005E5EFF"/>
    <w:rsid w:val="005E7679"/>
    <w:rsid w:val="00632FDF"/>
    <w:rsid w:val="00633221"/>
    <w:rsid w:val="006344CE"/>
    <w:rsid w:val="006470AA"/>
    <w:rsid w:val="0066076E"/>
    <w:rsid w:val="006672EE"/>
    <w:rsid w:val="006677BC"/>
    <w:rsid w:val="00671666"/>
    <w:rsid w:val="00675C90"/>
    <w:rsid w:val="00682D78"/>
    <w:rsid w:val="00690050"/>
    <w:rsid w:val="00690D09"/>
    <w:rsid w:val="006912A6"/>
    <w:rsid w:val="00694048"/>
    <w:rsid w:val="00696F9D"/>
    <w:rsid w:val="006A1DC5"/>
    <w:rsid w:val="006E170F"/>
    <w:rsid w:val="006E3B06"/>
    <w:rsid w:val="006F44FC"/>
    <w:rsid w:val="0070355E"/>
    <w:rsid w:val="00705F62"/>
    <w:rsid w:val="007217EC"/>
    <w:rsid w:val="0072643D"/>
    <w:rsid w:val="00750872"/>
    <w:rsid w:val="00754D11"/>
    <w:rsid w:val="00756AAF"/>
    <w:rsid w:val="00760CDE"/>
    <w:rsid w:val="0078146C"/>
    <w:rsid w:val="00787BB5"/>
    <w:rsid w:val="007935C7"/>
    <w:rsid w:val="007B05FA"/>
    <w:rsid w:val="007B5832"/>
    <w:rsid w:val="007F2488"/>
    <w:rsid w:val="007F759F"/>
    <w:rsid w:val="0080259E"/>
    <w:rsid w:val="008127AA"/>
    <w:rsid w:val="0083271A"/>
    <w:rsid w:val="008366F4"/>
    <w:rsid w:val="00840E32"/>
    <w:rsid w:val="00852FA6"/>
    <w:rsid w:val="00860A10"/>
    <w:rsid w:val="00863688"/>
    <w:rsid w:val="00871B36"/>
    <w:rsid w:val="0088337B"/>
    <w:rsid w:val="00896A45"/>
    <w:rsid w:val="008D06E6"/>
    <w:rsid w:val="008E56AE"/>
    <w:rsid w:val="008F0278"/>
    <w:rsid w:val="00901541"/>
    <w:rsid w:val="009063B8"/>
    <w:rsid w:val="00915BF5"/>
    <w:rsid w:val="00935F82"/>
    <w:rsid w:val="00937970"/>
    <w:rsid w:val="00970C55"/>
    <w:rsid w:val="00974867"/>
    <w:rsid w:val="009830F3"/>
    <w:rsid w:val="00996727"/>
    <w:rsid w:val="009C195D"/>
    <w:rsid w:val="009C6880"/>
    <w:rsid w:val="009D79B4"/>
    <w:rsid w:val="009E466E"/>
    <w:rsid w:val="009F6EEE"/>
    <w:rsid w:val="009F7E54"/>
    <w:rsid w:val="00A17F96"/>
    <w:rsid w:val="00A32398"/>
    <w:rsid w:val="00A3746B"/>
    <w:rsid w:val="00A42BF3"/>
    <w:rsid w:val="00A758DD"/>
    <w:rsid w:val="00A942F1"/>
    <w:rsid w:val="00A9650B"/>
    <w:rsid w:val="00AA17C2"/>
    <w:rsid w:val="00AE74B2"/>
    <w:rsid w:val="00B2252A"/>
    <w:rsid w:val="00B26E4C"/>
    <w:rsid w:val="00B427C5"/>
    <w:rsid w:val="00B87529"/>
    <w:rsid w:val="00B87862"/>
    <w:rsid w:val="00B94B47"/>
    <w:rsid w:val="00BA6194"/>
    <w:rsid w:val="00BB569C"/>
    <w:rsid w:val="00BF5408"/>
    <w:rsid w:val="00BF6906"/>
    <w:rsid w:val="00C008B2"/>
    <w:rsid w:val="00C01297"/>
    <w:rsid w:val="00C1613A"/>
    <w:rsid w:val="00C33888"/>
    <w:rsid w:val="00C52338"/>
    <w:rsid w:val="00C60BD1"/>
    <w:rsid w:val="00C6374A"/>
    <w:rsid w:val="00C70CCF"/>
    <w:rsid w:val="00C72110"/>
    <w:rsid w:val="00C86082"/>
    <w:rsid w:val="00CA0EAE"/>
    <w:rsid w:val="00CB023C"/>
    <w:rsid w:val="00CB12D7"/>
    <w:rsid w:val="00CE4900"/>
    <w:rsid w:val="00D062F5"/>
    <w:rsid w:val="00D16DEA"/>
    <w:rsid w:val="00D25893"/>
    <w:rsid w:val="00D35E6E"/>
    <w:rsid w:val="00D54D14"/>
    <w:rsid w:val="00D62F0B"/>
    <w:rsid w:val="00D67FFB"/>
    <w:rsid w:val="00D927E4"/>
    <w:rsid w:val="00D95B99"/>
    <w:rsid w:val="00DB76ED"/>
    <w:rsid w:val="00DC6ABC"/>
    <w:rsid w:val="00DD0017"/>
    <w:rsid w:val="00DD0959"/>
    <w:rsid w:val="00DE37A7"/>
    <w:rsid w:val="00E03AAC"/>
    <w:rsid w:val="00E527AD"/>
    <w:rsid w:val="00E5316A"/>
    <w:rsid w:val="00E53BAA"/>
    <w:rsid w:val="00E53C99"/>
    <w:rsid w:val="00E543A8"/>
    <w:rsid w:val="00E70ED3"/>
    <w:rsid w:val="00E807BE"/>
    <w:rsid w:val="00EB5CA9"/>
    <w:rsid w:val="00EE79AB"/>
    <w:rsid w:val="00F01050"/>
    <w:rsid w:val="00F07FCB"/>
    <w:rsid w:val="00F16BF1"/>
    <w:rsid w:val="00F1718A"/>
    <w:rsid w:val="00F17A55"/>
    <w:rsid w:val="00F22871"/>
    <w:rsid w:val="00F40AB4"/>
    <w:rsid w:val="00F6433B"/>
    <w:rsid w:val="00F66C21"/>
    <w:rsid w:val="00F75407"/>
    <w:rsid w:val="00FA276E"/>
    <w:rsid w:val="00FD1248"/>
    <w:rsid w:val="00FD5F76"/>
    <w:rsid w:val="00FE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CD0CD9"/>
  <w15:chartTrackingRefBased/>
  <w15:docId w15:val="{80A0994C-35CA-42F2-BD62-44E93F17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firstLine="708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354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Nimbus Roman No9 L" w:eastAsia="Nimbus Roman No9 L" w:hAnsi="Nimbus Roman No9 L" w:cs="Times New Roman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Nimbus Roman No9 L" w:eastAsia="Nimbus Roman No9 L" w:hAnsi="Nimbus Roman No9 L" w:cs="Times New Roman" w:hint="eastAsi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Times New Roman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Times New Roman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Calibri" w:eastAsia="Times New Roman" w:hAnsi="Calibri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Nimbus Roman No9 L" w:eastAsia="Nimbus Roman No9 L" w:hAnsi="Nimbus Roman No9 L" w:cs="Times New Roman" w:hint="eastAsia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Calibri" w:eastAsia="Times New Roman" w:hAnsi="Calibri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Calibri" w:eastAsia="Times New Roman" w:hAnsi="Calibri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Nimbus Roman No9 L" w:eastAsia="Nimbus Roman No9 L" w:hAnsi="Nimbus Roman No9 L" w:cs="Times New Roman" w:hint="eastAsia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Nimbus Roman No9 L" w:eastAsia="Nimbus Roman No9 L" w:hAnsi="Nimbus Roman No9 L" w:cs="Times New Roman" w:hint="eastAsia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ijeloteksta3Char">
    <w:name w:val="Tijelo teksta 3 Char"/>
    <w:rPr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rPr>
      <w:sz w:val="24"/>
      <w:szCs w:val="24"/>
    </w:rPr>
  </w:style>
  <w:style w:type="character" w:customStyle="1" w:styleId="Tijeloteksta2Char">
    <w:name w:val="Tijelo teksta 2 Char"/>
    <w:rPr>
      <w:sz w:val="24"/>
      <w:szCs w:val="24"/>
    </w:rPr>
  </w:style>
  <w:style w:type="character" w:customStyle="1" w:styleId="Tijeloteksta-uvlaka2Char">
    <w:name w:val="Tijelo teksta - uvlaka 2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ind w:firstLine="708"/>
    </w:pPr>
    <w:rPr>
      <w:rFonts w:ascii="Arial" w:hAnsi="Arial" w:cs="Arial"/>
    </w:rPr>
  </w:style>
  <w:style w:type="paragraph" w:customStyle="1" w:styleId="Tijeloteksta-uvlaka21">
    <w:name w:val="Tijelo teksta - uvlaka 21"/>
    <w:basedOn w:val="Normal"/>
    <w:pPr>
      <w:ind w:firstLine="720"/>
    </w:pPr>
  </w:style>
  <w:style w:type="paragraph" w:customStyle="1" w:styleId="Tijeloteksta-uvlaka31">
    <w:name w:val="Tijelo teksta - uvlaka 31"/>
    <w:basedOn w:val="Normal"/>
    <w:pPr>
      <w:tabs>
        <w:tab w:val="left" w:pos="900"/>
      </w:tabs>
      <w:ind w:firstLine="705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jeloteksta31">
    <w:name w:val="Tijelo teksta 31"/>
    <w:basedOn w:val="Normal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Tijeloteksta21">
    <w:name w:val="Tijelo teksta 21"/>
    <w:basedOn w:val="Normal"/>
    <w:pPr>
      <w:spacing w:after="120" w:line="480" w:lineRule="auto"/>
    </w:pPr>
  </w:style>
  <w:style w:type="paragraph" w:customStyle="1" w:styleId="ListParagraph1">
    <w:name w:val="List Paragraph1"/>
    <w:basedOn w:val="Normal"/>
    <w:pPr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115AB1"/>
    <w:pPr>
      <w:ind w:left="708"/>
    </w:pPr>
  </w:style>
  <w:style w:type="character" w:styleId="Hiperveza">
    <w:name w:val="Hyperlink"/>
    <w:uiPriority w:val="99"/>
    <w:unhideWhenUsed/>
    <w:rsid w:val="00115AB1"/>
    <w:rPr>
      <w:color w:val="0563C1"/>
      <w:u w:val="single"/>
    </w:rPr>
  </w:style>
  <w:style w:type="character" w:styleId="Spominjanje">
    <w:name w:val="Mention"/>
    <w:uiPriority w:val="99"/>
    <w:semiHidden/>
    <w:unhideWhenUsed/>
    <w:rsid w:val="00115AB1"/>
    <w:rPr>
      <w:color w:val="2B579A"/>
      <w:shd w:val="clear" w:color="auto" w:fill="E6E6E6"/>
    </w:rPr>
  </w:style>
  <w:style w:type="paragraph" w:customStyle="1" w:styleId="Default">
    <w:name w:val="Default"/>
    <w:rsid w:val="000B72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9830F3"/>
    <w:rPr>
      <w:color w:val="808080"/>
      <w:shd w:val="clear" w:color="auto" w:fill="E6E6E6"/>
    </w:rPr>
  </w:style>
  <w:style w:type="paragraph" w:styleId="Podnoje">
    <w:name w:val="footer"/>
    <w:basedOn w:val="Normal"/>
    <w:link w:val="PodnojeChar"/>
    <w:uiPriority w:val="99"/>
    <w:unhideWhenUsed/>
    <w:rsid w:val="001854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85482"/>
    <w:rPr>
      <w:sz w:val="24"/>
      <w:szCs w:val="24"/>
      <w:lang w:eastAsia="zh-CN"/>
    </w:rPr>
  </w:style>
  <w:style w:type="character" w:styleId="Naglaeno">
    <w:name w:val="Strong"/>
    <w:uiPriority w:val="22"/>
    <w:qFormat/>
    <w:rsid w:val="00690D09"/>
    <w:rPr>
      <w:b/>
      <w:bCs/>
    </w:rPr>
  </w:style>
  <w:style w:type="table" w:styleId="Reetkatablice">
    <w:name w:val="Table Grid"/>
    <w:basedOn w:val="Obinatablica"/>
    <w:uiPriority w:val="39"/>
    <w:rsid w:val="000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Logo_DV%20PCELIC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Logo_DV PCELICA</Template>
  <TotalTime>27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Pčelica Žakanje</dc:creator>
  <cp:keywords/>
  <cp:lastModifiedBy>Udruga Zvončići</cp:lastModifiedBy>
  <cp:revision>7</cp:revision>
  <cp:lastPrinted>2022-01-18T08:53:00Z</cp:lastPrinted>
  <dcterms:created xsi:type="dcterms:W3CDTF">2026-04-10T11:06:00Z</dcterms:created>
  <dcterms:modified xsi:type="dcterms:W3CDTF">2026-04-17T05:21:00Z</dcterms:modified>
</cp:coreProperties>
</file>