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373"/>
        <w:gridCol w:w="6266"/>
      </w:tblGrid>
      <w:tr w:rsidR="004B3D19" w:rsidRPr="00582861" w14:paraId="1A227565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4CCBD32F" w14:textId="77777777" w:rsidR="004B3D19" w:rsidRPr="00582861" w:rsidRDefault="00B94B47" w:rsidP="008366F4">
            <w:pPr>
              <w:pStyle w:val="Zaglavlj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286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08E91D4" wp14:editId="78A4AE5D">
                  <wp:extent cx="281940" cy="365760"/>
                  <wp:effectExtent l="0" t="0" r="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42719308" w14:textId="77777777" w:rsidR="004B3D19" w:rsidRPr="00582861" w:rsidRDefault="00B94B47" w:rsidP="004B3D19">
            <w:pPr>
              <w:pStyle w:val="Zaglavlje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6308C23" wp14:editId="5F7E40AD">
                  <wp:extent cx="723900" cy="1127760"/>
                  <wp:effectExtent l="0" t="0" r="0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D19" w:rsidRPr="00582861" w14:paraId="66429ACA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36FE7537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5AE38A6F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3D19" w:rsidRPr="00582861" w14:paraId="0A547963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243928C0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OPĆINA ŽAKANJE</w:t>
            </w:r>
          </w:p>
          <w:p w14:paraId="3FDD20C5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345" w:type="dxa"/>
            <w:vMerge/>
          </w:tcPr>
          <w:p w14:paraId="213F094C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3D19" w:rsidRPr="00582861" w14:paraId="6974B74F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65C17718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4A02D365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B3D19" w:rsidRPr="00582861" w14:paraId="150162CA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3DA947F0" w14:textId="77777777" w:rsidR="004B3D19" w:rsidRPr="00276A82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76A8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RAVNATELJICA</w:t>
            </w:r>
          </w:p>
        </w:tc>
        <w:tc>
          <w:tcPr>
            <w:tcW w:w="6345" w:type="dxa"/>
            <w:vMerge/>
          </w:tcPr>
          <w:p w14:paraId="22398DCB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7137A224" w14:textId="77777777" w:rsidR="008D06E6" w:rsidRDefault="008D06E6" w:rsidP="00EE79A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7E543935" w14:textId="77777777" w:rsidR="008D06E6" w:rsidRDefault="008D06E6" w:rsidP="00EE79A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30888C85" w14:textId="77777777" w:rsidR="00BC2178" w:rsidRDefault="00BC2178" w:rsidP="00BC217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KLASA</w:t>
      </w:r>
      <w:r>
        <w:rPr>
          <w:rFonts w:asciiTheme="minorHAnsi" w:hAnsiTheme="minorHAnsi" w:cstheme="minorHAnsi"/>
          <w:sz w:val="22"/>
          <w:szCs w:val="22"/>
        </w:rPr>
        <w:t>: 112-08/25-01/08</w:t>
      </w:r>
    </w:p>
    <w:p w14:paraId="01839B51" w14:textId="62B0BC3F" w:rsidR="00BC2178" w:rsidRDefault="00BC2178" w:rsidP="00BC217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URBROJ</w:t>
      </w:r>
      <w:r>
        <w:rPr>
          <w:rFonts w:asciiTheme="minorHAnsi" w:hAnsiTheme="minorHAnsi" w:cstheme="minorHAnsi"/>
          <w:sz w:val="22"/>
          <w:szCs w:val="22"/>
        </w:rPr>
        <w:t>: 2133-22-1-02-25-0</w:t>
      </w:r>
      <w:r>
        <w:rPr>
          <w:rFonts w:asciiTheme="minorHAnsi" w:hAnsiTheme="minorHAnsi" w:cstheme="minorHAnsi"/>
          <w:sz w:val="22"/>
          <w:szCs w:val="22"/>
        </w:rPr>
        <w:t>5</w:t>
      </w:r>
    </w:p>
    <w:p w14:paraId="30EA3377" w14:textId="77777777" w:rsidR="00BC2178" w:rsidRDefault="00BC2178" w:rsidP="00BC217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Žakanje</w:t>
      </w:r>
      <w:r>
        <w:rPr>
          <w:rFonts w:asciiTheme="minorHAnsi" w:hAnsiTheme="minorHAnsi" w:cstheme="minorHAnsi"/>
          <w:b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10. prosinca 2025. godine</w:t>
      </w:r>
    </w:p>
    <w:p w14:paraId="41CC8D2F" w14:textId="77777777" w:rsidR="007D0477" w:rsidRDefault="007D0477" w:rsidP="009F7E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4FBF77A" w14:textId="77777777" w:rsidR="00753F82" w:rsidRDefault="00753F82" w:rsidP="009F7E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3044D90" w14:textId="3FA7605F" w:rsidR="007D0477" w:rsidRDefault="007D0477" w:rsidP="009F7E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53F82">
        <w:rPr>
          <w:rFonts w:ascii="Calibri" w:hAnsi="Calibri" w:cs="Calibri"/>
          <w:b/>
          <w:bCs/>
          <w:sz w:val="22"/>
          <w:szCs w:val="22"/>
        </w:rPr>
        <w:t>Predmet</w:t>
      </w:r>
      <w:r>
        <w:rPr>
          <w:rFonts w:ascii="Calibri" w:hAnsi="Calibri" w:cs="Calibri"/>
          <w:sz w:val="22"/>
          <w:szCs w:val="22"/>
        </w:rPr>
        <w:t>: Obavijest o rezultatima natječaja za prijem u radni odnos</w:t>
      </w:r>
      <w:r w:rsidR="009030D4">
        <w:rPr>
          <w:rFonts w:ascii="Calibri" w:hAnsi="Calibri" w:cs="Calibri"/>
          <w:sz w:val="22"/>
          <w:szCs w:val="22"/>
        </w:rPr>
        <w:t xml:space="preserve"> na radnom mjestu </w:t>
      </w:r>
      <w:r w:rsidR="00BC2178">
        <w:rPr>
          <w:rFonts w:ascii="Calibri" w:hAnsi="Calibri" w:cs="Calibri"/>
          <w:sz w:val="22"/>
          <w:szCs w:val="22"/>
        </w:rPr>
        <w:t>odgojiteljice</w:t>
      </w:r>
    </w:p>
    <w:p w14:paraId="3BC6B2C3" w14:textId="4B3188B4" w:rsidR="007D0477" w:rsidRDefault="00BC2178" w:rsidP="007D0477">
      <w:pPr>
        <w:pStyle w:val="Odlomakpopisa"/>
        <w:numPr>
          <w:ilvl w:val="0"/>
          <w:numId w:val="40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7D0477">
        <w:rPr>
          <w:rFonts w:ascii="Calibri" w:hAnsi="Calibri" w:cs="Calibri"/>
          <w:sz w:val="22"/>
          <w:szCs w:val="22"/>
        </w:rPr>
        <w:t xml:space="preserve"> izvršitelja/ice za rad u punom radnom vremenu na određeno vrijeme</w:t>
      </w:r>
    </w:p>
    <w:p w14:paraId="0F0908E0" w14:textId="77777777" w:rsidR="007D0477" w:rsidRDefault="007D0477" w:rsidP="007D04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86A7512" w14:textId="77777777" w:rsidR="007D0477" w:rsidRDefault="007D0477" w:rsidP="007D04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97261DC" w14:textId="41424D6A" w:rsidR="007D0477" w:rsidRDefault="007D0477" w:rsidP="00753F8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Dječji vrtić Pčelica Žakanje raspisao je dana </w:t>
      </w:r>
      <w:r w:rsidR="0022437A">
        <w:rPr>
          <w:rFonts w:ascii="Calibri" w:hAnsi="Calibri" w:cs="Calibri"/>
          <w:sz w:val="22"/>
          <w:szCs w:val="22"/>
        </w:rPr>
        <w:t>17. studenog</w:t>
      </w:r>
      <w:r w:rsidR="009030D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2025. godine </w:t>
      </w:r>
      <w:r w:rsidR="009030D4" w:rsidRPr="009030D4">
        <w:rPr>
          <w:rFonts w:ascii="Calibri" w:hAnsi="Calibri" w:cs="Calibri"/>
          <w:sz w:val="22"/>
          <w:szCs w:val="22"/>
        </w:rPr>
        <w:t xml:space="preserve">Natječaj za zasnivanje radnog odnosa na radnom mjestu </w:t>
      </w:r>
      <w:r w:rsidR="0022437A">
        <w:rPr>
          <w:rFonts w:ascii="Calibri" w:hAnsi="Calibri" w:cs="Calibri"/>
          <w:sz w:val="22"/>
          <w:szCs w:val="22"/>
        </w:rPr>
        <w:t>odgojitelja/ice</w:t>
      </w:r>
      <w:r w:rsidR="009030D4" w:rsidRPr="009030D4">
        <w:rPr>
          <w:rFonts w:ascii="Calibri" w:hAnsi="Calibri" w:cs="Calibri"/>
          <w:sz w:val="22"/>
          <w:szCs w:val="22"/>
        </w:rPr>
        <w:t xml:space="preserve">, </w:t>
      </w:r>
      <w:r w:rsidR="0022437A">
        <w:rPr>
          <w:rFonts w:ascii="Calibri" w:hAnsi="Calibri" w:cs="Calibri"/>
          <w:sz w:val="22"/>
          <w:szCs w:val="22"/>
        </w:rPr>
        <w:t>2</w:t>
      </w:r>
      <w:r w:rsidR="009030D4" w:rsidRPr="009030D4">
        <w:rPr>
          <w:rFonts w:ascii="Calibri" w:hAnsi="Calibri" w:cs="Calibri"/>
          <w:sz w:val="22"/>
          <w:szCs w:val="22"/>
        </w:rPr>
        <w:t xml:space="preserve"> izvršitelj</w:t>
      </w:r>
      <w:r w:rsidR="0022437A">
        <w:rPr>
          <w:rFonts w:ascii="Calibri" w:hAnsi="Calibri" w:cs="Calibri"/>
          <w:sz w:val="22"/>
          <w:szCs w:val="22"/>
        </w:rPr>
        <w:t>a</w:t>
      </w:r>
      <w:r w:rsidR="009030D4" w:rsidRPr="009030D4">
        <w:rPr>
          <w:rFonts w:ascii="Calibri" w:hAnsi="Calibri" w:cs="Calibri"/>
          <w:sz w:val="22"/>
          <w:szCs w:val="22"/>
        </w:rPr>
        <w:t>/ic</w:t>
      </w:r>
      <w:r w:rsidR="0022437A">
        <w:rPr>
          <w:rFonts w:ascii="Calibri" w:hAnsi="Calibri" w:cs="Calibri"/>
          <w:sz w:val="22"/>
          <w:szCs w:val="22"/>
        </w:rPr>
        <w:t>e</w:t>
      </w:r>
      <w:r w:rsidR="009030D4" w:rsidRPr="009030D4">
        <w:rPr>
          <w:rFonts w:ascii="Calibri" w:hAnsi="Calibri" w:cs="Calibri"/>
          <w:sz w:val="22"/>
          <w:szCs w:val="22"/>
        </w:rPr>
        <w:t>, na određeno, puno radno vrijeme</w:t>
      </w:r>
      <w:r>
        <w:rPr>
          <w:rFonts w:ascii="Calibri" w:hAnsi="Calibri" w:cs="Calibri"/>
          <w:sz w:val="22"/>
          <w:szCs w:val="22"/>
        </w:rPr>
        <w:t>, na mrežnim stranicama Hrvatskog zavoda za zapošljavanje, mrežnim stranicama i oglasnim pločama Dječjeg vrtića Pčelica Žakanje</w:t>
      </w:r>
      <w:r w:rsidR="009030D4">
        <w:rPr>
          <w:rFonts w:ascii="Calibri" w:hAnsi="Calibri" w:cs="Calibri"/>
          <w:sz w:val="22"/>
          <w:szCs w:val="22"/>
        </w:rPr>
        <w:t>.</w:t>
      </w:r>
    </w:p>
    <w:p w14:paraId="2276CA5B" w14:textId="77777777" w:rsidR="007D0477" w:rsidRDefault="007D0477" w:rsidP="00753F8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9F636BA" w14:textId="0F18456B" w:rsidR="007D0477" w:rsidRDefault="007D0477" w:rsidP="00753F8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Upravno vijeće Dječjeg vrtića Pčelica Žakanje na svojoj </w:t>
      </w:r>
      <w:r w:rsidR="009030D4">
        <w:rPr>
          <w:rFonts w:ascii="Calibri" w:hAnsi="Calibri" w:cs="Calibri"/>
          <w:sz w:val="22"/>
          <w:szCs w:val="22"/>
        </w:rPr>
        <w:t>5</w:t>
      </w:r>
      <w:r w:rsidR="0022437A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. sjednici održanoj dana </w:t>
      </w:r>
      <w:r w:rsidR="0022437A">
        <w:rPr>
          <w:rFonts w:ascii="Calibri" w:hAnsi="Calibri" w:cs="Calibri"/>
          <w:sz w:val="22"/>
          <w:szCs w:val="22"/>
        </w:rPr>
        <w:t>10. prosinca</w:t>
      </w:r>
      <w:r>
        <w:rPr>
          <w:rFonts w:ascii="Calibri" w:hAnsi="Calibri" w:cs="Calibri"/>
          <w:sz w:val="22"/>
          <w:szCs w:val="22"/>
        </w:rPr>
        <w:t xml:space="preserve"> 2025. godine donijelo je Odluku kojom Dječji vrtić Pčelica Žakanje zasniva radni odnos sa sljedećim kandidat</w:t>
      </w:r>
      <w:r w:rsidR="0022437A">
        <w:rPr>
          <w:rFonts w:ascii="Calibri" w:hAnsi="Calibri" w:cs="Calibri"/>
          <w:sz w:val="22"/>
          <w:szCs w:val="22"/>
        </w:rPr>
        <w:t>ima</w:t>
      </w:r>
      <w:r>
        <w:rPr>
          <w:rFonts w:ascii="Calibri" w:hAnsi="Calibri" w:cs="Calibri"/>
          <w:sz w:val="22"/>
          <w:szCs w:val="22"/>
        </w:rPr>
        <w:t>:</w:t>
      </w:r>
    </w:p>
    <w:p w14:paraId="41AB6FB8" w14:textId="77777777" w:rsidR="0022437A" w:rsidRDefault="0022437A" w:rsidP="0022437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DBA62F0" w14:textId="1547B5FE" w:rsidR="0022437A" w:rsidRDefault="0022437A" w:rsidP="0022437A">
      <w:pPr>
        <w:pStyle w:val="Odlomakpopisa"/>
        <w:numPr>
          <w:ilvl w:val="0"/>
          <w:numId w:val="4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Ivana Borković,</w:t>
      </w:r>
    </w:p>
    <w:p w14:paraId="3618CFD2" w14:textId="70F707AA" w:rsidR="0022437A" w:rsidRPr="0022437A" w:rsidRDefault="0022437A" w:rsidP="0022437A">
      <w:pPr>
        <w:pStyle w:val="Odlomakpopisa"/>
        <w:numPr>
          <w:ilvl w:val="0"/>
          <w:numId w:val="4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Dorotea Blažević.</w:t>
      </w:r>
    </w:p>
    <w:p w14:paraId="7C43434F" w14:textId="59496D4E" w:rsidR="007D0477" w:rsidRDefault="007D0477" w:rsidP="007D0477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Ravnateljica:</w:t>
      </w:r>
    </w:p>
    <w:p w14:paraId="3CEF2C1F" w14:textId="10926A11" w:rsidR="007D0477" w:rsidRPr="007D0477" w:rsidRDefault="007D0477" w:rsidP="007D0477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Barbara Cerjanec</w:t>
      </w:r>
    </w:p>
    <w:p w14:paraId="518CE446" w14:textId="77777777" w:rsidR="00682D78" w:rsidRDefault="00682D78" w:rsidP="00682D78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251E256D" w14:textId="77777777" w:rsidR="00A758DD" w:rsidRDefault="00A758DD" w:rsidP="00682D78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sectPr w:rsidR="00A758DD" w:rsidSect="008D06E6">
      <w:footerReference w:type="default" r:id="rId9"/>
      <w:pgSz w:w="11906" w:h="16838"/>
      <w:pgMar w:top="709" w:right="1133" w:bottom="851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3A82F" w14:textId="77777777" w:rsidR="00545197" w:rsidRDefault="00545197" w:rsidP="00185482">
      <w:r>
        <w:separator/>
      </w:r>
    </w:p>
  </w:endnote>
  <w:endnote w:type="continuationSeparator" w:id="0">
    <w:p w14:paraId="4089406B" w14:textId="77777777" w:rsidR="00545197" w:rsidRDefault="00545197" w:rsidP="0018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HGPMinchoE"/>
    <w:charset w:val="8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953A" w14:textId="77777777" w:rsidR="00185482" w:rsidRDefault="00185482" w:rsidP="00690D09">
    <w:pPr>
      <w:pStyle w:val="Podnoje"/>
    </w:pPr>
  </w:p>
  <w:p w14:paraId="0670BE6C" w14:textId="77777777" w:rsidR="00185482" w:rsidRDefault="001854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893AD" w14:textId="77777777" w:rsidR="00545197" w:rsidRDefault="00545197" w:rsidP="00185482">
      <w:r>
        <w:separator/>
      </w:r>
    </w:p>
  </w:footnote>
  <w:footnote w:type="continuationSeparator" w:id="0">
    <w:p w14:paraId="2A7CB101" w14:textId="77777777" w:rsidR="00545197" w:rsidRDefault="00545197" w:rsidP="0018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15DB5"/>
    <w:multiLevelType w:val="hybridMultilevel"/>
    <w:tmpl w:val="6B3682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421DCF"/>
    <w:multiLevelType w:val="hybridMultilevel"/>
    <w:tmpl w:val="C464C92C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F3AB8"/>
    <w:multiLevelType w:val="hybridMultilevel"/>
    <w:tmpl w:val="6AC69C6C"/>
    <w:lvl w:ilvl="0" w:tplc="175437A6">
      <w:start w:val="47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5C2161F"/>
    <w:multiLevelType w:val="hybridMultilevel"/>
    <w:tmpl w:val="C5002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34F9F"/>
    <w:multiLevelType w:val="hybridMultilevel"/>
    <w:tmpl w:val="BF64D0EE"/>
    <w:lvl w:ilvl="0" w:tplc="041A000F">
      <w:start w:val="1"/>
      <w:numFmt w:val="decimal"/>
      <w:lvlText w:val="%1."/>
      <w:lvlJc w:val="left"/>
      <w:pPr>
        <w:ind w:left="29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77E7A4A"/>
    <w:multiLevelType w:val="hybridMultilevel"/>
    <w:tmpl w:val="2C18F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60E37"/>
    <w:multiLevelType w:val="hybridMultilevel"/>
    <w:tmpl w:val="E67A81C8"/>
    <w:lvl w:ilvl="0" w:tplc="0060B52C">
      <w:start w:val="10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BB81AF4"/>
    <w:multiLevelType w:val="hybridMultilevel"/>
    <w:tmpl w:val="8D78D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D145F"/>
    <w:multiLevelType w:val="hybridMultilevel"/>
    <w:tmpl w:val="E996E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07122"/>
    <w:multiLevelType w:val="hybridMultilevel"/>
    <w:tmpl w:val="A21A45F4"/>
    <w:lvl w:ilvl="0" w:tplc="E7647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E5B70"/>
    <w:multiLevelType w:val="hybridMultilevel"/>
    <w:tmpl w:val="7AE62714"/>
    <w:lvl w:ilvl="0" w:tplc="A738B3F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50F11"/>
    <w:multiLevelType w:val="hybridMultilevel"/>
    <w:tmpl w:val="56EAA8F2"/>
    <w:lvl w:ilvl="0" w:tplc="D550D4C6">
      <w:start w:val="8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EF76E98"/>
    <w:multiLevelType w:val="hybridMultilevel"/>
    <w:tmpl w:val="65D8AB44"/>
    <w:lvl w:ilvl="0" w:tplc="2084C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7863C7"/>
    <w:multiLevelType w:val="hybridMultilevel"/>
    <w:tmpl w:val="1EA02E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44F2A"/>
    <w:multiLevelType w:val="hybridMultilevel"/>
    <w:tmpl w:val="72CC9610"/>
    <w:lvl w:ilvl="0" w:tplc="A3B8675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1B87DD5"/>
    <w:multiLevelType w:val="hybridMultilevel"/>
    <w:tmpl w:val="D07A8902"/>
    <w:lvl w:ilvl="0" w:tplc="41BE9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94177"/>
    <w:multiLevelType w:val="hybridMultilevel"/>
    <w:tmpl w:val="74E02CF6"/>
    <w:lvl w:ilvl="0" w:tplc="0524AA1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56928"/>
    <w:multiLevelType w:val="hybridMultilevel"/>
    <w:tmpl w:val="27F07D94"/>
    <w:lvl w:ilvl="0" w:tplc="1C72A37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83C6B3D"/>
    <w:multiLevelType w:val="hybridMultilevel"/>
    <w:tmpl w:val="801E6BC2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757E5"/>
    <w:multiLevelType w:val="hybridMultilevel"/>
    <w:tmpl w:val="CDB4EDD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D44BE"/>
    <w:multiLevelType w:val="hybridMultilevel"/>
    <w:tmpl w:val="09C6509A"/>
    <w:lvl w:ilvl="0" w:tplc="211EFE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8D227A3"/>
    <w:multiLevelType w:val="hybridMultilevel"/>
    <w:tmpl w:val="C402F5E2"/>
    <w:lvl w:ilvl="0" w:tplc="EBEC83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15635"/>
    <w:multiLevelType w:val="hybridMultilevel"/>
    <w:tmpl w:val="A3E89466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4" w15:restartNumberingAfterBreak="0">
    <w:nsid w:val="5D113045"/>
    <w:multiLevelType w:val="hybridMultilevel"/>
    <w:tmpl w:val="18F00CBC"/>
    <w:lvl w:ilvl="0" w:tplc="15D0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13AFC"/>
    <w:multiLevelType w:val="hybridMultilevel"/>
    <w:tmpl w:val="AB160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B5354"/>
    <w:multiLevelType w:val="hybridMultilevel"/>
    <w:tmpl w:val="11FC33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0551C"/>
    <w:multiLevelType w:val="hybridMultilevel"/>
    <w:tmpl w:val="0F488ECE"/>
    <w:lvl w:ilvl="0" w:tplc="45C2751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 w15:restartNumberingAfterBreak="0">
    <w:nsid w:val="6B141BF5"/>
    <w:multiLevelType w:val="hybridMultilevel"/>
    <w:tmpl w:val="716A6C60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56776"/>
    <w:multiLevelType w:val="hybridMultilevel"/>
    <w:tmpl w:val="DA9628B6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 w15:restartNumberingAfterBreak="0">
    <w:nsid w:val="6C57090E"/>
    <w:multiLevelType w:val="hybridMultilevel"/>
    <w:tmpl w:val="E80A6F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93234"/>
    <w:multiLevelType w:val="hybridMultilevel"/>
    <w:tmpl w:val="B7748D40"/>
    <w:lvl w:ilvl="0" w:tplc="FBA20DFC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70511E4A"/>
    <w:multiLevelType w:val="hybridMultilevel"/>
    <w:tmpl w:val="514C240E"/>
    <w:lvl w:ilvl="0" w:tplc="79263C08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708439DD"/>
    <w:multiLevelType w:val="hybridMultilevel"/>
    <w:tmpl w:val="92E6F4E0"/>
    <w:lvl w:ilvl="0" w:tplc="0C4E8A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524C1"/>
    <w:multiLevelType w:val="hybridMultilevel"/>
    <w:tmpl w:val="AF28300C"/>
    <w:lvl w:ilvl="0" w:tplc="E4DC52E6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70FB2CDE"/>
    <w:multiLevelType w:val="hybridMultilevel"/>
    <w:tmpl w:val="DD56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D5936"/>
    <w:multiLevelType w:val="multilevel"/>
    <w:tmpl w:val="58E25380"/>
    <w:lvl w:ilvl="0">
      <w:start w:val="1"/>
      <w:numFmt w:val="upperRoman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-8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BC503D5"/>
    <w:multiLevelType w:val="hybridMultilevel"/>
    <w:tmpl w:val="B810D0EA"/>
    <w:lvl w:ilvl="0" w:tplc="4D7C0F0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13334"/>
    <w:multiLevelType w:val="hybridMultilevel"/>
    <w:tmpl w:val="C4186882"/>
    <w:lvl w:ilvl="0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263FC"/>
    <w:multiLevelType w:val="hybridMultilevel"/>
    <w:tmpl w:val="4DD0A588"/>
    <w:lvl w:ilvl="0" w:tplc="E6366216">
      <w:numFmt w:val="bullet"/>
      <w:lvlText w:val="-"/>
      <w:lvlJc w:val="left"/>
      <w:pPr>
        <w:ind w:left="13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840244455">
    <w:abstractNumId w:val="0"/>
  </w:num>
  <w:num w:numId="2" w16cid:durableId="73555558">
    <w:abstractNumId w:val="25"/>
  </w:num>
  <w:num w:numId="3" w16cid:durableId="880750373">
    <w:abstractNumId w:val="15"/>
  </w:num>
  <w:num w:numId="4" w16cid:durableId="1247032847">
    <w:abstractNumId w:val="7"/>
  </w:num>
  <w:num w:numId="5" w16cid:durableId="450900650">
    <w:abstractNumId w:val="6"/>
  </w:num>
  <w:num w:numId="6" w16cid:durableId="1419594866">
    <w:abstractNumId w:val="35"/>
  </w:num>
  <w:num w:numId="7" w16cid:durableId="1769426975">
    <w:abstractNumId w:val="38"/>
  </w:num>
  <w:num w:numId="8" w16cid:durableId="37366412">
    <w:abstractNumId w:val="18"/>
  </w:num>
  <w:num w:numId="9" w16cid:durableId="22949496">
    <w:abstractNumId w:val="31"/>
  </w:num>
  <w:num w:numId="10" w16cid:durableId="1857034160">
    <w:abstractNumId w:val="4"/>
  </w:num>
  <w:num w:numId="11" w16cid:durableId="1679112780">
    <w:abstractNumId w:val="13"/>
  </w:num>
  <w:num w:numId="12" w16cid:durableId="1102728975">
    <w:abstractNumId w:val="22"/>
  </w:num>
  <w:num w:numId="13" w16cid:durableId="1121920728">
    <w:abstractNumId w:val="26"/>
  </w:num>
  <w:num w:numId="14" w16cid:durableId="1743021224">
    <w:abstractNumId w:val="16"/>
  </w:num>
  <w:num w:numId="15" w16cid:durableId="1089034591">
    <w:abstractNumId w:val="37"/>
  </w:num>
  <w:num w:numId="16" w16cid:durableId="1258439854">
    <w:abstractNumId w:val="3"/>
  </w:num>
  <w:num w:numId="17" w16cid:durableId="376246540">
    <w:abstractNumId w:val="9"/>
  </w:num>
  <w:num w:numId="18" w16cid:durableId="582955101">
    <w:abstractNumId w:val="24"/>
  </w:num>
  <w:num w:numId="19" w16cid:durableId="527061473">
    <w:abstractNumId w:val="36"/>
  </w:num>
  <w:num w:numId="20" w16cid:durableId="1947541753">
    <w:abstractNumId w:val="11"/>
  </w:num>
  <w:num w:numId="21" w16cid:durableId="515391355">
    <w:abstractNumId w:val="39"/>
  </w:num>
  <w:num w:numId="22" w16cid:durableId="453446079">
    <w:abstractNumId w:val="32"/>
  </w:num>
  <w:num w:numId="23" w16cid:durableId="460735967">
    <w:abstractNumId w:val="10"/>
  </w:num>
  <w:num w:numId="24" w16cid:durableId="901714579">
    <w:abstractNumId w:val="12"/>
  </w:num>
  <w:num w:numId="25" w16cid:durableId="1472096116">
    <w:abstractNumId w:val="12"/>
  </w:num>
  <w:num w:numId="26" w16cid:durableId="6277110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581139">
    <w:abstractNumId w:val="21"/>
  </w:num>
  <w:num w:numId="28" w16cid:durableId="821698255">
    <w:abstractNumId w:val="20"/>
  </w:num>
  <w:num w:numId="29" w16cid:durableId="756707130">
    <w:abstractNumId w:val="14"/>
  </w:num>
  <w:num w:numId="30" w16cid:durableId="1092122374">
    <w:abstractNumId w:val="29"/>
  </w:num>
  <w:num w:numId="31" w16cid:durableId="2079205204">
    <w:abstractNumId w:val="23"/>
  </w:num>
  <w:num w:numId="32" w16cid:durableId="1807775662">
    <w:abstractNumId w:val="5"/>
  </w:num>
  <w:num w:numId="33" w16cid:durableId="683552767">
    <w:abstractNumId w:val="27"/>
  </w:num>
  <w:num w:numId="34" w16cid:durableId="2054038730">
    <w:abstractNumId w:val="28"/>
  </w:num>
  <w:num w:numId="35" w16cid:durableId="551429231">
    <w:abstractNumId w:val="1"/>
  </w:num>
  <w:num w:numId="36" w16cid:durableId="1695643780">
    <w:abstractNumId w:val="2"/>
  </w:num>
  <w:num w:numId="37" w16cid:durableId="1150251220">
    <w:abstractNumId w:val="19"/>
  </w:num>
  <w:num w:numId="38" w16cid:durableId="938489348">
    <w:abstractNumId w:val="34"/>
  </w:num>
  <w:num w:numId="39" w16cid:durableId="1975527736">
    <w:abstractNumId w:val="17"/>
  </w:num>
  <w:num w:numId="40" w16cid:durableId="227224872">
    <w:abstractNumId w:val="33"/>
  </w:num>
  <w:num w:numId="41" w16cid:durableId="1297447690">
    <w:abstractNumId w:val="30"/>
  </w:num>
  <w:num w:numId="42" w16cid:durableId="6812498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77"/>
    <w:rsid w:val="0000792B"/>
    <w:rsid w:val="00040D8F"/>
    <w:rsid w:val="00041FB0"/>
    <w:rsid w:val="00053218"/>
    <w:rsid w:val="00076081"/>
    <w:rsid w:val="000810AA"/>
    <w:rsid w:val="00093545"/>
    <w:rsid w:val="000B5ACE"/>
    <w:rsid w:val="000B727E"/>
    <w:rsid w:val="000D0E3E"/>
    <w:rsid w:val="000D3FD3"/>
    <w:rsid w:val="000D7664"/>
    <w:rsid w:val="00115AB1"/>
    <w:rsid w:val="00120E5C"/>
    <w:rsid w:val="00150488"/>
    <w:rsid w:val="001816E7"/>
    <w:rsid w:val="00185482"/>
    <w:rsid w:val="001A3BF9"/>
    <w:rsid w:val="001A4991"/>
    <w:rsid w:val="001D0863"/>
    <w:rsid w:val="001D4556"/>
    <w:rsid w:val="001E0967"/>
    <w:rsid w:val="001E5A61"/>
    <w:rsid w:val="001E7C5A"/>
    <w:rsid w:val="001F0A13"/>
    <w:rsid w:val="001F41BB"/>
    <w:rsid w:val="001F71F4"/>
    <w:rsid w:val="002135F5"/>
    <w:rsid w:val="00214126"/>
    <w:rsid w:val="00216AFD"/>
    <w:rsid w:val="00216B75"/>
    <w:rsid w:val="0022437A"/>
    <w:rsid w:val="0023210C"/>
    <w:rsid w:val="00270455"/>
    <w:rsid w:val="002728A9"/>
    <w:rsid w:val="00276A82"/>
    <w:rsid w:val="00277E9F"/>
    <w:rsid w:val="00283E86"/>
    <w:rsid w:val="002A30DF"/>
    <w:rsid w:val="002A737C"/>
    <w:rsid w:val="002C7579"/>
    <w:rsid w:val="002F41CF"/>
    <w:rsid w:val="002F7AAA"/>
    <w:rsid w:val="002F7D80"/>
    <w:rsid w:val="00317F40"/>
    <w:rsid w:val="00332785"/>
    <w:rsid w:val="003370D3"/>
    <w:rsid w:val="00345E1B"/>
    <w:rsid w:val="003535BF"/>
    <w:rsid w:val="00382F4A"/>
    <w:rsid w:val="00397E97"/>
    <w:rsid w:val="003B4A13"/>
    <w:rsid w:val="003D29FF"/>
    <w:rsid w:val="003E12BC"/>
    <w:rsid w:val="00407101"/>
    <w:rsid w:val="00410310"/>
    <w:rsid w:val="00414EC8"/>
    <w:rsid w:val="00416865"/>
    <w:rsid w:val="00423DD6"/>
    <w:rsid w:val="0043108C"/>
    <w:rsid w:val="00454258"/>
    <w:rsid w:val="00454CD2"/>
    <w:rsid w:val="00462903"/>
    <w:rsid w:val="00487F68"/>
    <w:rsid w:val="00497A38"/>
    <w:rsid w:val="004A0024"/>
    <w:rsid w:val="004A30F3"/>
    <w:rsid w:val="004A7A9E"/>
    <w:rsid w:val="004B3942"/>
    <w:rsid w:val="004B3D19"/>
    <w:rsid w:val="004B4F5E"/>
    <w:rsid w:val="004D4D4A"/>
    <w:rsid w:val="004E0E2A"/>
    <w:rsid w:val="004F2B5E"/>
    <w:rsid w:val="00515FFD"/>
    <w:rsid w:val="0052092F"/>
    <w:rsid w:val="0053055A"/>
    <w:rsid w:val="005327EE"/>
    <w:rsid w:val="00545197"/>
    <w:rsid w:val="00560FCB"/>
    <w:rsid w:val="00564FA3"/>
    <w:rsid w:val="005737A1"/>
    <w:rsid w:val="00582861"/>
    <w:rsid w:val="00590960"/>
    <w:rsid w:val="005B5323"/>
    <w:rsid w:val="005E09A1"/>
    <w:rsid w:val="005E0F7E"/>
    <w:rsid w:val="005E26D4"/>
    <w:rsid w:val="005E3D8D"/>
    <w:rsid w:val="005E5EFF"/>
    <w:rsid w:val="005E7679"/>
    <w:rsid w:val="00632FDF"/>
    <w:rsid w:val="00633221"/>
    <w:rsid w:val="006344CE"/>
    <w:rsid w:val="006470AA"/>
    <w:rsid w:val="0066076E"/>
    <w:rsid w:val="006672EE"/>
    <w:rsid w:val="006677BC"/>
    <w:rsid w:val="00671666"/>
    <w:rsid w:val="00675C90"/>
    <w:rsid w:val="00682D78"/>
    <w:rsid w:val="00690050"/>
    <w:rsid w:val="00690D09"/>
    <w:rsid w:val="00694048"/>
    <w:rsid w:val="006E170F"/>
    <w:rsid w:val="006E3B06"/>
    <w:rsid w:val="006F44FC"/>
    <w:rsid w:val="0070355E"/>
    <w:rsid w:val="007217EC"/>
    <w:rsid w:val="0072643D"/>
    <w:rsid w:val="00750872"/>
    <w:rsid w:val="00753F82"/>
    <w:rsid w:val="00754D11"/>
    <w:rsid w:val="00756AAF"/>
    <w:rsid w:val="00760CDE"/>
    <w:rsid w:val="0078146C"/>
    <w:rsid w:val="007935C7"/>
    <w:rsid w:val="007B05FA"/>
    <w:rsid w:val="007B5832"/>
    <w:rsid w:val="007D0477"/>
    <w:rsid w:val="007F2488"/>
    <w:rsid w:val="007F759F"/>
    <w:rsid w:val="0080259E"/>
    <w:rsid w:val="0083271A"/>
    <w:rsid w:val="008366F4"/>
    <w:rsid w:val="00840E32"/>
    <w:rsid w:val="00852FA6"/>
    <w:rsid w:val="00860A10"/>
    <w:rsid w:val="00863688"/>
    <w:rsid w:val="00871B36"/>
    <w:rsid w:val="0088337B"/>
    <w:rsid w:val="0089032A"/>
    <w:rsid w:val="008D06E6"/>
    <w:rsid w:val="008F0278"/>
    <w:rsid w:val="00901541"/>
    <w:rsid w:val="009030D4"/>
    <w:rsid w:val="009063B8"/>
    <w:rsid w:val="00915BF5"/>
    <w:rsid w:val="00935F82"/>
    <w:rsid w:val="00937970"/>
    <w:rsid w:val="00970C55"/>
    <w:rsid w:val="00974867"/>
    <w:rsid w:val="009830F3"/>
    <w:rsid w:val="00996727"/>
    <w:rsid w:val="009C6880"/>
    <w:rsid w:val="009D79B4"/>
    <w:rsid w:val="009E466E"/>
    <w:rsid w:val="009F6EEE"/>
    <w:rsid w:val="009F7E54"/>
    <w:rsid w:val="00A32398"/>
    <w:rsid w:val="00A3746B"/>
    <w:rsid w:val="00A42BF3"/>
    <w:rsid w:val="00A758DD"/>
    <w:rsid w:val="00A942F1"/>
    <w:rsid w:val="00A9650B"/>
    <w:rsid w:val="00AA17C2"/>
    <w:rsid w:val="00AE74B2"/>
    <w:rsid w:val="00B2252A"/>
    <w:rsid w:val="00B26E4C"/>
    <w:rsid w:val="00B427C5"/>
    <w:rsid w:val="00B87529"/>
    <w:rsid w:val="00B94B47"/>
    <w:rsid w:val="00B96B4F"/>
    <w:rsid w:val="00BA6194"/>
    <w:rsid w:val="00BB569C"/>
    <w:rsid w:val="00BC2178"/>
    <w:rsid w:val="00BF5408"/>
    <w:rsid w:val="00BF6906"/>
    <w:rsid w:val="00C01297"/>
    <w:rsid w:val="00C1613A"/>
    <w:rsid w:val="00C33888"/>
    <w:rsid w:val="00C52338"/>
    <w:rsid w:val="00C60BD1"/>
    <w:rsid w:val="00C6374A"/>
    <w:rsid w:val="00C70CCF"/>
    <w:rsid w:val="00C72110"/>
    <w:rsid w:val="00C86082"/>
    <w:rsid w:val="00CB023C"/>
    <w:rsid w:val="00CB12D7"/>
    <w:rsid w:val="00CE4900"/>
    <w:rsid w:val="00D049AB"/>
    <w:rsid w:val="00D062F5"/>
    <w:rsid w:val="00D25893"/>
    <w:rsid w:val="00D35E6E"/>
    <w:rsid w:val="00D54D14"/>
    <w:rsid w:val="00D62F0B"/>
    <w:rsid w:val="00D67FFB"/>
    <w:rsid w:val="00D927E4"/>
    <w:rsid w:val="00D95B99"/>
    <w:rsid w:val="00DB76ED"/>
    <w:rsid w:val="00DC6ABC"/>
    <w:rsid w:val="00DD0017"/>
    <w:rsid w:val="00DD0959"/>
    <w:rsid w:val="00DE37A7"/>
    <w:rsid w:val="00E527AD"/>
    <w:rsid w:val="00E5316A"/>
    <w:rsid w:val="00E53BAA"/>
    <w:rsid w:val="00E543A8"/>
    <w:rsid w:val="00E70ED3"/>
    <w:rsid w:val="00E807BE"/>
    <w:rsid w:val="00EB5CA9"/>
    <w:rsid w:val="00EE79AB"/>
    <w:rsid w:val="00F01050"/>
    <w:rsid w:val="00F07FCB"/>
    <w:rsid w:val="00F16BF1"/>
    <w:rsid w:val="00F1718A"/>
    <w:rsid w:val="00F17A55"/>
    <w:rsid w:val="00F3446F"/>
    <w:rsid w:val="00F6433B"/>
    <w:rsid w:val="00F75407"/>
    <w:rsid w:val="00FD1248"/>
    <w:rsid w:val="00F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4B330F"/>
  <w15:chartTrackingRefBased/>
  <w15:docId w15:val="{93FD6EC1-567B-4047-BBBC-07B0F94B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ind w:firstLine="708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ind w:left="3540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Nimbus Roman No9 L" w:eastAsia="Nimbus Roman No9 L" w:hAnsi="Nimbus Roman No9 L" w:cs="Times New Roman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Times New Roman" w:hAnsi="Calibri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Nimbus Roman No9 L" w:eastAsia="Nimbus Roman No9 L" w:hAnsi="Nimbus Roman No9 L" w:cs="Times New Roman" w:hint="eastAsi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Times New Roman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Times New Roman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eastAsia="Times New Roman" w:hAnsi="Calibri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Calibri" w:eastAsia="Times New Roman" w:hAnsi="Calibri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Nimbus Roman No9 L" w:eastAsia="Nimbus Roman No9 L" w:hAnsi="Nimbus Roman No9 L" w:cs="Times New Roman" w:hint="eastAsia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Calibri" w:eastAsia="Times New Roman" w:hAnsi="Calibri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Calibri" w:eastAsia="Times New Roman" w:hAnsi="Calibri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Times New Roman" w:eastAsia="Times New Roman" w:hAnsi="Times New Roman" w:cs="Times New Roman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Nimbus Roman No9 L" w:eastAsia="Nimbus Roman No9 L" w:hAnsi="Nimbus Roman No9 L" w:cs="Times New Roman" w:hint="eastAsia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Nimbus Roman No9 L" w:eastAsia="Nimbus Roman No9 L" w:hAnsi="Nimbus Roman No9 L" w:cs="Times New Roman" w:hint="eastAsia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sz w:val="24"/>
      <w:szCs w:val="24"/>
    </w:rPr>
  </w:style>
  <w:style w:type="character" w:customStyle="1" w:styleId="Tijeloteksta3Char">
    <w:name w:val="Tijelo teksta 3 Char"/>
    <w:rPr>
      <w:sz w:val="16"/>
      <w:szCs w:val="16"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rPr>
      <w:sz w:val="24"/>
      <w:szCs w:val="24"/>
    </w:rPr>
  </w:style>
  <w:style w:type="character" w:customStyle="1" w:styleId="Tijeloteksta2Char">
    <w:name w:val="Tijelo teksta 2 Char"/>
    <w:rPr>
      <w:sz w:val="24"/>
      <w:szCs w:val="24"/>
    </w:rPr>
  </w:style>
  <w:style w:type="character" w:customStyle="1" w:styleId="Tijeloteksta-uvlaka2Char">
    <w:name w:val="Tijelo teksta - uvlaka 2 Char"/>
    <w:rPr>
      <w:sz w:val="24"/>
      <w:szCs w:val="24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jc w:val="both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Uvuenotijeloteksta">
    <w:name w:val="Body Text Indent"/>
    <w:basedOn w:val="Normal"/>
    <w:pPr>
      <w:ind w:firstLine="708"/>
    </w:pPr>
    <w:rPr>
      <w:rFonts w:ascii="Arial" w:hAnsi="Arial" w:cs="Arial"/>
    </w:rPr>
  </w:style>
  <w:style w:type="paragraph" w:customStyle="1" w:styleId="Tijeloteksta-uvlaka21">
    <w:name w:val="Tijelo teksta - uvlaka 21"/>
    <w:basedOn w:val="Normal"/>
    <w:pPr>
      <w:ind w:firstLine="720"/>
    </w:pPr>
  </w:style>
  <w:style w:type="paragraph" w:customStyle="1" w:styleId="Tijeloteksta-uvlaka31">
    <w:name w:val="Tijelo teksta - uvlaka 31"/>
    <w:basedOn w:val="Normal"/>
    <w:pPr>
      <w:tabs>
        <w:tab w:val="left" w:pos="900"/>
      </w:tabs>
      <w:ind w:firstLine="705"/>
      <w:jc w:val="both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jeloteksta31">
    <w:name w:val="Tijelo teksta 31"/>
    <w:basedOn w:val="Normal"/>
    <w:pPr>
      <w:spacing w:after="120"/>
    </w:pPr>
    <w:rPr>
      <w:sz w:val="16"/>
      <w:szCs w:val="16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Bezprored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StandardWeb">
    <w:name w:val="Normal (Web)"/>
    <w:basedOn w:val="Normal"/>
    <w:pPr>
      <w:spacing w:before="280" w:after="280"/>
    </w:pPr>
  </w:style>
  <w:style w:type="paragraph" w:customStyle="1" w:styleId="Tijeloteksta21">
    <w:name w:val="Tijelo teksta 21"/>
    <w:basedOn w:val="Normal"/>
    <w:pPr>
      <w:spacing w:after="120" w:line="480" w:lineRule="auto"/>
    </w:pPr>
  </w:style>
  <w:style w:type="paragraph" w:customStyle="1" w:styleId="ListParagraph1">
    <w:name w:val="List Paragraph1"/>
    <w:basedOn w:val="Normal"/>
    <w:pPr>
      <w:ind w:left="720"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115AB1"/>
    <w:pPr>
      <w:ind w:left="708"/>
    </w:pPr>
  </w:style>
  <w:style w:type="character" w:styleId="Hiperveza">
    <w:name w:val="Hyperlink"/>
    <w:uiPriority w:val="99"/>
    <w:unhideWhenUsed/>
    <w:rsid w:val="00115AB1"/>
    <w:rPr>
      <w:color w:val="0563C1"/>
      <w:u w:val="single"/>
    </w:rPr>
  </w:style>
  <w:style w:type="character" w:styleId="Spominjanje">
    <w:name w:val="Mention"/>
    <w:uiPriority w:val="99"/>
    <w:semiHidden/>
    <w:unhideWhenUsed/>
    <w:rsid w:val="00115AB1"/>
    <w:rPr>
      <w:color w:val="2B579A"/>
      <w:shd w:val="clear" w:color="auto" w:fill="E6E6E6"/>
    </w:rPr>
  </w:style>
  <w:style w:type="paragraph" w:customStyle="1" w:styleId="Default">
    <w:name w:val="Default"/>
    <w:rsid w:val="000B72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erijeenospominjanje">
    <w:name w:val="Unresolved Mention"/>
    <w:uiPriority w:val="99"/>
    <w:semiHidden/>
    <w:unhideWhenUsed/>
    <w:rsid w:val="009830F3"/>
    <w:rPr>
      <w:color w:val="808080"/>
      <w:shd w:val="clear" w:color="auto" w:fill="E6E6E6"/>
    </w:rPr>
  </w:style>
  <w:style w:type="paragraph" w:styleId="Podnoje">
    <w:name w:val="footer"/>
    <w:basedOn w:val="Normal"/>
    <w:link w:val="PodnojeChar"/>
    <w:uiPriority w:val="99"/>
    <w:unhideWhenUsed/>
    <w:rsid w:val="00185482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185482"/>
    <w:rPr>
      <w:sz w:val="24"/>
      <w:szCs w:val="24"/>
      <w:lang w:eastAsia="zh-CN"/>
    </w:rPr>
  </w:style>
  <w:style w:type="character" w:styleId="Naglaeno">
    <w:name w:val="Strong"/>
    <w:uiPriority w:val="22"/>
    <w:qFormat/>
    <w:rsid w:val="00690D09"/>
    <w:rPr>
      <w:b/>
      <w:bCs/>
    </w:rPr>
  </w:style>
  <w:style w:type="table" w:styleId="Reetkatablice">
    <w:name w:val="Table Grid"/>
    <w:basedOn w:val="Obinatablica"/>
    <w:uiPriority w:val="39"/>
    <w:rsid w:val="000D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C2178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OneDrive\Dokumenti\Prilago&#273;eni%20predlo&#353;ci%20sustava%20Office\Logo_DV%20PCELIC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Logo_DV PCELICA</Template>
  <TotalTime>40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Pčelica Žakanje</dc:creator>
  <cp:keywords/>
  <cp:lastModifiedBy>Udruga Zvončići</cp:lastModifiedBy>
  <cp:revision>4</cp:revision>
  <cp:lastPrinted>2022-01-18T08:53:00Z</cp:lastPrinted>
  <dcterms:created xsi:type="dcterms:W3CDTF">2025-07-03T09:05:00Z</dcterms:created>
  <dcterms:modified xsi:type="dcterms:W3CDTF">2025-12-16T11:35:00Z</dcterms:modified>
</cp:coreProperties>
</file>