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70"/>
      </w:tblGrid>
      <w:tr w:rsidR="004B3D19" w:rsidRPr="00582861" w14:paraId="120CE65B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5DE57524" w14:textId="77777777" w:rsidR="004B3D19" w:rsidRPr="00582861" w:rsidRDefault="00B94B47" w:rsidP="008366F4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216B42A" wp14:editId="5A434C7D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46CBC337" w14:textId="77777777" w:rsidR="004B3D19" w:rsidRPr="00582861" w:rsidRDefault="00B94B47" w:rsidP="004B3D19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8FB6F9F" wp14:editId="58DD4644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D19" w:rsidRPr="00582861" w14:paraId="05688ECB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13EDEE94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29E65C1D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3BC73E53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173AB573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424FBCFE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0812294E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27A84B47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65AEB757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7ABC5F7D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B3D19" w:rsidRPr="00582861" w14:paraId="32290F16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7E5CA8D9" w14:textId="3F272180" w:rsidR="004B3D19" w:rsidRPr="00276A82" w:rsidRDefault="00511E7F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UPRAVNO VIJEĆE</w:t>
            </w:r>
          </w:p>
        </w:tc>
        <w:tc>
          <w:tcPr>
            <w:tcW w:w="6345" w:type="dxa"/>
            <w:vMerge/>
          </w:tcPr>
          <w:p w14:paraId="43C686AA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6C3484F9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5DE3753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28FD302A" w14:textId="745B5B82" w:rsidR="007B05FA" w:rsidRPr="00FD3645" w:rsidRDefault="007B05FA" w:rsidP="00EE79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D3645">
        <w:rPr>
          <w:rFonts w:ascii="Calibri" w:hAnsi="Calibri" w:cs="Calibri"/>
          <w:b/>
          <w:bCs/>
          <w:sz w:val="22"/>
          <w:szCs w:val="22"/>
        </w:rPr>
        <w:t>KLAS</w:t>
      </w:r>
      <w:r w:rsidR="00462903" w:rsidRPr="00FD3645">
        <w:rPr>
          <w:rFonts w:ascii="Calibri" w:hAnsi="Calibri" w:cs="Calibri"/>
          <w:b/>
          <w:bCs/>
          <w:sz w:val="22"/>
          <w:szCs w:val="22"/>
        </w:rPr>
        <w:t>A</w:t>
      </w:r>
      <w:r w:rsidR="00276A82" w:rsidRPr="00FD3645">
        <w:rPr>
          <w:rFonts w:ascii="Calibri" w:hAnsi="Calibri" w:cs="Calibri"/>
          <w:sz w:val="22"/>
          <w:szCs w:val="22"/>
        </w:rPr>
        <w:t xml:space="preserve">: </w:t>
      </w:r>
      <w:r w:rsidR="004D0DCF">
        <w:rPr>
          <w:rFonts w:ascii="Calibri" w:hAnsi="Calibri" w:cs="Calibri"/>
          <w:sz w:val="22"/>
          <w:szCs w:val="22"/>
        </w:rPr>
        <w:t>112-08/25-01/07</w:t>
      </w:r>
    </w:p>
    <w:p w14:paraId="142D79E7" w14:textId="0B887C7C" w:rsidR="007B05FA" w:rsidRPr="00FD3645" w:rsidRDefault="007B05FA" w:rsidP="00EE79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D3645">
        <w:rPr>
          <w:rFonts w:ascii="Calibri" w:hAnsi="Calibri" w:cs="Calibri"/>
          <w:b/>
          <w:bCs/>
          <w:sz w:val="22"/>
          <w:szCs w:val="22"/>
        </w:rPr>
        <w:t>URBROJ</w:t>
      </w:r>
      <w:r w:rsidRPr="00FD3645">
        <w:rPr>
          <w:rFonts w:ascii="Calibri" w:hAnsi="Calibri" w:cs="Calibri"/>
          <w:sz w:val="22"/>
          <w:szCs w:val="22"/>
        </w:rPr>
        <w:t xml:space="preserve">: </w:t>
      </w:r>
      <w:r w:rsidR="004D0DCF">
        <w:rPr>
          <w:rFonts w:ascii="Calibri" w:hAnsi="Calibri" w:cs="Calibri"/>
          <w:sz w:val="22"/>
          <w:szCs w:val="22"/>
        </w:rPr>
        <w:t>2133-22-1-02-25-01</w:t>
      </w:r>
    </w:p>
    <w:p w14:paraId="2FAA40B3" w14:textId="0CFA4C25" w:rsidR="009F7E54" w:rsidRDefault="007B05FA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B63E6">
        <w:rPr>
          <w:rFonts w:ascii="Calibri" w:hAnsi="Calibri" w:cs="Calibri"/>
          <w:b/>
          <w:bCs/>
          <w:sz w:val="22"/>
          <w:szCs w:val="22"/>
        </w:rPr>
        <w:t>Žakanje</w:t>
      </w:r>
      <w:r w:rsidRPr="006B63E6">
        <w:rPr>
          <w:rFonts w:ascii="Calibri" w:hAnsi="Calibri" w:cs="Calibri"/>
          <w:sz w:val="22"/>
          <w:szCs w:val="22"/>
        </w:rPr>
        <w:t xml:space="preserve">, </w:t>
      </w:r>
      <w:r w:rsidR="004D0DCF">
        <w:rPr>
          <w:rFonts w:ascii="Calibri" w:hAnsi="Calibri" w:cs="Calibri"/>
          <w:sz w:val="22"/>
          <w:szCs w:val="22"/>
        </w:rPr>
        <w:t xml:space="preserve">22. rujna </w:t>
      </w:r>
      <w:r w:rsidR="006B63E6" w:rsidRPr="006B63E6">
        <w:rPr>
          <w:rFonts w:ascii="Calibri" w:hAnsi="Calibri" w:cs="Calibri"/>
          <w:sz w:val="22"/>
          <w:szCs w:val="22"/>
        </w:rPr>
        <w:t>2025. godine</w:t>
      </w:r>
    </w:p>
    <w:p w14:paraId="4D04B80A" w14:textId="77777777" w:rsidR="004F2D1A" w:rsidRDefault="004F2D1A" w:rsidP="004F2D1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D87DB96" w14:textId="77777777" w:rsidR="004F2D1A" w:rsidRDefault="004F2D1A" w:rsidP="004F2D1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DC39AA2" w14:textId="1A399AA2" w:rsidR="00511E7F" w:rsidRDefault="00334E69" w:rsidP="009F259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34E69">
        <w:rPr>
          <w:rFonts w:ascii="Calibri" w:hAnsi="Calibri" w:cs="Calibri"/>
          <w:sz w:val="22"/>
          <w:szCs w:val="22"/>
        </w:rPr>
        <w:t>Na temelju čl. 26. Zakona o predškolskom odgoju i obrazovanju (NN 10/97, 107/07, 94/13, 98/19</w:t>
      </w:r>
      <w:r>
        <w:rPr>
          <w:rFonts w:ascii="Calibri" w:hAnsi="Calibri" w:cs="Calibri"/>
          <w:sz w:val="22"/>
          <w:szCs w:val="22"/>
        </w:rPr>
        <w:t>,</w:t>
      </w:r>
      <w:r w:rsidRPr="00334E69">
        <w:rPr>
          <w:rFonts w:ascii="Calibri" w:hAnsi="Calibri" w:cs="Calibri"/>
          <w:sz w:val="22"/>
          <w:szCs w:val="22"/>
        </w:rPr>
        <w:t xml:space="preserve"> 57/22) i čl. 59. Statuta Dječjeg vrtića Pčelica Žakanje, Upravno vijeće Dječjeg vrtića Pčelica Žakanje na sjednici održanoj </w:t>
      </w:r>
      <w:r w:rsidR="004D0DCF">
        <w:rPr>
          <w:rFonts w:ascii="Calibri" w:hAnsi="Calibri" w:cs="Calibri"/>
          <w:sz w:val="22"/>
          <w:szCs w:val="22"/>
        </w:rPr>
        <w:t>22. rujna</w:t>
      </w:r>
      <w:r w:rsidRPr="00334E69">
        <w:rPr>
          <w:rFonts w:ascii="Calibri" w:hAnsi="Calibri" w:cs="Calibri"/>
          <w:sz w:val="22"/>
          <w:szCs w:val="22"/>
        </w:rPr>
        <w:t xml:space="preserve"> 2025. godine </w:t>
      </w:r>
      <w:r>
        <w:rPr>
          <w:rFonts w:ascii="Calibri" w:hAnsi="Calibri" w:cs="Calibri"/>
          <w:sz w:val="22"/>
          <w:szCs w:val="22"/>
        </w:rPr>
        <w:t>donosi</w:t>
      </w:r>
    </w:p>
    <w:p w14:paraId="60FED14F" w14:textId="77777777" w:rsidR="00334E69" w:rsidRPr="002B465B" w:rsidRDefault="00334E69" w:rsidP="004F2D1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6E7B733" w14:textId="77777777" w:rsidR="004F2D1A" w:rsidRPr="002B465B" w:rsidRDefault="004F2D1A" w:rsidP="004F2D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283DE84" w14:textId="77777777" w:rsidR="00334E69" w:rsidRPr="00334E69" w:rsidRDefault="00334E69" w:rsidP="0071447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34E69">
        <w:rPr>
          <w:rFonts w:ascii="Calibri" w:hAnsi="Calibri" w:cs="Calibri"/>
          <w:b/>
          <w:bCs/>
          <w:sz w:val="22"/>
          <w:szCs w:val="22"/>
        </w:rPr>
        <w:t>O D L U K U</w:t>
      </w:r>
    </w:p>
    <w:p w14:paraId="3CF2C75F" w14:textId="78FD9121" w:rsidR="0071447F" w:rsidRDefault="00334E69" w:rsidP="0071447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34E69">
        <w:rPr>
          <w:rFonts w:ascii="Calibri" w:hAnsi="Calibri" w:cs="Calibri"/>
          <w:b/>
          <w:bCs/>
          <w:sz w:val="22"/>
          <w:szCs w:val="22"/>
        </w:rPr>
        <w:t xml:space="preserve">o objavi natječaja za radno mjesto </w:t>
      </w:r>
      <w:r w:rsidR="0071447F">
        <w:rPr>
          <w:rFonts w:ascii="Calibri" w:hAnsi="Calibri" w:cs="Calibri"/>
          <w:b/>
          <w:bCs/>
          <w:sz w:val="22"/>
          <w:szCs w:val="22"/>
        </w:rPr>
        <w:t>SPREMAČ</w:t>
      </w:r>
      <w:r w:rsidR="002C74CF">
        <w:rPr>
          <w:rFonts w:ascii="Calibri" w:hAnsi="Calibri" w:cs="Calibri"/>
          <w:b/>
          <w:bCs/>
          <w:sz w:val="22"/>
          <w:szCs w:val="22"/>
        </w:rPr>
        <w:t>/</w:t>
      </w:r>
      <w:r w:rsidR="0071447F">
        <w:rPr>
          <w:rFonts w:ascii="Calibri" w:hAnsi="Calibri" w:cs="Calibri"/>
          <w:b/>
          <w:bCs/>
          <w:sz w:val="22"/>
          <w:szCs w:val="22"/>
        </w:rPr>
        <w:t>ICA</w:t>
      </w:r>
    </w:p>
    <w:p w14:paraId="39F1F37C" w14:textId="0D1A7B5B" w:rsidR="00A758DD" w:rsidRPr="0071447F" w:rsidRDefault="0071447F" w:rsidP="0071447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447F">
        <w:rPr>
          <w:rFonts w:ascii="Calibri" w:hAnsi="Calibri" w:cs="Calibri"/>
          <w:b/>
          <w:bCs/>
          <w:sz w:val="22"/>
          <w:szCs w:val="22"/>
        </w:rPr>
        <w:t>1</w:t>
      </w:r>
      <w:r w:rsidR="00334E69" w:rsidRPr="0071447F">
        <w:rPr>
          <w:rFonts w:ascii="Calibri" w:hAnsi="Calibri" w:cs="Calibri"/>
          <w:b/>
          <w:bCs/>
          <w:sz w:val="22"/>
          <w:szCs w:val="22"/>
        </w:rPr>
        <w:t xml:space="preserve"> izvršitelj/ic</w:t>
      </w:r>
      <w:r>
        <w:rPr>
          <w:rFonts w:ascii="Calibri" w:hAnsi="Calibri" w:cs="Calibri"/>
          <w:b/>
          <w:bCs/>
          <w:sz w:val="22"/>
          <w:szCs w:val="22"/>
        </w:rPr>
        <w:t>a</w:t>
      </w:r>
      <w:r w:rsidR="00334E69" w:rsidRPr="0071447F">
        <w:rPr>
          <w:rFonts w:ascii="Calibri" w:hAnsi="Calibri" w:cs="Calibri"/>
          <w:b/>
          <w:bCs/>
          <w:sz w:val="22"/>
          <w:szCs w:val="22"/>
        </w:rPr>
        <w:t>, na neodređeno, puno radno vrijeme</w:t>
      </w:r>
    </w:p>
    <w:p w14:paraId="01FE75B7" w14:textId="77777777" w:rsidR="005860F6" w:rsidRDefault="005860F6" w:rsidP="0071447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0E7FF51" w14:textId="77777777" w:rsidR="00334E69" w:rsidRDefault="00334E69" w:rsidP="00FD364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72887CB" w14:textId="17BBADF6" w:rsidR="00511E7F" w:rsidRDefault="0046287E" w:rsidP="00FD36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Članak 1.</w:t>
      </w:r>
    </w:p>
    <w:p w14:paraId="378A9DB8" w14:textId="77777777" w:rsidR="00334E69" w:rsidRDefault="00334E69" w:rsidP="00FD36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FCCC52A" w14:textId="32B588DD" w:rsidR="0046287E" w:rsidRDefault="00C17423" w:rsidP="00FD364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17423">
        <w:rPr>
          <w:rFonts w:ascii="Calibri" w:hAnsi="Calibri" w:cs="Calibri"/>
          <w:sz w:val="22"/>
          <w:szCs w:val="22"/>
        </w:rPr>
        <w:t>Raspisuje se natječaj za</w:t>
      </w:r>
      <w:r w:rsidR="00334E69">
        <w:rPr>
          <w:rFonts w:ascii="Calibri" w:hAnsi="Calibri" w:cs="Calibri"/>
          <w:sz w:val="22"/>
          <w:szCs w:val="22"/>
        </w:rPr>
        <w:t xml:space="preserve"> radno mjesto</w:t>
      </w:r>
      <w:r w:rsidR="0071447F">
        <w:rPr>
          <w:rFonts w:ascii="Calibri" w:hAnsi="Calibri" w:cs="Calibri"/>
          <w:sz w:val="22"/>
          <w:szCs w:val="22"/>
        </w:rPr>
        <w:t xml:space="preserve"> SPREMAČ</w:t>
      </w:r>
      <w:r w:rsidR="002C74CF">
        <w:rPr>
          <w:rFonts w:ascii="Calibri" w:hAnsi="Calibri" w:cs="Calibri"/>
          <w:sz w:val="22"/>
          <w:szCs w:val="22"/>
        </w:rPr>
        <w:t>/</w:t>
      </w:r>
      <w:r w:rsidR="0071447F">
        <w:rPr>
          <w:rFonts w:ascii="Calibri" w:hAnsi="Calibri" w:cs="Calibri"/>
          <w:sz w:val="22"/>
          <w:szCs w:val="22"/>
        </w:rPr>
        <w:t>ICA</w:t>
      </w:r>
      <w:r>
        <w:rPr>
          <w:rFonts w:ascii="Calibri" w:hAnsi="Calibri" w:cs="Calibri"/>
          <w:sz w:val="22"/>
          <w:szCs w:val="22"/>
        </w:rPr>
        <w:t>,</w:t>
      </w:r>
      <w:r w:rsidR="0071447F">
        <w:rPr>
          <w:rFonts w:ascii="Calibri" w:hAnsi="Calibri" w:cs="Calibri"/>
          <w:sz w:val="22"/>
          <w:szCs w:val="22"/>
        </w:rPr>
        <w:t xml:space="preserve"> 1</w:t>
      </w:r>
      <w:r w:rsidR="00334E69">
        <w:rPr>
          <w:rFonts w:ascii="Calibri" w:hAnsi="Calibri" w:cs="Calibri"/>
          <w:sz w:val="22"/>
          <w:szCs w:val="22"/>
        </w:rPr>
        <w:t xml:space="preserve"> izvršitelj</w:t>
      </w:r>
      <w:r w:rsidRPr="00C17423">
        <w:rPr>
          <w:rFonts w:ascii="Calibri" w:hAnsi="Calibri" w:cs="Calibri"/>
          <w:sz w:val="22"/>
          <w:szCs w:val="22"/>
        </w:rPr>
        <w:t>/ic</w:t>
      </w:r>
      <w:r w:rsidR="0071447F">
        <w:rPr>
          <w:rFonts w:ascii="Calibri" w:hAnsi="Calibri" w:cs="Calibri"/>
          <w:sz w:val="22"/>
          <w:szCs w:val="22"/>
        </w:rPr>
        <w:t>a</w:t>
      </w:r>
      <w:r w:rsidRPr="00C17423">
        <w:rPr>
          <w:rFonts w:ascii="Calibri" w:hAnsi="Calibri" w:cs="Calibri"/>
          <w:sz w:val="22"/>
          <w:szCs w:val="22"/>
        </w:rPr>
        <w:t xml:space="preserve"> na </w:t>
      </w:r>
      <w:r w:rsidR="00334E69">
        <w:rPr>
          <w:rFonts w:ascii="Calibri" w:hAnsi="Calibri" w:cs="Calibri"/>
          <w:sz w:val="22"/>
          <w:szCs w:val="22"/>
        </w:rPr>
        <w:t>ne</w:t>
      </w:r>
      <w:r w:rsidRPr="00C17423">
        <w:rPr>
          <w:rFonts w:ascii="Calibri" w:hAnsi="Calibri" w:cs="Calibri"/>
          <w:sz w:val="22"/>
          <w:szCs w:val="22"/>
        </w:rPr>
        <w:t>određeno, puno radno vrijeme</w:t>
      </w:r>
      <w:r w:rsidR="00B1238E">
        <w:rPr>
          <w:rFonts w:ascii="Calibri" w:hAnsi="Calibri" w:cs="Calibri"/>
          <w:sz w:val="22"/>
          <w:szCs w:val="22"/>
        </w:rPr>
        <w:t>, s početkom rada od 1.</w:t>
      </w:r>
      <w:r w:rsidR="0071447F">
        <w:rPr>
          <w:rFonts w:ascii="Calibri" w:hAnsi="Calibri" w:cs="Calibri"/>
          <w:sz w:val="22"/>
          <w:szCs w:val="22"/>
        </w:rPr>
        <w:t>11</w:t>
      </w:r>
      <w:r w:rsidR="00B1238E">
        <w:rPr>
          <w:rFonts w:ascii="Calibri" w:hAnsi="Calibri" w:cs="Calibri"/>
          <w:sz w:val="22"/>
          <w:szCs w:val="22"/>
        </w:rPr>
        <w:t>.2025.</w:t>
      </w:r>
    </w:p>
    <w:p w14:paraId="41A7D779" w14:textId="77777777" w:rsidR="00C17423" w:rsidRDefault="00C17423" w:rsidP="00FD364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BE9DC08" w14:textId="1BF07800" w:rsidR="00C17423" w:rsidRDefault="00C17423" w:rsidP="00FD36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17423">
        <w:rPr>
          <w:rFonts w:ascii="Calibri" w:hAnsi="Calibri" w:cs="Calibri"/>
          <w:b/>
          <w:bCs/>
          <w:sz w:val="22"/>
          <w:szCs w:val="22"/>
        </w:rPr>
        <w:t>Članak 2.</w:t>
      </w:r>
    </w:p>
    <w:p w14:paraId="6A0E256D" w14:textId="77777777" w:rsidR="00334E69" w:rsidRPr="00C17423" w:rsidRDefault="00334E69" w:rsidP="00FD36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5438FFF" w14:textId="3942EC74" w:rsidR="00C17423" w:rsidRDefault="00C17423" w:rsidP="00FD364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Natječaj se raspisuje </w:t>
      </w:r>
      <w:r w:rsidR="00334E69">
        <w:rPr>
          <w:rFonts w:ascii="Calibri" w:hAnsi="Calibri" w:cs="Calibri"/>
          <w:sz w:val="22"/>
          <w:szCs w:val="22"/>
        </w:rPr>
        <w:t xml:space="preserve">radi </w:t>
      </w:r>
      <w:r w:rsidR="00334E69" w:rsidRPr="00334E69">
        <w:rPr>
          <w:rFonts w:ascii="Calibri" w:hAnsi="Calibri" w:cs="Calibri"/>
          <w:sz w:val="22"/>
          <w:szCs w:val="22"/>
        </w:rPr>
        <w:t>popune radnog mjesta</w:t>
      </w:r>
      <w:r w:rsidR="0071447F">
        <w:rPr>
          <w:rFonts w:ascii="Calibri" w:hAnsi="Calibri" w:cs="Calibri"/>
          <w:sz w:val="22"/>
          <w:szCs w:val="22"/>
        </w:rPr>
        <w:t xml:space="preserve"> koje je ostalo </w:t>
      </w:r>
      <w:r w:rsidR="0071447F" w:rsidRPr="00334E69">
        <w:rPr>
          <w:rFonts w:ascii="Calibri" w:hAnsi="Calibri" w:cs="Calibri"/>
          <w:sz w:val="22"/>
          <w:szCs w:val="22"/>
        </w:rPr>
        <w:t>upražnjeno</w:t>
      </w:r>
      <w:r w:rsidR="0071447F">
        <w:rPr>
          <w:rFonts w:ascii="Calibri" w:hAnsi="Calibri" w:cs="Calibri"/>
          <w:sz w:val="22"/>
          <w:szCs w:val="22"/>
        </w:rPr>
        <w:t xml:space="preserve"> radi odlaska djelatnice u mirovinu.</w:t>
      </w:r>
    </w:p>
    <w:p w14:paraId="6ED9897A" w14:textId="77777777" w:rsidR="00FD3645" w:rsidRDefault="00FD3645" w:rsidP="00FD364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D3655F2" w14:textId="77777777" w:rsidR="00C17423" w:rsidRDefault="00C17423" w:rsidP="00FD364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F17B401" w14:textId="017E50F7" w:rsidR="00C17423" w:rsidRDefault="00C17423" w:rsidP="00FD36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17423">
        <w:rPr>
          <w:rFonts w:ascii="Calibri" w:hAnsi="Calibri" w:cs="Calibri"/>
          <w:b/>
          <w:bCs/>
          <w:sz w:val="22"/>
          <w:szCs w:val="22"/>
        </w:rPr>
        <w:t>Članak 3.</w:t>
      </w:r>
    </w:p>
    <w:p w14:paraId="64C34B0F" w14:textId="77777777" w:rsidR="00390853" w:rsidRPr="00C17423" w:rsidRDefault="00390853" w:rsidP="00FD36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BF443C" w14:textId="55B7A694" w:rsidR="00C17423" w:rsidRPr="00C17423" w:rsidRDefault="00C17423" w:rsidP="00FD364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Tekst natječaja nalazi se u prilogu i sastavni je dio ove Odluke.</w:t>
      </w:r>
    </w:p>
    <w:p w14:paraId="63C1480B" w14:textId="77777777" w:rsidR="0046287E" w:rsidRDefault="0046287E" w:rsidP="00511E7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C1A23B9" w14:textId="77777777" w:rsidR="00C17423" w:rsidRDefault="00C17423" w:rsidP="00511E7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94A4B45" w14:textId="77777777" w:rsidR="006B63E6" w:rsidRPr="006A682E" w:rsidRDefault="006B63E6" w:rsidP="006B63E6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6A682E">
        <w:rPr>
          <w:rFonts w:ascii="Calibri" w:hAnsi="Calibri" w:cs="Calibri"/>
          <w:b/>
          <w:bCs/>
          <w:sz w:val="22"/>
          <w:szCs w:val="22"/>
        </w:rPr>
        <w:t>PREDSJEDNICA</w:t>
      </w:r>
    </w:p>
    <w:p w14:paraId="22364C3E" w14:textId="77777777" w:rsidR="006B63E6" w:rsidRPr="006A682E" w:rsidRDefault="006B63E6" w:rsidP="006B63E6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6A682E">
        <w:rPr>
          <w:rFonts w:ascii="Calibri" w:hAnsi="Calibri" w:cs="Calibri"/>
          <w:b/>
          <w:bCs/>
          <w:sz w:val="22"/>
          <w:szCs w:val="22"/>
        </w:rPr>
        <w:t>UPRAVNOG VIJEĆA</w:t>
      </w:r>
    </w:p>
    <w:p w14:paraId="1817A684" w14:textId="77777777" w:rsidR="006B63E6" w:rsidRDefault="006B63E6" w:rsidP="006B63E6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Anita Srbelj-Dehlić</w:t>
      </w:r>
    </w:p>
    <w:p w14:paraId="63DE6F5D" w14:textId="77777777" w:rsidR="00C17423" w:rsidRDefault="00C17423" w:rsidP="00511E7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20E639F" w14:textId="77777777" w:rsidR="00C17423" w:rsidRDefault="00C17423" w:rsidP="00511E7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3DAAA5B" w14:textId="77777777" w:rsidR="00C17423" w:rsidRDefault="00C17423" w:rsidP="00511E7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033BA8A" w14:textId="77777777" w:rsidR="00C17423" w:rsidRDefault="00C17423" w:rsidP="00511E7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F52E8F7" w14:textId="77777777" w:rsidR="00C17423" w:rsidRDefault="00C17423" w:rsidP="006B63E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586863F8" w14:textId="77777777" w:rsidR="00C17423" w:rsidRDefault="00C17423" w:rsidP="00511E7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0E0E4E0" w14:textId="77777777" w:rsidR="00FD3645" w:rsidRDefault="00FD3645" w:rsidP="00511E7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7456F5B" w14:textId="77777777" w:rsidR="00C17423" w:rsidRDefault="00C17423" w:rsidP="004E785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6869B5AE" w14:textId="77777777" w:rsidR="005860F6" w:rsidRPr="00E37D46" w:rsidRDefault="005860F6" w:rsidP="005860F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4616743" w14:textId="2C074354" w:rsidR="00390853" w:rsidRDefault="00390853" w:rsidP="003908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34E69">
        <w:rPr>
          <w:rFonts w:ascii="Calibri" w:hAnsi="Calibri" w:cs="Calibri"/>
          <w:sz w:val="22"/>
          <w:szCs w:val="22"/>
        </w:rPr>
        <w:lastRenderedPageBreak/>
        <w:t>Na temelju čl. 26. Zakona o predškolskom odgoju i obrazovanju (NN 10/97, 107/07, 94/13, 98/19</w:t>
      </w:r>
      <w:r>
        <w:rPr>
          <w:rFonts w:ascii="Calibri" w:hAnsi="Calibri" w:cs="Calibri"/>
          <w:sz w:val="22"/>
          <w:szCs w:val="22"/>
        </w:rPr>
        <w:t>,</w:t>
      </w:r>
      <w:r w:rsidRPr="00334E69">
        <w:rPr>
          <w:rFonts w:ascii="Calibri" w:hAnsi="Calibri" w:cs="Calibri"/>
          <w:sz w:val="22"/>
          <w:szCs w:val="22"/>
        </w:rPr>
        <w:t xml:space="preserve"> 57/22)</w:t>
      </w:r>
      <w:r>
        <w:rPr>
          <w:rFonts w:ascii="Calibri" w:hAnsi="Calibri" w:cs="Calibri"/>
          <w:sz w:val="22"/>
          <w:szCs w:val="22"/>
        </w:rPr>
        <w:t xml:space="preserve">, </w:t>
      </w:r>
      <w:r w:rsidRPr="00334E69">
        <w:rPr>
          <w:rFonts w:ascii="Calibri" w:hAnsi="Calibri" w:cs="Calibri"/>
          <w:sz w:val="22"/>
          <w:szCs w:val="22"/>
        </w:rPr>
        <w:t xml:space="preserve"> čl. 59. Statuta Dječjeg vrtića Pčelica Žakanje</w:t>
      </w:r>
      <w:r>
        <w:rPr>
          <w:rFonts w:ascii="Calibri" w:hAnsi="Calibri" w:cs="Calibri"/>
          <w:sz w:val="22"/>
          <w:szCs w:val="22"/>
        </w:rPr>
        <w:t xml:space="preserve"> i Odluke o </w:t>
      </w:r>
      <w:r w:rsidRPr="00390853">
        <w:rPr>
          <w:rFonts w:ascii="Calibri" w:hAnsi="Calibri" w:cs="Calibri"/>
          <w:sz w:val="22"/>
          <w:szCs w:val="22"/>
        </w:rPr>
        <w:t xml:space="preserve">objavi natječaja za radno mjesto </w:t>
      </w:r>
      <w:r w:rsidR="0071447F">
        <w:rPr>
          <w:rFonts w:ascii="Calibri" w:hAnsi="Calibri" w:cs="Calibri"/>
          <w:sz w:val="22"/>
          <w:szCs w:val="22"/>
        </w:rPr>
        <w:t>spremačice</w:t>
      </w:r>
      <w:r w:rsidRPr="00334E69">
        <w:rPr>
          <w:rFonts w:ascii="Calibri" w:hAnsi="Calibri" w:cs="Calibri"/>
          <w:sz w:val="22"/>
          <w:szCs w:val="22"/>
        </w:rPr>
        <w:t xml:space="preserve">, Upravno vijeće Dječjeg vrtića Pčelica Žakanje na sjednici održanoj </w:t>
      </w:r>
      <w:r w:rsidR="004D0DCF">
        <w:rPr>
          <w:rFonts w:ascii="Calibri" w:hAnsi="Calibri" w:cs="Calibri"/>
          <w:sz w:val="22"/>
          <w:szCs w:val="22"/>
        </w:rPr>
        <w:t xml:space="preserve">22. rujna </w:t>
      </w:r>
      <w:r w:rsidRPr="00334E69">
        <w:rPr>
          <w:rFonts w:ascii="Calibri" w:hAnsi="Calibri" w:cs="Calibri"/>
          <w:sz w:val="22"/>
          <w:szCs w:val="22"/>
        </w:rPr>
        <w:t xml:space="preserve">2025. godine </w:t>
      </w:r>
      <w:r>
        <w:rPr>
          <w:rFonts w:ascii="Calibri" w:hAnsi="Calibri" w:cs="Calibri"/>
          <w:sz w:val="22"/>
          <w:szCs w:val="22"/>
        </w:rPr>
        <w:t xml:space="preserve">raspisuje dana </w:t>
      </w:r>
      <w:r w:rsidR="00A16A2C">
        <w:rPr>
          <w:rFonts w:ascii="Calibri" w:hAnsi="Calibri" w:cs="Calibri"/>
          <w:sz w:val="22"/>
          <w:szCs w:val="22"/>
        </w:rPr>
        <w:t xml:space="preserve">9. listopada </w:t>
      </w:r>
      <w:r w:rsidR="00D84EFF">
        <w:rPr>
          <w:rFonts w:ascii="Calibri" w:hAnsi="Calibri" w:cs="Calibri"/>
          <w:sz w:val="22"/>
          <w:szCs w:val="22"/>
        </w:rPr>
        <w:t>2025.</w:t>
      </w:r>
    </w:p>
    <w:p w14:paraId="1FF3E78D" w14:textId="77777777" w:rsidR="00390853" w:rsidRDefault="00390853" w:rsidP="003908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6FA9C4C" w14:textId="77777777" w:rsid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0AAC59F" w14:textId="077ECFE8" w:rsidR="00957DC9" w:rsidRP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957DC9">
        <w:rPr>
          <w:rFonts w:ascii="Calibri" w:hAnsi="Calibri" w:cs="Calibri"/>
          <w:b/>
          <w:bCs/>
          <w:sz w:val="22"/>
          <w:szCs w:val="22"/>
        </w:rPr>
        <w:t>NATJEČAJ</w:t>
      </w:r>
    </w:p>
    <w:p w14:paraId="026C28E0" w14:textId="79505315" w:rsidR="00957DC9" w:rsidRP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957DC9">
        <w:rPr>
          <w:rFonts w:ascii="Calibri" w:hAnsi="Calibri" w:cs="Calibri"/>
          <w:b/>
          <w:bCs/>
          <w:sz w:val="22"/>
          <w:szCs w:val="22"/>
        </w:rPr>
        <w:t xml:space="preserve">za zasnivanje radnog odnosa na radnom mjestu </w:t>
      </w:r>
      <w:r w:rsidR="0071447F">
        <w:rPr>
          <w:rFonts w:ascii="Calibri" w:hAnsi="Calibri" w:cs="Calibri"/>
          <w:b/>
          <w:bCs/>
          <w:sz w:val="22"/>
          <w:szCs w:val="22"/>
        </w:rPr>
        <w:t>SPREMAČ</w:t>
      </w:r>
      <w:r w:rsidR="002C74CF">
        <w:rPr>
          <w:rFonts w:ascii="Calibri" w:hAnsi="Calibri" w:cs="Calibri"/>
          <w:b/>
          <w:bCs/>
          <w:sz w:val="22"/>
          <w:szCs w:val="22"/>
        </w:rPr>
        <w:t>/</w:t>
      </w:r>
      <w:r w:rsidR="0071447F">
        <w:rPr>
          <w:rFonts w:ascii="Calibri" w:hAnsi="Calibri" w:cs="Calibri"/>
          <w:b/>
          <w:bCs/>
          <w:sz w:val="22"/>
          <w:szCs w:val="22"/>
        </w:rPr>
        <w:t>ICA</w:t>
      </w:r>
    </w:p>
    <w:p w14:paraId="4360AF29" w14:textId="1EDD7DF6" w:rsidR="00957DC9" w:rsidRDefault="0071447F" w:rsidP="00957DC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957DC9" w:rsidRPr="00957DC9">
        <w:rPr>
          <w:rFonts w:ascii="Calibri" w:hAnsi="Calibri" w:cs="Calibri"/>
          <w:sz w:val="22"/>
          <w:szCs w:val="22"/>
        </w:rPr>
        <w:t xml:space="preserve"> izvršitelj/ic</w:t>
      </w:r>
      <w:r>
        <w:rPr>
          <w:rFonts w:ascii="Calibri" w:hAnsi="Calibri" w:cs="Calibri"/>
          <w:sz w:val="22"/>
          <w:szCs w:val="22"/>
        </w:rPr>
        <w:t>a</w:t>
      </w:r>
      <w:r w:rsidR="00957DC9" w:rsidRPr="00957DC9">
        <w:rPr>
          <w:rFonts w:ascii="Calibri" w:hAnsi="Calibri" w:cs="Calibri"/>
          <w:sz w:val="22"/>
          <w:szCs w:val="22"/>
        </w:rPr>
        <w:t>, na neodređeno, puno radno vrijeme</w:t>
      </w:r>
    </w:p>
    <w:p w14:paraId="4F9D9573" w14:textId="77777777" w:rsid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6FF6C80F" w14:textId="2E4988D8" w:rsidR="00957DC9" w:rsidRP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I.</w:t>
      </w:r>
    </w:p>
    <w:p w14:paraId="77169733" w14:textId="77777777" w:rsidR="00957DC9" w:rsidRDefault="00957DC9" w:rsidP="00957DC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F96C0E1" w14:textId="3814C0A0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 xml:space="preserve">Raspisuje se javni natječaj za izbor </w:t>
      </w:r>
      <w:r w:rsidR="0071447F">
        <w:rPr>
          <w:rFonts w:ascii="Calibri" w:hAnsi="Calibri" w:cs="Calibri"/>
          <w:sz w:val="22"/>
          <w:szCs w:val="22"/>
          <w:lang w:eastAsia="en-US"/>
        </w:rPr>
        <w:t>spremača/ice</w:t>
      </w:r>
      <w:r w:rsidRPr="00957DC9">
        <w:rPr>
          <w:rFonts w:ascii="Calibri" w:hAnsi="Calibri" w:cs="Calibri"/>
          <w:sz w:val="22"/>
          <w:szCs w:val="22"/>
          <w:lang w:eastAsia="en-US"/>
        </w:rPr>
        <w:t xml:space="preserve"> u Dječjem vrtiću Pčelica Žakanje – </w:t>
      </w:r>
      <w:r w:rsidR="0071447F">
        <w:rPr>
          <w:rFonts w:ascii="Calibri" w:hAnsi="Calibri" w:cs="Calibri"/>
          <w:sz w:val="22"/>
          <w:szCs w:val="22"/>
          <w:lang w:eastAsia="en-US"/>
        </w:rPr>
        <w:t>1</w:t>
      </w:r>
      <w:r w:rsidRPr="00957DC9">
        <w:rPr>
          <w:rFonts w:ascii="Calibri" w:hAnsi="Calibri" w:cs="Calibri"/>
          <w:sz w:val="22"/>
          <w:szCs w:val="22"/>
          <w:lang w:eastAsia="en-US"/>
        </w:rPr>
        <w:t xml:space="preserve"> izvršitelj</w:t>
      </w:r>
      <w:r w:rsidR="0071447F">
        <w:rPr>
          <w:rFonts w:ascii="Calibri" w:hAnsi="Calibri" w:cs="Calibri"/>
          <w:sz w:val="22"/>
          <w:szCs w:val="22"/>
          <w:lang w:eastAsia="en-US"/>
        </w:rPr>
        <w:t>/ica</w:t>
      </w:r>
      <w:r w:rsidRPr="00957DC9">
        <w:rPr>
          <w:rFonts w:ascii="Calibri" w:hAnsi="Calibri" w:cs="Calibri"/>
          <w:sz w:val="22"/>
          <w:szCs w:val="22"/>
          <w:lang w:eastAsia="en-US"/>
        </w:rPr>
        <w:t xml:space="preserve"> na </w:t>
      </w:r>
      <w:r>
        <w:rPr>
          <w:rFonts w:ascii="Calibri" w:hAnsi="Calibri" w:cs="Calibri"/>
          <w:sz w:val="22"/>
          <w:szCs w:val="22"/>
          <w:lang w:eastAsia="en-US"/>
        </w:rPr>
        <w:t>ne</w:t>
      </w:r>
      <w:r w:rsidRPr="00957DC9">
        <w:rPr>
          <w:rFonts w:ascii="Calibri" w:hAnsi="Calibri" w:cs="Calibri"/>
          <w:sz w:val="22"/>
          <w:szCs w:val="22"/>
          <w:lang w:eastAsia="en-US"/>
        </w:rPr>
        <w:t>određeno, puno radno  vrijeme</w:t>
      </w:r>
      <w:r w:rsidR="008B6B34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8B6B34">
        <w:rPr>
          <w:rFonts w:ascii="Calibri" w:hAnsi="Calibri" w:cs="Calibri"/>
          <w:sz w:val="22"/>
          <w:szCs w:val="22"/>
        </w:rPr>
        <w:t xml:space="preserve">radi </w:t>
      </w:r>
      <w:r w:rsidR="008B6B34" w:rsidRPr="00334E69">
        <w:rPr>
          <w:rFonts w:ascii="Calibri" w:hAnsi="Calibri" w:cs="Calibri"/>
          <w:sz w:val="22"/>
          <w:szCs w:val="22"/>
        </w:rPr>
        <w:t xml:space="preserve">popune </w:t>
      </w:r>
      <w:r w:rsidR="0071447F">
        <w:rPr>
          <w:rFonts w:ascii="Calibri" w:hAnsi="Calibri" w:cs="Calibri"/>
          <w:sz w:val="22"/>
          <w:szCs w:val="22"/>
        </w:rPr>
        <w:t>upražnjenoj</w:t>
      </w:r>
      <w:r w:rsidR="008B6B34" w:rsidRPr="00334E69">
        <w:rPr>
          <w:rFonts w:ascii="Calibri" w:hAnsi="Calibri" w:cs="Calibri"/>
          <w:sz w:val="22"/>
          <w:szCs w:val="22"/>
        </w:rPr>
        <w:t xml:space="preserve"> radnog mjesta</w:t>
      </w:r>
      <w:r w:rsidR="00454AC6">
        <w:rPr>
          <w:rFonts w:ascii="Calibri" w:hAnsi="Calibri" w:cs="Calibri"/>
          <w:sz w:val="22"/>
          <w:szCs w:val="22"/>
        </w:rPr>
        <w:t xml:space="preserve"> s početkom rada od 1.</w:t>
      </w:r>
      <w:r w:rsidR="0071447F">
        <w:rPr>
          <w:rFonts w:ascii="Calibri" w:hAnsi="Calibri" w:cs="Calibri"/>
          <w:sz w:val="22"/>
          <w:szCs w:val="22"/>
        </w:rPr>
        <w:t>11</w:t>
      </w:r>
      <w:r w:rsidR="00454AC6">
        <w:rPr>
          <w:rFonts w:ascii="Calibri" w:hAnsi="Calibri" w:cs="Calibri"/>
          <w:sz w:val="22"/>
          <w:szCs w:val="22"/>
        </w:rPr>
        <w:t>.2025.</w:t>
      </w:r>
    </w:p>
    <w:p w14:paraId="55727192" w14:textId="77777777" w:rsidR="00957DC9" w:rsidRPr="00957DC9" w:rsidRDefault="00957DC9" w:rsidP="00957DC9">
      <w:pPr>
        <w:suppressAutoHyphens w:val="0"/>
        <w:rPr>
          <w:lang w:eastAsia="en-US"/>
        </w:rPr>
      </w:pPr>
    </w:p>
    <w:p w14:paraId="227BD55E" w14:textId="77777777" w:rsidR="00957DC9" w:rsidRPr="00957DC9" w:rsidRDefault="00957DC9" w:rsidP="00957DC9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II.</w:t>
      </w:r>
    </w:p>
    <w:p w14:paraId="03B53D23" w14:textId="77777777" w:rsidR="00957DC9" w:rsidRPr="00957DC9" w:rsidRDefault="00957DC9" w:rsidP="00957DC9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F70DDA" w14:textId="77777777" w:rsid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Za prijam u radni odnos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57DC9">
        <w:rPr>
          <w:rFonts w:ascii="Calibri" w:hAnsi="Calibri" w:cs="Calibri"/>
          <w:sz w:val="22"/>
          <w:szCs w:val="22"/>
          <w:lang w:eastAsia="en-US"/>
        </w:rPr>
        <w:t>kandidati moraju zadovoljavati sljedeće uvjete:</w:t>
      </w:r>
    </w:p>
    <w:p w14:paraId="4098BE22" w14:textId="07D1D42C" w:rsidR="00982481" w:rsidRPr="00982481" w:rsidRDefault="00982481" w:rsidP="00982481">
      <w:pPr>
        <w:pStyle w:val="Odlomakpopisa"/>
        <w:numPr>
          <w:ilvl w:val="0"/>
          <w:numId w:val="54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82481">
        <w:rPr>
          <w:rFonts w:ascii="Calibri" w:hAnsi="Calibri" w:cs="Calibri"/>
          <w:sz w:val="22"/>
          <w:szCs w:val="22"/>
          <w:lang w:eastAsia="en-US"/>
        </w:rPr>
        <w:t>kvalifikacija razine 1 stečena završetkom osnovnog obrazovanja sukladno članku 13. Pravilnika o odgovarajućoj vrsti i razini obrazovanja odgojno-obrazovnih i ostalih radnika u dječjem vrtiću, ustanovama te drugim pravnim i fizičkim osobama koje provode programe ranog i predškolskog odgoja i obrazovanja (N</w:t>
      </w:r>
      <w:r>
        <w:rPr>
          <w:rFonts w:ascii="Calibri" w:hAnsi="Calibri" w:cs="Calibri"/>
          <w:sz w:val="22"/>
          <w:szCs w:val="22"/>
          <w:lang w:eastAsia="en-US"/>
        </w:rPr>
        <w:t xml:space="preserve">N </w:t>
      </w:r>
      <w:r w:rsidRPr="00982481">
        <w:rPr>
          <w:rFonts w:ascii="Calibri" w:hAnsi="Calibri" w:cs="Calibri"/>
          <w:sz w:val="22"/>
          <w:szCs w:val="22"/>
          <w:lang w:eastAsia="en-US"/>
        </w:rPr>
        <w:t>145/24 i 62/25).</w:t>
      </w:r>
    </w:p>
    <w:p w14:paraId="428572CF" w14:textId="77777777" w:rsidR="00957DC9" w:rsidRPr="00957DC9" w:rsidRDefault="00957DC9" w:rsidP="00957DC9">
      <w:pPr>
        <w:numPr>
          <w:ilvl w:val="0"/>
          <w:numId w:val="5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utvrđena zdravstvena sposobnost za obavljanje poslova radnog mjesta.</w:t>
      </w:r>
    </w:p>
    <w:p w14:paraId="14924778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ACC7905" w14:textId="77777777" w:rsidR="00957DC9" w:rsidRPr="00957DC9" w:rsidRDefault="00957DC9" w:rsidP="00957DC9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III.</w:t>
      </w:r>
    </w:p>
    <w:p w14:paraId="214B9806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C13E489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u w:val="single"/>
          <w:lang w:eastAsia="en-US"/>
        </w:rPr>
        <w:t>Uz vlastoručno potpisanu prijavu (zamolbu) za natječaj kandidati su dužni priložiti:</w:t>
      </w:r>
    </w:p>
    <w:p w14:paraId="52334B1D" w14:textId="61E46276" w:rsidR="00957DC9" w:rsidRPr="00957DC9" w:rsidRDefault="00957DC9" w:rsidP="00957DC9">
      <w:pPr>
        <w:numPr>
          <w:ilvl w:val="0"/>
          <w:numId w:val="55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Životopis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, vlastoručno potpisan</w:t>
      </w:r>
    </w:p>
    <w:p w14:paraId="14D56E61" w14:textId="43AA7DCA" w:rsidR="00957DC9" w:rsidRPr="00957DC9" w:rsidRDefault="00957DC9" w:rsidP="00957DC9">
      <w:pPr>
        <w:numPr>
          <w:ilvl w:val="0"/>
          <w:numId w:val="55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Dokaz o hrvatskom državljanstvu - preslika domovnice</w:t>
      </w:r>
      <w:r w:rsidR="00AB4E07">
        <w:rPr>
          <w:rFonts w:asciiTheme="minorHAnsi" w:hAnsiTheme="minorHAnsi" w:cstheme="minorHAnsi"/>
          <w:sz w:val="22"/>
          <w:szCs w:val="22"/>
          <w:lang w:eastAsia="en-US"/>
        </w:rPr>
        <w:t xml:space="preserve"> ili osobne iskaznice</w:t>
      </w:r>
    </w:p>
    <w:p w14:paraId="5AF846B8" w14:textId="546E03A6" w:rsidR="00957DC9" w:rsidRPr="00957DC9" w:rsidRDefault="00957DC9" w:rsidP="00957DC9">
      <w:pPr>
        <w:numPr>
          <w:ilvl w:val="0"/>
          <w:numId w:val="55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Dokaz o stručnoj spremi - preslika diplome odnosno istovrsne isprave o stečenom nazivu odnosno stručnom zvanju/nazivu,</w:t>
      </w:r>
    </w:p>
    <w:p w14:paraId="01BDE5A0" w14:textId="236DD364" w:rsidR="00957DC9" w:rsidRPr="00957DC9" w:rsidRDefault="00957DC9" w:rsidP="00957DC9">
      <w:pPr>
        <w:numPr>
          <w:ilvl w:val="0"/>
          <w:numId w:val="55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Dokaz o radnom stažu - elektronički zapis o stažu Hrvatskog zavoda za mirovinsko osiguranje, kao dokaz duljine radnog staža u struci -  ne stariji od dana objave natječaja</w:t>
      </w:r>
    </w:p>
    <w:p w14:paraId="6D1EEA5D" w14:textId="66CAC3F3" w:rsidR="00957DC9" w:rsidRPr="00957DC9" w:rsidRDefault="00957DC9" w:rsidP="00957DC9">
      <w:pPr>
        <w:numPr>
          <w:ilvl w:val="0"/>
          <w:numId w:val="55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Potvrda nadležnog suda da se protiv kandidata/kinje ne vodi </w:t>
      </w:r>
      <w:r w:rsidRPr="00957DC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kazneni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postupak sukladno čl. 25. st. 2. Zakona o predškolskom odgoju i obrazovanju (NN 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>NN 10/97, 107/07, 94/13, 98/19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57/22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 xml:space="preserve"> i 101/23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), - ne stariji od mjesec dana od dana objave natječaja </w:t>
      </w:r>
    </w:p>
    <w:p w14:paraId="5611D750" w14:textId="329A8428" w:rsidR="00957DC9" w:rsidRPr="00957DC9" w:rsidRDefault="00957DC9" w:rsidP="00957DC9">
      <w:pPr>
        <w:numPr>
          <w:ilvl w:val="0"/>
          <w:numId w:val="55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Potvrda nadležnog suda da se protiv kandidata/kinje ne vodi </w:t>
      </w:r>
      <w:r w:rsidRPr="00957DC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prekršajni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postupak sukladno čl. 25. st. 4. Zakona o predškolskom odgoju i obrazovanju (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>NN 10/97, 107/07, 94/13, 98/19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57/22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 xml:space="preserve"> i 101/23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>), - ne stariji od mjesec dana od dana objave natječaja</w:t>
      </w:r>
    </w:p>
    <w:p w14:paraId="057E0DA1" w14:textId="4F1CE3D3" w:rsidR="00957DC9" w:rsidRPr="00957DC9" w:rsidRDefault="00957DC9" w:rsidP="00957DC9">
      <w:pPr>
        <w:numPr>
          <w:ilvl w:val="0"/>
          <w:numId w:val="55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Potvrda Centra za socijalnu skrb (prema mjestu stanovanja, ne starije od</w:t>
      </w:r>
      <w:r w:rsidR="00982481">
        <w:rPr>
          <w:rFonts w:asciiTheme="minorHAnsi" w:hAnsiTheme="minorHAnsi" w:cstheme="minorHAnsi"/>
          <w:sz w:val="22"/>
          <w:szCs w:val="22"/>
          <w:lang w:eastAsia="en-US"/>
        </w:rPr>
        <w:t xml:space="preserve"> mjesec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dana</w:t>
      </w:r>
      <w:r w:rsidR="00982481">
        <w:rPr>
          <w:rFonts w:asciiTheme="minorHAnsi" w:hAnsiTheme="minorHAnsi" w:cstheme="minorHAnsi"/>
          <w:sz w:val="22"/>
          <w:szCs w:val="22"/>
          <w:lang w:eastAsia="en-US"/>
        </w:rPr>
        <w:t xml:space="preserve"> od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objave natječaja) da kandidatu nisu izrečene zaštitne mjere iz čl. 25. st. 10. Zakona o predškolskom odgoju i obrazovanja (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>NN 10/97, 107/07, 94/13, 98/19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57/22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 xml:space="preserve"> i 101/23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>)</w:t>
      </w:r>
    </w:p>
    <w:p w14:paraId="61655191" w14:textId="77777777" w:rsidR="00982481" w:rsidRDefault="00982481" w:rsidP="00982481">
      <w:p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16D11CB" w14:textId="06F70A36" w:rsidR="00957DC9" w:rsidRPr="00957DC9" w:rsidRDefault="00957DC9" w:rsidP="00982481">
      <w:p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Dokaz o zdravstvenoj sposobnosti kandidati nisu dužni priložiti uz prijavu na natječaj već će se ona ishoditi prije donošenja konačne odluke o sklapanju ugovora o radu</w:t>
      </w:r>
      <w:r w:rsidR="00982481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0505822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55203D1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14:paraId="26694AB6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063DD2B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957DC9">
        <w:rPr>
          <w:rFonts w:ascii="Calibri" w:hAnsi="Calibri" w:cs="Calibri"/>
          <w:i/>
          <w:iCs/>
          <w:sz w:val="22"/>
          <w:szCs w:val="22"/>
          <w:lang w:eastAsia="en-US"/>
        </w:rPr>
        <w:t>Zakon o hrvatskim braniteljima iz Domovinskog rata i članovima njihovih obitelji („Narodne novine“ broj 121/17, 98/19. i 84/21):</w:t>
      </w:r>
    </w:p>
    <w:p w14:paraId="0228852E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</w:t>
      </w:r>
      <w:r w:rsidRPr="00957DC9">
        <w:rPr>
          <w:rFonts w:ascii="Calibri" w:hAnsi="Calibri" w:cs="Calibri"/>
          <w:sz w:val="22"/>
          <w:szCs w:val="22"/>
          <w:lang w:eastAsia="en-US"/>
        </w:rPr>
        <w:lastRenderedPageBreak/>
        <w:t>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6789DEEB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hyperlink r:id="rId9" w:history="1">
        <w:r w:rsidRPr="00957DC9">
          <w:rPr>
            <w:rFonts w:ascii="Calibri" w:hAnsi="Calibri" w:cs="Calibri"/>
            <w:color w:val="0563C1" w:themeColor="hyperlink"/>
            <w:sz w:val="22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  <w:r w:rsidRPr="00957DC9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2F39D9D5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9667F8B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957DC9">
        <w:rPr>
          <w:rFonts w:ascii="Calibri" w:hAnsi="Calibri" w:cs="Calibri"/>
          <w:i/>
          <w:iCs/>
          <w:sz w:val="22"/>
          <w:szCs w:val="22"/>
          <w:lang w:eastAsia="en-US"/>
        </w:rPr>
        <w:t>Zakon o civilnim stradalnicima iz Domovinskog rata („Narodne novine“ broj 84/21):</w:t>
      </w:r>
    </w:p>
    <w:p w14:paraId="4C37D60E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151BB9C5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hyperlink r:id="rId10" w:history="1">
        <w:r w:rsidRPr="00957DC9">
          <w:rPr>
            <w:rFonts w:ascii="Calibri" w:hAnsi="Calibri" w:cs="Calibri"/>
            <w:color w:val="0563C1" w:themeColor="hyperlink"/>
            <w:sz w:val="22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3B27682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0793F0E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957DC9">
        <w:rPr>
          <w:rFonts w:ascii="Calibri" w:hAnsi="Calibri" w:cs="Calibri"/>
          <w:i/>
          <w:iCs/>
          <w:sz w:val="22"/>
          <w:szCs w:val="22"/>
          <w:lang w:eastAsia="en-US"/>
        </w:rPr>
        <w:t>Zakon o profesionalnoj rehabilitaciji i zapošljavanju osoba s invaliditetom („Narodne novine“ broj 157/13, 152/14, 39/18, 32/20):</w:t>
      </w:r>
    </w:p>
    <w:p w14:paraId="5674D028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Osoba koja se poziva na pravo prednosti pri zapošljavanju sukladno članku 9. gornjeg zakona uz prijavu na javni natječaj dužna je, pored dokaza o ispunjavanju traženih uvjeta, priložiti i dokaz o utvrđenom statusu osobe s invaliditetom (rješenje ili druga isprava o invaliditetu, na temelju koje se osoba može upisati u očevidnik zaposlenih osoba s invaliditetom) te dokaz o prestanku radnog odnosa kod posljednjeg poslodavca ako je primjenjivo.</w:t>
      </w:r>
    </w:p>
    <w:p w14:paraId="5A6260BA" w14:textId="77777777" w:rsidR="00957DC9" w:rsidRPr="00957DC9" w:rsidRDefault="00957DC9" w:rsidP="00957DC9">
      <w:pPr>
        <w:suppressAutoHyphens w:val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B25A361" w14:textId="7EA8843F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IV</w:t>
      </w:r>
      <w:r w:rsidR="00AB4E07">
        <w:rPr>
          <w:rFonts w:ascii="Calibri" w:hAnsi="Calibri" w:cs="Calibri"/>
          <w:sz w:val="22"/>
          <w:szCs w:val="22"/>
          <w:lang w:eastAsia="en-US"/>
        </w:rPr>
        <w:t>.</w:t>
      </w:r>
    </w:p>
    <w:p w14:paraId="3DF9719E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258888C6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Na natječaj se mogu prijaviti kandidati oba spola (čl. 13. st. 2. Zakona o ravnopravnosti spolova  (Narodne novine, 82/08. i 69/17).</w:t>
      </w:r>
    </w:p>
    <w:p w14:paraId="01F3ED9F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752D9C5" w14:textId="77777777" w:rsidR="00957DC9" w:rsidRPr="00957DC9" w:rsidRDefault="00957DC9" w:rsidP="00AB4E07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20793F0A" w14:textId="21E66B3C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V</w:t>
      </w:r>
      <w:r w:rsidR="00AB4E07">
        <w:rPr>
          <w:rFonts w:ascii="Calibri" w:hAnsi="Calibri" w:cs="Calibri"/>
          <w:sz w:val="22"/>
          <w:szCs w:val="22"/>
          <w:lang w:eastAsia="en-US"/>
        </w:rPr>
        <w:t>.</w:t>
      </w:r>
    </w:p>
    <w:p w14:paraId="66741D13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0F8C55D2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 xml:space="preserve">Prijavom na natječaj kandidati su suglasni da Dječji vrtić Pčelica Žakanje, kao voditelj zbirke osobnih podataka, može prikupljati, obrađivati i koristiti osobne podatke u svrhu provedbe postupka natječaja u skladu sa zakonom. </w:t>
      </w:r>
    </w:p>
    <w:p w14:paraId="15C50CB1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384AD01" w14:textId="1FACAA80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VI</w:t>
      </w:r>
      <w:r w:rsidR="00AB4E07">
        <w:rPr>
          <w:rFonts w:ascii="Calibri" w:hAnsi="Calibri" w:cs="Calibri"/>
          <w:sz w:val="22"/>
          <w:szCs w:val="22"/>
          <w:lang w:eastAsia="en-US"/>
        </w:rPr>
        <w:t>.</w:t>
      </w:r>
    </w:p>
    <w:p w14:paraId="53EDDCDF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673F4B39" w14:textId="38C0F463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Prijave s dokazima o ispunjavanju uvjeta natječaja dostavljaju se neposredno u Dječji vrtić Pčelica Žakanje ili poštom preporučeno u roku 8 dana od dana objave natječaja u zatvorenoj omotnici s naznakom: „Natječaj za radno mjesto </w:t>
      </w:r>
      <w:r w:rsidR="0090770E">
        <w:rPr>
          <w:rFonts w:asciiTheme="minorHAnsi" w:hAnsiTheme="minorHAnsi" w:cstheme="minorHAnsi"/>
          <w:sz w:val="22"/>
          <w:szCs w:val="22"/>
          <w:lang w:eastAsia="en-US"/>
        </w:rPr>
        <w:t>SPREMAČ/ICA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>” na adresu: Dječji vrtić Pčelica Žakanje, Žakanje 59D, 47276 Žakanje. Nepotpune, nepotpisane, nepravovremene i prijave dostavljene elektroničkom poštom neće se razmatrati. Urednom prijavom smatra se pravovremena prijava koja sadrži sve podatke i priloge navedene u natječaju.</w:t>
      </w:r>
    </w:p>
    <w:p w14:paraId="0235BF59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2FA738D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Kandidati koji ispunjavaju formalne uvjete natječaja mogu biti pozvani na testiranje, razgovor i/ili pisanu provjeru znanja, sposobnosti i vještina bitnih za obavljanje poslova radnog mjesta.</w:t>
      </w:r>
    </w:p>
    <w:p w14:paraId="3D2FC73C" w14:textId="77777777" w:rsidR="00957DC9" w:rsidRPr="00957DC9" w:rsidRDefault="00957DC9" w:rsidP="00957DC9">
      <w:pPr>
        <w:suppressAutoHyphens w:val="0"/>
        <w:jc w:val="both"/>
        <w:rPr>
          <w:lang w:eastAsia="en-US"/>
        </w:rPr>
      </w:pPr>
    </w:p>
    <w:p w14:paraId="6CFB1F90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Obavijest o rezultatima natječajnog postupka objavit će se na službenoj internetskoj stranici Dječjeg vrtića Pčelica Žakanje u roku od 8 dana od dana donošenja Odluke Upravnog vijeća o izboru kandidata. Obavijest o rezultatima natječajnog postupka sadržava ime i prezime izabranog kandidata, te vrstu i stupanj stručne spreme koju ima izabrani kandidat.</w:t>
      </w:r>
    </w:p>
    <w:p w14:paraId="78F6BE30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CEB206A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Dječji vrtić Pčelica Žakanje zadržava pravo, bez obrazloženja, ne prihvatiti ni jednu prijavu, odnosno poništiti natječaj.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Do donošenja odluke o izboru, natječaj može biti poništen.</w:t>
      </w:r>
    </w:p>
    <w:p w14:paraId="5347486A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0B1F667" w14:textId="3E15B1D7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VII</w:t>
      </w:r>
      <w:r w:rsidR="00AB4E07">
        <w:rPr>
          <w:rFonts w:ascii="Calibri" w:hAnsi="Calibri" w:cs="Calibri"/>
          <w:sz w:val="22"/>
          <w:szCs w:val="22"/>
          <w:lang w:eastAsia="en-US"/>
        </w:rPr>
        <w:t>.</w:t>
      </w:r>
    </w:p>
    <w:p w14:paraId="7646BCD5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12C73B7B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Obavijest o rezultatima natječaja bit će objavljena na web stranici Općine Žakanje u roku od 45 dana od dana isteka roka za podnošenje prijava.</w:t>
      </w:r>
    </w:p>
    <w:p w14:paraId="00419A28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6FC3940B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Natječaj se objavljuje na mrežnim stranicama i oglasnim pločama Hrvatskog zavoda za zapošljavanje i na mrežnoj stranici i oglasnoj ploči Dječjeg vrtića Pčelica Žakanje.</w:t>
      </w:r>
    </w:p>
    <w:p w14:paraId="3D136DF2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D6DC032" w14:textId="4AA1D5FF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 xml:space="preserve">Natječaj vrijedi od  </w:t>
      </w:r>
      <w:r w:rsidR="0090770E">
        <w:rPr>
          <w:rFonts w:ascii="Calibri" w:hAnsi="Calibri" w:cs="Calibri"/>
          <w:sz w:val="22"/>
          <w:szCs w:val="22"/>
          <w:lang w:eastAsia="en-US"/>
        </w:rPr>
        <w:t>9.10.</w:t>
      </w:r>
      <w:r w:rsidRPr="00957DC9">
        <w:rPr>
          <w:rFonts w:ascii="Calibri" w:hAnsi="Calibri" w:cs="Calibri"/>
          <w:sz w:val="22"/>
          <w:szCs w:val="22"/>
          <w:lang w:eastAsia="en-US"/>
        </w:rPr>
        <w:t xml:space="preserve">2025. godine do  </w:t>
      </w:r>
      <w:r w:rsidR="0090770E">
        <w:rPr>
          <w:rFonts w:ascii="Calibri" w:hAnsi="Calibri" w:cs="Calibri"/>
          <w:sz w:val="22"/>
          <w:szCs w:val="22"/>
          <w:lang w:eastAsia="en-US"/>
        </w:rPr>
        <w:t>20.10.</w:t>
      </w:r>
      <w:r w:rsidRPr="00957DC9">
        <w:rPr>
          <w:rFonts w:ascii="Calibri" w:hAnsi="Calibri" w:cs="Calibri"/>
          <w:sz w:val="22"/>
          <w:szCs w:val="22"/>
          <w:lang w:eastAsia="en-US"/>
        </w:rPr>
        <w:t>2025. godine.</w:t>
      </w:r>
    </w:p>
    <w:p w14:paraId="5A434E94" w14:textId="77777777" w:rsidR="00957DC9" w:rsidRP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A68D120" w14:textId="77777777" w:rsidR="00957DC9" w:rsidRPr="00957DC9" w:rsidRDefault="00957DC9" w:rsidP="00957DC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57DC9">
        <w:rPr>
          <w:rFonts w:ascii="Calibri" w:hAnsi="Calibri" w:cs="Calibri"/>
          <w:sz w:val="22"/>
          <w:szCs w:val="22"/>
        </w:rPr>
        <w:t xml:space="preserve"> </w:t>
      </w:r>
    </w:p>
    <w:p w14:paraId="428CF227" w14:textId="4CE3D7CD" w:rsidR="004F2D1A" w:rsidRDefault="009F2597" w:rsidP="009F2597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DJEČJI VRTIĆ PČELICA ŽAKANJE</w:t>
      </w:r>
    </w:p>
    <w:sectPr w:rsidR="004F2D1A" w:rsidSect="00CA4687">
      <w:footerReference w:type="default" r:id="rId11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FFBC" w14:textId="77777777" w:rsidR="000835F0" w:rsidRDefault="000835F0" w:rsidP="00185482">
      <w:r>
        <w:separator/>
      </w:r>
    </w:p>
  </w:endnote>
  <w:endnote w:type="continuationSeparator" w:id="0">
    <w:p w14:paraId="32BC95A1" w14:textId="77777777" w:rsidR="000835F0" w:rsidRDefault="000835F0" w:rsidP="001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HGPMinchoE"/>
    <w:charset w:val="8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D236" w14:textId="77777777" w:rsidR="00185482" w:rsidRDefault="00185482" w:rsidP="00690D09">
    <w:pPr>
      <w:pStyle w:val="Podnoje"/>
    </w:pPr>
  </w:p>
  <w:p w14:paraId="010F2DE6" w14:textId="77777777" w:rsidR="00185482" w:rsidRDefault="0018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203C" w14:textId="77777777" w:rsidR="000835F0" w:rsidRDefault="000835F0" w:rsidP="00185482">
      <w:r>
        <w:separator/>
      </w:r>
    </w:p>
  </w:footnote>
  <w:footnote w:type="continuationSeparator" w:id="0">
    <w:p w14:paraId="0B962D46" w14:textId="77777777" w:rsidR="000835F0" w:rsidRDefault="000835F0" w:rsidP="001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15DB5"/>
    <w:multiLevelType w:val="hybridMultilevel"/>
    <w:tmpl w:val="6B368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21DCF"/>
    <w:multiLevelType w:val="hybridMultilevel"/>
    <w:tmpl w:val="C464C92C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F3AB8"/>
    <w:multiLevelType w:val="hybridMultilevel"/>
    <w:tmpl w:val="6AC69C6C"/>
    <w:lvl w:ilvl="0" w:tplc="175437A6">
      <w:start w:val="4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5C2161F"/>
    <w:multiLevelType w:val="hybridMultilevel"/>
    <w:tmpl w:val="C500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4F9F"/>
    <w:multiLevelType w:val="hybridMultilevel"/>
    <w:tmpl w:val="BF64D0EE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0BBE1C74"/>
    <w:multiLevelType w:val="hybridMultilevel"/>
    <w:tmpl w:val="6220F9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327A7"/>
    <w:multiLevelType w:val="hybridMultilevel"/>
    <w:tmpl w:val="7570E4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A4A"/>
    <w:multiLevelType w:val="hybridMultilevel"/>
    <w:tmpl w:val="2C18F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60E37"/>
    <w:multiLevelType w:val="hybridMultilevel"/>
    <w:tmpl w:val="E67A81C8"/>
    <w:lvl w:ilvl="0" w:tplc="0060B52C">
      <w:start w:val="10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803CF"/>
    <w:multiLevelType w:val="hybridMultilevel"/>
    <w:tmpl w:val="81E23356"/>
    <w:lvl w:ilvl="0" w:tplc="A93608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D002A"/>
    <w:multiLevelType w:val="hybridMultilevel"/>
    <w:tmpl w:val="D8BAFB0A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809A1"/>
    <w:multiLevelType w:val="hybridMultilevel"/>
    <w:tmpl w:val="CDF25192"/>
    <w:lvl w:ilvl="0" w:tplc="FACC21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E5B70"/>
    <w:multiLevelType w:val="hybridMultilevel"/>
    <w:tmpl w:val="7AE62714"/>
    <w:lvl w:ilvl="0" w:tplc="A738B3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41E2C"/>
    <w:multiLevelType w:val="hybridMultilevel"/>
    <w:tmpl w:val="5F1068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EF76E98"/>
    <w:multiLevelType w:val="hybridMultilevel"/>
    <w:tmpl w:val="65D8AB44"/>
    <w:lvl w:ilvl="0" w:tplc="2084C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67863C7"/>
    <w:multiLevelType w:val="hybridMultilevel"/>
    <w:tmpl w:val="1EA02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44F2A"/>
    <w:multiLevelType w:val="hybridMultilevel"/>
    <w:tmpl w:val="72CC9610"/>
    <w:lvl w:ilvl="0" w:tplc="A3B8675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EF6160C"/>
    <w:multiLevelType w:val="hybridMultilevel"/>
    <w:tmpl w:val="1D546F66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54F7B"/>
    <w:multiLevelType w:val="hybridMultilevel"/>
    <w:tmpl w:val="4AF4D276"/>
    <w:lvl w:ilvl="0" w:tplc="1C58BC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87DD5"/>
    <w:multiLevelType w:val="hybridMultilevel"/>
    <w:tmpl w:val="D07A8902"/>
    <w:lvl w:ilvl="0" w:tplc="41BE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94177"/>
    <w:multiLevelType w:val="hybridMultilevel"/>
    <w:tmpl w:val="74E02CF6"/>
    <w:lvl w:ilvl="0" w:tplc="0524AA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56928"/>
    <w:multiLevelType w:val="hybridMultilevel"/>
    <w:tmpl w:val="27F07D94"/>
    <w:lvl w:ilvl="0" w:tplc="1C72A37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83C6B3D"/>
    <w:multiLevelType w:val="hybridMultilevel"/>
    <w:tmpl w:val="801E6BC2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C4919"/>
    <w:multiLevelType w:val="hybridMultilevel"/>
    <w:tmpl w:val="76341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6A258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33599"/>
    <w:multiLevelType w:val="hybridMultilevel"/>
    <w:tmpl w:val="F5347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90758"/>
    <w:multiLevelType w:val="hybridMultilevel"/>
    <w:tmpl w:val="D194DA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757E5"/>
    <w:multiLevelType w:val="hybridMultilevel"/>
    <w:tmpl w:val="CDB4ED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D44BE"/>
    <w:multiLevelType w:val="hybridMultilevel"/>
    <w:tmpl w:val="09C6509A"/>
    <w:lvl w:ilvl="0" w:tplc="211EF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5C832FD"/>
    <w:multiLevelType w:val="hybridMultilevel"/>
    <w:tmpl w:val="E88C06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227A3"/>
    <w:multiLevelType w:val="hybridMultilevel"/>
    <w:tmpl w:val="C402F5E2"/>
    <w:lvl w:ilvl="0" w:tplc="EBEC8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15635"/>
    <w:multiLevelType w:val="hybridMultilevel"/>
    <w:tmpl w:val="A3E89466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5" w15:restartNumberingAfterBreak="0">
    <w:nsid w:val="5C84110C"/>
    <w:multiLevelType w:val="hybridMultilevel"/>
    <w:tmpl w:val="58EE0A3A"/>
    <w:lvl w:ilvl="0" w:tplc="99106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113045"/>
    <w:multiLevelType w:val="hybridMultilevel"/>
    <w:tmpl w:val="18F00CB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13AFC"/>
    <w:multiLevelType w:val="hybridMultilevel"/>
    <w:tmpl w:val="AB160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B5354"/>
    <w:multiLevelType w:val="hybridMultilevel"/>
    <w:tmpl w:val="11FC3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0551C"/>
    <w:multiLevelType w:val="hybridMultilevel"/>
    <w:tmpl w:val="0F488ECE"/>
    <w:lvl w:ilvl="0" w:tplc="45C275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 w15:restartNumberingAfterBreak="0">
    <w:nsid w:val="6B141BF5"/>
    <w:multiLevelType w:val="hybridMultilevel"/>
    <w:tmpl w:val="716A6C60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56776"/>
    <w:multiLevelType w:val="hybridMultilevel"/>
    <w:tmpl w:val="DA9628B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2" w15:restartNumberingAfterBreak="0">
    <w:nsid w:val="6CB93234"/>
    <w:multiLevelType w:val="hybridMultilevel"/>
    <w:tmpl w:val="B7748D40"/>
    <w:lvl w:ilvl="0" w:tplc="FBA20DF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0511E4A"/>
    <w:multiLevelType w:val="hybridMultilevel"/>
    <w:tmpl w:val="514C240E"/>
    <w:lvl w:ilvl="0" w:tplc="79263C08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70B524C1"/>
    <w:multiLevelType w:val="hybridMultilevel"/>
    <w:tmpl w:val="AF28300C"/>
    <w:lvl w:ilvl="0" w:tplc="E4DC52E6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70FB2CDE"/>
    <w:multiLevelType w:val="hybridMultilevel"/>
    <w:tmpl w:val="DD56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FD5936"/>
    <w:multiLevelType w:val="multilevel"/>
    <w:tmpl w:val="58E25380"/>
    <w:lvl w:ilvl="0">
      <w:start w:val="1"/>
      <w:numFmt w:val="upperRoman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-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A2B0B94"/>
    <w:multiLevelType w:val="hybridMultilevel"/>
    <w:tmpl w:val="D0085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61A24"/>
    <w:multiLevelType w:val="hybridMultilevel"/>
    <w:tmpl w:val="ACC48B8C"/>
    <w:lvl w:ilvl="0" w:tplc="F530C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C503D5"/>
    <w:multiLevelType w:val="hybridMultilevel"/>
    <w:tmpl w:val="B810D0EA"/>
    <w:lvl w:ilvl="0" w:tplc="4D7C0F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A023CD"/>
    <w:multiLevelType w:val="hybridMultilevel"/>
    <w:tmpl w:val="562E8910"/>
    <w:lvl w:ilvl="0" w:tplc="1D4A11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B362FD"/>
    <w:multiLevelType w:val="hybridMultilevel"/>
    <w:tmpl w:val="D72434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413334"/>
    <w:multiLevelType w:val="hybridMultilevel"/>
    <w:tmpl w:val="C4186882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8263FC"/>
    <w:multiLevelType w:val="hybridMultilevel"/>
    <w:tmpl w:val="4DD0A588"/>
    <w:lvl w:ilvl="0" w:tplc="E6366216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840244455">
    <w:abstractNumId w:val="0"/>
  </w:num>
  <w:num w:numId="2" w16cid:durableId="73555558">
    <w:abstractNumId w:val="37"/>
  </w:num>
  <w:num w:numId="3" w16cid:durableId="880750373">
    <w:abstractNumId w:val="20"/>
  </w:num>
  <w:num w:numId="4" w16cid:durableId="1247032847">
    <w:abstractNumId w:val="9"/>
  </w:num>
  <w:num w:numId="5" w16cid:durableId="450900650">
    <w:abstractNumId w:val="8"/>
  </w:num>
  <w:num w:numId="6" w16cid:durableId="1419594866">
    <w:abstractNumId w:val="45"/>
  </w:num>
  <w:num w:numId="7" w16cid:durableId="1769426975">
    <w:abstractNumId w:val="52"/>
  </w:num>
  <w:num w:numId="8" w16cid:durableId="37366412">
    <w:abstractNumId w:val="25"/>
  </w:num>
  <w:num w:numId="9" w16cid:durableId="22949496">
    <w:abstractNumId w:val="42"/>
  </w:num>
  <w:num w:numId="10" w16cid:durableId="1857034160">
    <w:abstractNumId w:val="4"/>
  </w:num>
  <w:num w:numId="11" w16cid:durableId="1679112780">
    <w:abstractNumId w:val="18"/>
  </w:num>
  <w:num w:numId="12" w16cid:durableId="1102728975">
    <w:abstractNumId w:val="33"/>
  </w:num>
  <w:num w:numId="13" w16cid:durableId="1121920728">
    <w:abstractNumId w:val="38"/>
  </w:num>
  <w:num w:numId="14" w16cid:durableId="1743021224">
    <w:abstractNumId w:val="23"/>
  </w:num>
  <w:num w:numId="15" w16cid:durableId="1089034591">
    <w:abstractNumId w:val="49"/>
  </w:num>
  <w:num w:numId="16" w16cid:durableId="1258439854">
    <w:abstractNumId w:val="3"/>
  </w:num>
  <w:num w:numId="17" w16cid:durableId="376246540">
    <w:abstractNumId w:val="10"/>
  </w:num>
  <w:num w:numId="18" w16cid:durableId="582955101">
    <w:abstractNumId w:val="36"/>
  </w:num>
  <w:num w:numId="19" w16cid:durableId="527061473">
    <w:abstractNumId w:val="46"/>
  </w:num>
  <w:num w:numId="20" w16cid:durableId="1947541753">
    <w:abstractNumId w:val="15"/>
  </w:num>
  <w:num w:numId="21" w16cid:durableId="515391355">
    <w:abstractNumId w:val="53"/>
  </w:num>
  <w:num w:numId="22" w16cid:durableId="453446079">
    <w:abstractNumId w:val="43"/>
  </w:num>
  <w:num w:numId="23" w16cid:durableId="460735967">
    <w:abstractNumId w:val="13"/>
  </w:num>
  <w:num w:numId="24" w16cid:durableId="901714579">
    <w:abstractNumId w:val="17"/>
  </w:num>
  <w:num w:numId="25" w16cid:durableId="1472096116">
    <w:abstractNumId w:val="17"/>
  </w:num>
  <w:num w:numId="26" w16cid:durableId="6277110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581139">
    <w:abstractNumId w:val="31"/>
  </w:num>
  <w:num w:numId="28" w16cid:durableId="821698255">
    <w:abstractNumId w:val="30"/>
  </w:num>
  <w:num w:numId="29" w16cid:durableId="756707130">
    <w:abstractNumId w:val="19"/>
  </w:num>
  <w:num w:numId="30" w16cid:durableId="1092122374">
    <w:abstractNumId w:val="41"/>
  </w:num>
  <w:num w:numId="31" w16cid:durableId="2079205204">
    <w:abstractNumId w:val="34"/>
  </w:num>
  <w:num w:numId="32" w16cid:durableId="1807775662">
    <w:abstractNumId w:val="5"/>
  </w:num>
  <w:num w:numId="33" w16cid:durableId="683552767">
    <w:abstractNumId w:val="39"/>
  </w:num>
  <w:num w:numId="34" w16cid:durableId="2054038730">
    <w:abstractNumId w:val="40"/>
  </w:num>
  <w:num w:numId="35" w16cid:durableId="551429231">
    <w:abstractNumId w:val="1"/>
  </w:num>
  <w:num w:numId="36" w16cid:durableId="1695643780">
    <w:abstractNumId w:val="2"/>
  </w:num>
  <w:num w:numId="37" w16cid:durableId="1150251220">
    <w:abstractNumId w:val="26"/>
  </w:num>
  <w:num w:numId="38" w16cid:durableId="938489348">
    <w:abstractNumId w:val="44"/>
  </w:num>
  <w:num w:numId="39" w16cid:durableId="1975527736">
    <w:abstractNumId w:val="24"/>
  </w:num>
  <w:num w:numId="40" w16cid:durableId="1931890274">
    <w:abstractNumId w:val="11"/>
  </w:num>
  <w:num w:numId="41" w16cid:durableId="1115442077">
    <w:abstractNumId w:val="50"/>
  </w:num>
  <w:num w:numId="42" w16cid:durableId="2036342795">
    <w:abstractNumId w:val="48"/>
  </w:num>
  <w:num w:numId="43" w16cid:durableId="1443039043">
    <w:abstractNumId w:val="35"/>
  </w:num>
  <w:num w:numId="44" w16cid:durableId="1991053325">
    <w:abstractNumId w:val="51"/>
  </w:num>
  <w:num w:numId="45" w16cid:durableId="1269892704">
    <w:abstractNumId w:val="27"/>
  </w:num>
  <w:num w:numId="46" w16cid:durableId="2119372723">
    <w:abstractNumId w:val="6"/>
  </w:num>
  <w:num w:numId="47" w16cid:durableId="1066487427">
    <w:abstractNumId w:val="29"/>
  </w:num>
  <w:num w:numId="48" w16cid:durableId="1766682114">
    <w:abstractNumId w:val="7"/>
  </w:num>
  <w:num w:numId="49" w16cid:durableId="623736371">
    <w:abstractNumId w:val="32"/>
  </w:num>
  <w:num w:numId="50" w16cid:durableId="850683147">
    <w:abstractNumId w:val="16"/>
  </w:num>
  <w:num w:numId="51" w16cid:durableId="238560913">
    <w:abstractNumId w:val="28"/>
  </w:num>
  <w:num w:numId="52" w16cid:durableId="662660892">
    <w:abstractNumId w:val="47"/>
  </w:num>
  <w:num w:numId="53" w16cid:durableId="2058386473">
    <w:abstractNumId w:val="14"/>
  </w:num>
  <w:num w:numId="54" w16cid:durableId="1961954437">
    <w:abstractNumId w:val="12"/>
  </w:num>
  <w:num w:numId="55" w16cid:durableId="1681811280">
    <w:abstractNumId w:val="21"/>
  </w:num>
  <w:num w:numId="56" w16cid:durableId="19713241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1A"/>
    <w:rsid w:val="0000792B"/>
    <w:rsid w:val="00040D8F"/>
    <w:rsid w:val="00041FB0"/>
    <w:rsid w:val="00053218"/>
    <w:rsid w:val="00076081"/>
    <w:rsid w:val="000810AA"/>
    <w:rsid w:val="000835F0"/>
    <w:rsid w:val="00093545"/>
    <w:rsid w:val="000971AB"/>
    <w:rsid w:val="000B5ACE"/>
    <w:rsid w:val="000B727E"/>
    <w:rsid w:val="000D0E3E"/>
    <w:rsid w:val="000D3FD3"/>
    <w:rsid w:val="000D7664"/>
    <w:rsid w:val="00115AB1"/>
    <w:rsid w:val="00120E5C"/>
    <w:rsid w:val="00150488"/>
    <w:rsid w:val="001816E7"/>
    <w:rsid w:val="00185482"/>
    <w:rsid w:val="001A3BF9"/>
    <w:rsid w:val="001A4991"/>
    <w:rsid w:val="001D0863"/>
    <w:rsid w:val="001D4556"/>
    <w:rsid w:val="001E0967"/>
    <w:rsid w:val="001E5A61"/>
    <w:rsid w:val="001E5DD7"/>
    <w:rsid w:val="001E7C5A"/>
    <w:rsid w:val="001F03F7"/>
    <w:rsid w:val="001F0A13"/>
    <w:rsid w:val="001F41BB"/>
    <w:rsid w:val="001F71F4"/>
    <w:rsid w:val="00211B6F"/>
    <w:rsid w:val="002135F5"/>
    <w:rsid w:val="00214126"/>
    <w:rsid w:val="00216AFD"/>
    <w:rsid w:val="00216B75"/>
    <w:rsid w:val="0023210C"/>
    <w:rsid w:val="00270455"/>
    <w:rsid w:val="002728A9"/>
    <w:rsid w:val="00276A82"/>
    <w:rsid w:val="00277E9F"/>
    <w:rsid w:val="00283E86"/>
    <w:rsid w:val="0029667F"/>
    <w:rsid w:val="002A30DF"/>
    <w:rsid w:val="002A737C"/>
    <w:rsid w:val="002C74CF"/>
    <w:rsid w:val="002C7579"/>
    <w:rsid w:val="002E389D"/>
    <w:rsid w:val="002F41CF"/>
    <w:rsid w:val="002F7D80"/>
    <w:rsid w:val="00317F40"/>
    <w:rsid w:val="00332785"/>
    <w:rsid w:val="00334E69"/>
    <w:rsid w:val="003370D3"/>
    <w:rsid w:val="00345E1B"/>
    <w:rsid w:val="003535BF"/>
    <w:rsid w:val="00380674"/>
    <w:rsid w:val="00382F4A"/>
    <w:rsid w:val="00390853"/>
    <w:rsid w:val="003913D3"/>
    <w:rsid w:val="00397E97"/>
    <w:rsid w:val="003B4A13"/>
    <w:rsid w:val="003D29FF"/>
    <w:rsid w:val="003E12BC"/>
    <w:rsid w:val="00407101"/>
    <w:rsid w:val="00410310"/>
    <w:rsid w:val="00414EC8"/>
    <w:rsid w:val="00416865"/>
    <w:rsid w:val="00423DD6"/>
    <w:rsid w:val="0043108C"/>
    <w:rsid w:val="00454258"/>
    <w:rsid w:val="00454AC6"/>
    <w:rsid w:val="00454CD2"/>
    <w:rsid w:val="0046287E"/>
    <w:rsid w:val="00462903"/>
    <w:rsid w:val="00487F68"/>
    <w:rsid w:val="00497A38"/>
    <w:rsid w:val="004A0024"/>
    <w:rsid w:val="004A7A9E"/>
    <w:rsid w:val="004B3942"/>
    <w:rsid w:val="004B3D19"/>
    <w:rsid w:val="004B4F5E"/>
    <w:rsid w:val="004D0DCF"/>
    <w:rsid w:val="004E0E2A"/>
    <w:rsid w:val="004E785C"/>
    <w:rsid w:val="004F2B5E"/>
    <w:rsid w:val="004F2D1A"/>
    <w:rsid w:val="00511E7F"/>
    <w:rsid w:val="00515FFD"/>
    <w:rsid w:val="0052092F"/>
    <w:rsid w:val="005327EE"/>
    <w:rsid w:val="00560FCB"/>
    <w:rsid w:val="00564FA3"/>
    <w:rsid w:val="005737A1"/>
    <w:rsid w:val="00582861"/>
    <w:rsid w:val="005860F6"/>
    <w:rsid w:val="00590960"/>
    <w:rsid w:val="005A51FA"/>
    <w:rsid w:val="005B2AD5"/>
    <w:rsid w:val="005B5323"/>
    <w:rsid w:val="005E09A1"/>
    <w:rsid w:val="005E0F7E"/>
    <w:rsid w:val="005E26D4"/>
    <w:rsid w:val="005E3D8D"/>
    <w:rsid w:val="005E5EFF"/>
    <w:rsid w:val="005E7679"/>
    <w:rsid w:val="00632FDF"/>
    <w:rsid w:val="00633221"/>
    <w:rsid w:val="006344CE"/>
    <w:rsid w:val="006470AA"/>
    <w:rsid w:val="0066076E"/>
    <w:rsid w:val="00660FC8"/>
    <w:rsid w:val="006672EE"/>
    <w:rsid w:val="006677BC"/>
    <w:rsid w:val="00671666"/>
    <w:rsid w:val="00675C90"/>
    <w:rsid w:val="00682D78"/>
    <w:rsid w:val="00690050"/>
    <w:rsid w:val="00690D09"/>
    <w:rsid w:val="00694048"/>
    <w:rsid w:val="006B63E6"/>
    <w:rsid w:val="006E170F"/>
    <w:rsid w:val="006E3B06"/>
    <w:rsid w:val="006F44FC"/>
    <w:rsid w:val="0070355E"/>
    <w:rsid w:val="0071447F"/>
    <w:rsid w:val="00715361"/>
    <w:rsid w:val="007217EC"/>
    <w:rsid w:val="0072643D"/>
    <w:rsid w:val="00742917"/>
    <w:rsid w:val="00750872"/>
    <w:rsid w:val="007508ED"/>
    <w:rsid w:val="00754D11"/>
    <w:rsid w:val="00756AAF"/>
    <w:rsid w:val="00760CDE"/>
    <w:rsid w:val="0076489B"/>
    <w:rsid w:val="0078146C"/>
    <w:rsid w:val="007908B8"/>
    <w:rsid w:val="007935C7"/>
    <w:rsid w:val="007968A5"/>
    <w:rsid w:val="007B0403"/>
    <w:rsid w:val="007B05FA"/>
    <w:rsid w:val="007B5832"/>
    <w:rsid w:val="007E1CBC"/>
    <w:rsid w:val="007F2488"/>
    <w:rsid w:val="007F759F"/>
    <w:rsid w:val="0080259E"/>
    <w:rsid w:val="0083271A"/>
    <w:rsid w:val="008366F4"/>
    <w:rsid w:val="00840E32"/>
    <w:rsid w:val="0084162B"/>
    <w:rsid w:val="00852FA6"/>
    <w:rsid w:val="008533E6"/>
    <w:rsid w:val="00860A10"/>
    <w:rsid w:val="00863688"/>
    <w:rsid w:val="00871B36"/>
    <w:rsid w:val="0088337B"/>
    <w:rsid w:val="008B6B34"/>
    <w:rsid w:val="008D06E6"/>
    <w:rsid w:val="008D577F"/>
    <w:rsid w:val="008E7683"/>
    <w:rsid w:val="008F0278"/>
    <w:rsid w:val="00901541"/>
    <w:rsid w:val="009063B8"/>
    <w:rsid w:val="0090770E"/>
    <w:rsid w:val="00915BF5"/>
    <w:rsid w:val="00935F82"/>
    <w:rsid w:val="00937970"/>
    <w:rsid w:val="00957DC9"/>
    <w:rsid w:val="00970C55"/>
    <w:rsid w:val="00974867"/>
    <w:rsid w:val="00982481"/>
    <w:rsid w:val="009830F3"/>
    <w:rsid w:val="00996727"/>
    <w:rsid w:val="009C6880"/>
    <w:rsid w:val="009D79B4"/>
    <w:rsid w:val="009E466E"/>
    <w:rsid w:val="009F2597"/>
    <w:rsid w:val="009F6EEE"/>
    <w:rsid w:val="009F7E54"/>
    <w:rsid w:val="00A019BE"/>
    <w:rsid w:val="00A16A2C"/>
    <w:rsid w:val="00A32398"/>
    <w:rsid w:val="00A3746B"/>
    <w:rsid w:val="00A42BF3"/>
    <w:rsid w:val="00A758DD"/>
    <w:rsid w:val="00A942F1"/>
    <w:rsid w:val="00A9650B"/>
    <w:rsid w:val="00AA17C2"/>
    <w:rsid w:val="00AB4E07"/>
    <w:rsid w:val="00AB4E7C"/>
    <w:rsid w:val="00AE74B2"/>
    <w:rsid w:val="00B1238E"/>
    <w:rsid w:val="00B1750A"/>
    <w:rsid w:val="00B2252A"/>
    <w:rsid w:val="00B26E4C"/>
    <w:rsid w:val="00B427C5"/>
    <w:rsid w:val="00B87529"/>
    <w:rsid w:val="00B94B47"/>
    <w:rsid w:val="00BA6194"/>
    <w:rsid w:val="00BB2A19"/>
    <w:rsid w:val="00BB569C"/>
    <w:rsid w:val="00BE2D61"/>
    <w:rsid w:val="00BF2E57"/>
    <w:rsid w:val="00BF5408"/>
    <w:rsid w:val="00BF6906"/>
    <w:rsid w:val="00C01297"/>
    <w:rsid w:val="00C1613A"/>
    <w:rsid w:val="00C17423"/>
    <w:rsid w:val="00C33888"/>
    <w:rsid w:val="00C52338"/>
    <w:rsid w:val="00C60BD1"/>
    <w:rsid w:val="00C6374A"/>
    <w:rsid w:val="00C70CCF"/>
    <w:rsid w:val="00C72110"/>
    <w:rsid w:val="00C86082"/>
    <w:rsid w:val="00CA4687"/>
    <w:rsid w:val="00CB023C"/>
    <w:rsid w:val="00CB12D7"/>
    <w:rsid w:val="00CE4900"/>
    <w:rsid w:val="00D062F5"/>
    <w:rsid w:val="00D25893"/>
    <w:rsid w:val="00D35E6E"/>
    <w:rsid w:val="00D54D14"/>
    <w:rsid w:val="00D62F0B"/>
    <w:rsid w:val="00D67FFB"/>
    <w:rsid w:val="00D84EFF"/>
    <w:rsid w:val="00D927E4"/>
    <w:rsid w:val="00D95B99"/>
    <w:rsid w:val="00DA1CFC"/>
    <w:rsid w:val="00DB76ED"/>
    <w:rsid w:val="00DC6ABC"/>
    <w:rsid w:val="00DD0017"/>
    <w:rsid w:val="00DD0959"/>
    <w:rsid w:val="00DE37A7"/>
    <w:rsid w:val="00DF2DC4"/>
    <w:rsid w:val="00DF3C34"/>
    <w:rsid w:val="00E21020"/>
    <w:rsid w:val="00E37D46"/>
    <w:rsid w:val="00E527AD"/>
    <w:rsid w:val="00E5316A"/>
    <w:rsid w:val="00E53BAA"/>
    <w:rsid w:val="00E543A8"/>
    <w:rsid w:val="00E57DFB"/>
    <w:rsid w:val="00E70ED3"/>
    <w:rsid w:val="00E807BE"/>
    <w:rsid w:val="00EA1DCB"/>
    <w:rsid w:val="00EA33C2"/>
    <w:rsid w:val="00EA3D71"/>
    <w:rsid w:val="00EB5CA9"/>
    <w:rsid w:val="00EC4A50"/>
    <w:rsid w:val="00EE0DC7"/>
    <w:rsid w:val="00EE79AB"/>
    <w:rsid w:val="00F01050"/>
    <w:rsid w:val="00F07FCB"/>
    <w:rsid w:val="00F16BF1"/>
    <w:rsid w:val="00F1718A"/>
    <w:rsid w:val="00F17A55"/>
    <w:rsid w:val="00F6433B"/>
    <w:rsid w:val="00F75407"/>
    <w:rsid w:val="00F91A09"/>
    <w:rsid w:val="00FD1248"/>
    <w:rsid w:val="00FD337E"/>
    <w:rsid w:val="00FD3645"/>
    <w:rsid w:val="00FD5F76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CF72A5"/>
  <w15:chartTrackingRefBased/>
  <w15:docId w15:val="{A62D4A4D-D929-422F-87DB-75A4F18D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firstLine="708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354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Nimbus Roman No9 L" w:eastAsia="Nimbus Roman No9 L" w:hAnsi="Nimbus Roman No9 L" w:cs="Times New Roman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Nimbus Roman No9 L" w:eastAsia="Nimbus Roman No9 L" w:hAnsi="Nimbus Roman No9 L" w:cs="Times New Roman" w:hint="eastAsi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Times New Roman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alibri" w:eastAsia="Times New Roman" w:hAnsi="Calibri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Nimbus Roman No9 L" w:eastAsia="Nimbus Roman No9 L" w:hAnsi="Nimbus Roman No9 L" w:cs="Times New Roman" w:hint="eastAsia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Calibri" w:eastAsia="Times New Roman" w:hAnsi="Calibri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Calibri" w:eastAsia="Times New Roman" w:hAnsi="Calibri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Nimbus Roman No9 L" w:eastAsia="Nimbus Roman No9 L" w:hAnsi="Nimbus Roman No9 L" w:cs="Times New Roman" w:hint="eastAsia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Nimbus Roman No9 L" w:eastAsia="Nimbus Roman No9 L" w:hAnsi="Nimbus Roman No9 L" w:cs="Times New Roman" w:hint="eastAsia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ijeloteksta3Char">
    <w:name w:val="Tijelo teksta 3 Char"/>
    <w:rPr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rPr>
      <w:sz w:val="24"/>
      <w:szCs w:val="24"/>
    </w:rPr>
  </w:style>
  <w:style w:type="character" w:customStyle="1" w:styleId="Tijeloteksta2Char">
    <w:name w:val="Tijelo teksta 2 Char"/>
    <w:rPr>
      <w:sz w:val="24"/>
      <w:szCs w:val="24"/>
    </w:rPr>
  </w:style>
  <w:style w:type="character" w:customStyle="1" w:styleId="Tijeloteksta-uvlaka2Char">
    <w:name w:val="Tijelo teksta - uvlaka 2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08"/>
    </w:pPr>
    <w:rPr>
      <w:rFonts w:ascii="Arial" w:hAnsi="Arial" w:cs="Arial"/>
    </w:rPr>
  </w:style>
  <w:style w:type="paragraph" w:customStyle="1" w:styleId="Tijeloteksta-uvlaka21">
    <w:name w:val="Tijelo teksta - uvlaka 21"/>
    <w:basedOn w:val="Normal"/>
    <w:pPr>
      <w:ind w:firstLine="720"/>
    </w:pPr>
  </w:style>
  <w:style w:type="paragraph" w:customStyle="1" w:styleId="Tijeloteksta-uvlaka31">
    <w:name w:val="Tijelo teksta - uvlaka 31"/>
    <w:basedOn w:val="Normal"/>
    <w:pPr>
      <w:tabs>
        <w:tab w:val="left" w:pos="900"/>
      </w:tabs>
      <w:ind w:firstLine="705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jeloteksta31">
    <w:name w:val="Tijelo teksta 31"/>
    <w:basedOn w:val="Normal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customStyle="1" w:styleId="ListParagraph1">
    <w:name w:val="List Paragraph1"/>
    <w:basedOn w:val="Normal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15AB1"/>
    <w:pPr>
      <w:ind w:left="708"/>
    </w:pPr>
  </w:style>
  <w:style w:type="character" w:styleId="Hiperveza">
    <w:name w:val="Hyperlink"/>
    <w:uiPriority w:val="99"/>
    <w:unhideWhenUsed/>
    <w:rsid w:val="00115AB1"/>
    <w:rPr>
      <w:color w:val="0563C1"/>
      <w:u w:val="single"/>
    </w:rPr>
  </w:style>
  <w:style w:type="character" w:styleId="Spominjanje">
    <w:name w:val="Mention"/>
    <w:uiPriority w:val="99"/>
    <w:semiHidden/>
    <w:unhideWhenUsed/>
    <w:rsid w:val="00115AB1"/>
    <w:rPr>
      <w:color w:val="2B579A"/>
      <w:shd w:val="clear" w:color="auto" w:fill="E6E6E6"/>
    </w:rPr>
  </w:style>
  <w:style w:type="paragraph" w:customStyle="1" w:styleId="Default">
    <w:name w:val="Default"/>
    <w:rsid w:val="000B72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9830F3"/>
    <w:rPr>
      <w:color w:val="808080"/>
      <w:shd w:val="clear" w:color="auto" w:fill="E6E6E6"/>
    </w:rPr>
  </w:style>
  <w:style w:type="paragraph" w:styleId="Podnoje">
    <w:name w:val="footer"/>
    <w:basedOn w:val="Normal"/>
    <w:link w:val="PodnojeChar"/>
    <w:uiPriority w:val="99"/>
    <w:unhideWhenUsed/>
    <w:rsid w:val="001854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85482"/>
    <w:rPr>
      <w:sz w:val="24"/>
      <w:szCs w:val="24"/>
      <w:lang w:eastAsia="zh-CN"/>
    </w:rPr>
  </w:style>
  <w:style w:type="character" w:styleId="Naglaeno">
    <w:name w:val="Strong"/>
    <w:uiPriority w:val="22"/>
    <w:qFormat/>
    <w:rsid w:val="00690D09"/>
    <w:rPr>
      <w:b/>
      <w:bCs/>
    </w:rPr>
  </w:style>
  <w:style w:type="table" w:styleId="Reetkatablice">
    <w:name w:val="Table Grid"/>
    <w:basedOn w:val="Obinatablica"/>
    <w:uiPriority w:val="39"/>
    <w:rsid w:val="000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Logo_DV%20PCEL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Logo_DV PCELICA</Template>
  <TotalTime>231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Pčelica Žakanje</dc:creator>
  <cp:keywords/>
  <cp:lastModifiedBy>Udruga Zvončići</cp:lastModifiedBy>
  <cp:revision>22</cp:revision>
  <cp:lastPrinted>2025-09-22T05:28:00Z</cp:lastPrinted>
  <dcterms:created xsi:type="dcterms:W3CDTF">2024-03-11T13:42:00Z</dcterms:created>
  <dcterms:modified xsi:type="dcterms:W3CDTF">2025-10-08T08:52:00Z</dcterms:modified>
</cp:coreProperties>
</file>