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616743" w14:textId="24069705" w:rsidR="00390853" w:rsidRDefault="00390853" w:rsidP="003908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34E69">
        <w:rPr>
          <w:rFonts w:ascii="Calibri" w:hAnsi="Calibri" w:cs="Calibri"/>
          <w:sz w:val="22"/>
          <w:szCs w:val="22"/>
        </w:rPr>
        <w:t>Na temelju čl. 26. Zakona o predškolskom odgoju i obrazovanju (NN 10/97, 107/07, 94/13, 98/19</w:t>
      </w:r>
      <w:r>
        <w:rPr>
          <w:rFonts w:ascii="Calibri" w:hAnsi="Calibri" w:cs="Calibri"/>
          <w:sz w:val="22"/>
          <w:szCs w:val="22"/>
        </w:rPr>
        <w:t>,</w:t>
      </w:r>
      <w:r w:rsidRPr="00334E69">
        <w:rPr>
          <w:rFonts w:ascii="Calibri" w:hAnsi="Calibri" w:cs="Calibri"/>
          <w:sz w:val="22"/>
          <w:szCs w:val="22"/>
        </w:rPr>
        <w:t xml:space="preserve"> 57/22)</w:t>
      </w:r>
      <w:r>
        <w:rPr>
          <w:rFonts w:ascii="Calibri" w:hAnsi="Calibri" w:cs="Calibri"/>
          <w:sz w:val="22"/>
          <w:szCs w:val="22"/>
        </w:rPr>
        <w:t xml:space="preserve">, </w:t>
      </w:r>
      <w:r w:rsidRPr="00334E69">
        <w:rPr>
          <w:rFonts w:ascii="Calibri" w:hAnsi="Calibri" w:cs="Calibri"/>
          <w:sz w:val="22"/>
          <w:szCs w:val="22"/>
        </w:rPr>
        <w:t xml:space="preserve"> čl. 59. Statuta Dječjeg vrtića Pčelica Žakanje</w:t>
      </w:r>
      <w:r>
        <w:rPr>
          <w:rFonts w:ascii="Calibri" w:hAnsi="Calibri" w:cs="Calibri"/>
          <w:sz w:val="22"/>
          <w:szCs w:val="22"/>
        </w:rPr>
        <w:t xml:space="preserve"> i Odluke o </w:t>
      </w:r>
      <w:r w:rsidRPr="00390853">
        <w:rPr>
          <w:rFonts w:ascii="Calibri" w:hAnsi="Calibri" w:cs="Calibri"/>
          <w:sz w:val="22"/>
          <w:szCs w:val="22"/>
        </w:rPr>
        <w:t>objavi natječaja za radno mjesto odgojitelj/ica predškolske djece</w:t>
      </w:r>
      <w:r w:rsidRPr="00334E69">
        <w:rPr>
          <w:rFonts w:ascii="Calibri" w:hAnsi="Calibri" w:cs="Calibri"/>
          <w:sz w:val="22"/>
          <w:szCs w:val="22"/>
        </w:rPr>
        <w:t>, Upravno vijeće Dječjeg vrtića Pčelica Žakanje na sjednici održanoj</w:t>
      </w:r>
      <w:r w:rsidR="006D3520">
        <w:rPr>
          <w:rFonts w:ascii="Calibri" w:hAnsi="Calibri" w:cs="Calibri"/>
          <w:sz w:val="22"/>
          <w:szCs w:val="22"/>
        </w:rPr>
        <w:t xml:space="preserve"> 7.10.2025.</w:t>
      </w:r>
      <w:r w:rsidRPr="00334E69">
        <w:rPr>
          <w:rFonts w:ascii="Calibri" w:hAnsi="Calibri" w:cs="Calibri"/>
          <w:sz w:val="22"/>
          <w:szCs w:val="22"/>
        </w:rPr>
        <w:t xml:space="preserve"> godine </w:t>
      </w:r>
      <w:r>
        <w:rPr>
          <w:rFonts w:ascii="Calibri" w:hAnsi="Calibri" w:cs="Calibri"/>
          <w:sz w:val="22"/>
          <w:szCs w:val="22"/>
        </w:rPr>
        <w:t xml:space="preserve">raspisuje </w:t>
      </w:r>
      <w:r w:rsidR="006D3520">
        <w:rPr>
          <w:rFonts w:ascii="Calibri" w:hAnsi="Calibri" w:cs="Calibri"/>
          <w:sz w:val="22"/>
          <w:szCs w:val="22"/>
        </w:rPr>
        <w:t>dana 9. listopada 2025. godine</w:t>
      </w:r>
    </w:p>
    <w:p w14:paraId="1FF3E78D" w14:textId="77777777" w:rsidR="00390853" w:rsidRDefault="00390853" w:rsidP="003908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6FA9C4C" w14:textId="77777777" w:rsidR="00957DC9" w:rsidRDefault="00957DC9" w:rsidP="00957DC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10AAC59F" w14:textId="077ECFE8" w:rsidR="00957DC9" w:rsidRPr="00957DC9" w:rsidRDefault="00957DC9" w:rsidP="00957DC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957DC9">
        <w:rPr>
          <w:rFonts w:ascii="Calibri" w:hAnsi="Calibri" w:cs="Calibri"/>
          <w:b/>
          <w:bCs/>
          <w:sz w:val="22"/>
          <w:szCs w:val="22"/>
        </w:rPr>
        <w:t>NATJEČAJ</w:t>
      </w:r>
    </w:p>
    <w:p w14:paraId="026C28E0" w14:textId="6F8B6B4F" w:rsidR="00957DC9" w:rsidRPr="00957DC9" w:rsidRDefault="00957DC9" w:rsidP="00957DC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957DC9">
        <w:rPr>
          <w:rFonts w:ascii="Calibri" w:hAnsi="Calibri" w:cs="Calibri"/>
          <w:b/>
          <w:bCs/>
          <w:sz w:val="22"/>
          <w:szCs w:val="22"/>
        </w:rPr>
        <w:t>za zasnivanje radnog odnosa na radnom mjestu ODGOJITELJ/ICA</w:t>
      </w:r>
    </w:p>
    <w:p w14:paraId="4360AF29" w14:textId="4FFAF3CD" w:rsidR="00957DC9" w:rsidRDefault="0023132C" w:rsidP="00957DC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957DC9" w:rsidRPr="00957DC9">
        <w:rPr>
          <w:rFonts w:ascii="Calibri" w:hAnsi="Calibri" w:cs="Calibri"/>
          <w:sz w:val="22"/>
          <w:szCs w:val="22"/>
        </w:rPr>
        <w:t xml:space="preserve"> izvršitelj/ica, </w:t>
      </w:r>
      <w:r w:rsidR="00451404" w:rsidRPr="00957DC9">
        <w:rPr>
          <w:rFonts w:ascii="Calibri" w:hAnsi="Calibri" w:cs="Calibri"/>
          <w:sz w:val="22"/>
          <w:szCs w:val="22"/>
        </w:rPr>
        <w:t>puno radno vrijeme</w:t>
      </w:r>
      <w:r w:rsidR="00451404">
        <w:rPr>
          <w:rFonts w:ascii="Calibri" w:hAnsi="Calibri" w:cs="Calibri"/>
          <w:sz w:val="22"/>
          <w:szCs w:val="22"/>
        </w:rPr>
        <w:t xml:space="preserve"> 40 sati tjedno,</w:t>
      </w:r>
      <w:r w:rsidR="00451404" w:rsidRPr="00957DC9">
        <w:rPr>
          <w:rFonts w:ascii="Calibri" w:hAnsi="Calibri" w:cs="Calibri"/>
          <w:sz w:val="22"/>
          <w:szCs w:val="22"/>
        </w:rPr>
        <w:t xml:space="preserve"> </w:t>
      </w:r>
      <w:r w:rsidR="00957DC9" w:rsidRPr="00957DC9">
        <w:rPr>
          <w:rFonts w:ascii="Calibri" w:hAnsi="Calibri" w:cs="Calibri"/>
          <w:sz w:val="22"/>
          <w:szCs w:val="22"/>
        </w:rPr>
        <w:t>na određeno</w:t>
      </w:r>
      <w:r w:rsidR="00451404">
        <w:rPr>
          <w:rFonts w:ascii="Calibri" w:hAnsi="Calibri" w:cs="Calibri"/>
          <w:sz w:val="22"/>
          <w:szCs w:val="22"/>
        </w:rPr>
        <w:t xml:space="preserve"> do povratka djelatnice na rad</w:t>
      </w:r>
    </w:p>
    <w:p w14:paraId="4F9D9573" w14:textId="77777777" w:rsidR="00957DC9" w:rsidRDefault="00957DC9" w:rsidP="00957DC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6FF6C80F" w14:textId="2E4988D8" w:rsidR="00957DC9" w:rsidRPr="00957DC9" w:rsidRDefault="00957DC9" w:rsidP="00957DC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I.</w:t>
      </w:r>
    </w:p>
    <w:p w14:paraId="77169733" w14:textId="77777777" w:rsidR="00957DC9" w:rsidRDefault="00957DC9" w:rsidP="00957DC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F96C0E1" w14:textId="0C95664A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 xml:space="preserve">Raspisuje se javni natječaj za izbor odgojitelja/ice u Dječjem vrtiću Pčelica Žakanje – </w:t>
      </w:r>
      <w:r w:rsidR="0023132C">
        <w:rPr>
          <w:rFonts w:ascii="Calibri" w:hAnsi="Calibri" w:cs="Calibri"/>
          <w:sz w:val="22"/>
          <w:szCs w:val="22"/>
          <w:lang w:eastAsia="en-US"/>
        </w:rPr>
        <w:t>1</w:t>
      </w:r>
      <w:r w:rsidRPr="00957DC9">
        <w:rPr>
          <w:rFonts w:ascii="Calibri" w:hAnsi="Calibri" w:cs="Calibri"/>
          <w:sz w:val="22"/>
          <w:szCs w:val="22"/>
          <w:lang w:eastAsia="en-US"/>
        </w:rPr>
        <w:t xml:space="preserve"> izvršitelj/ic</w:t>
      </w:r>
      <w:r w:rsidR="0023132C">
        <w:rPr>
          <w:rFonts w:ascii="Calibri" w:hAnsi="Calibri" w:cs="Calibri"/>
          <w:sz w:val="22"/>
          <w:szCs w:val="22"/>
          <w:lang w:eastAsia="en-US"/>
        </w:rPr>
        <w:t>a</w:t>
      </w:r>
      <w:r w:rsidRPr="00957DC9">
        <w:rPr>
          <w:rFonts w:ascii="Calibri" w:hAnsi="Calibri" w:cs="Calibri"/>
          <w:sz w:val="22"/>
          <w:szCs w:val="22"/>
          <w:lang w:eastAsia="en-US"/>
        </w:rPr>
        <w:t xml:space="preserve"> na određeno, puno radno  vrijeme</w:t>
      </w:r>
      <w:r w:rsidR="008B6B34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8B6B34">
        <w:rPr>
          <w:rFonts w:ascii="Calibri" w:hAnsi="Calibri" w:cs="Calibri"/>
          <w:sz w:val="22"/>
          <w:szCs w:val="22"/>
        </w:rPr>
        <w:t>radi</w:t>
      </w:r>
      <w:r w:rsidR="0023132C">
        <w:rPr>
          <w:rFonts w:ascii="Calibri" w:hAnsi="Calibri" w:cs="Calibri"/>
          <w:sz w:val="22"/>
          <w:szCs w:val="22"/>
        </w:rPr>
        <w:t xml:space="preserve"> z</w:t>
      </w:r>
      <w:r w:rsidR="0023132C" w:rsidRPr="0023132C">
        <w:rPr>
          <w:rFonts w:ascii="Calibri" w:hAnsi="Calibri" w:cs="Calibri"/>
          <w:sz w:val="22"/>
          <w:szCs w:val="22"/>
        </w:rPr>
        <w:t>amjen</w:t>
      </w:r>
      <w:r w:rsidR="0023132C">
        <w:rPr>
          <w:rFonts w:ascii="Calibri" w:hAnsi="Calibri" w:cs="Calibri"/>
          <w:sz w:val="22"/>
          <w:szCs w:val="22"/>
        </w:rPr>
        <w:t>e</w:t>
      </w:r>
      <w:r w:rsidR="0023132C" w:rsidRPr="0023132C">
        <w:rPr>
          <w:rFonts w:ascii="Calibri" w:hAnsi="Calibri" w:cs="Calibri"/>
          <w:sz w:val="22"/>
          <w:szCs w:val="22"/>
        </w:rPr>
        <w:t xml:space="preserve"> radnice na </w:t>
      </w:r>
      <w:r w:rsidR="00197254">
        <w:rPr>
          <w:rFonts w:ascii="Calibri" w:hAnsi="Calibri" w:cs="Calibri"/>
          <w:sz w:val="22"/>
          <w:szCs w:val="22"/>
        </w:rPr>
        <w:t>rodiljnom</w:t>
      </w:r>
      <w:r w:rsidR="0023132C" w:rsidRPr="0023132C">
        <w:rPr>
          <w:rFonts w:ascii="Calibri" w:hAnsi="Calibri" w:cs="Calibri"/>
          <w:sz w:val="22"/>
          <w:szCs w:val="22"/>
        </w:rPr>
        <w:t xml:space="preserve"> dopustu</w:t>
      </w:r>
      <w:r w:rsidR="0023132C">
        <w:rPr>
          <w:rFonts w:ascii="Calibri" w:hAnsi="Calibri" w:cs="Calibri"/>
          <w:sz w:val="22"/>
          <w:szCs w:val="22"/>
        </w:rPr>
        <w:t xml:space="preserve"> i</w:t>
      </w:r>
      <w:r w:rsidR="0023132C" w:rsidRPr="0023132C">
        <w:rPr>
          <w:rFonts w:ascii="Calibri" w:hAnsi="Calibri" w:cs="Calibri"/>
          <w:sz w:val="22"/>
          <w:szCs w:val="22"/>
        </w:rPr>
        <w:t xml:space="preserve"> traje do povratka radnice na rad</w:t>
      </w:r>
      <w:r w:rsidR="0023132C">
        <w:rPr>
          <w:rFonts w:ascii="Calibri" w:hAnsi="Calibri" w:cs="Calibri"/>
          <w:sz w:val="22"/>
          <w:szCs w:val="22"/>
        </w:rPr>
        <w:t>.</w:t>
      </w:r>
    </w:p>
    <w:p w14:paraId="55727192" w14:textId="77777777" w:rsidR="00957DC9" w:rsidRPr="00957DC9" w:rsidRDefault="00957DC9" w:rsidP="00957DC9">
      <w:pPr>
        <w:suppressAutoHyphens w:val="0"/>
        <w:rPr>
          <w:lang w:eastAsia="en-US"/>
        </w:rPr>
      </w:pPr>
    </w:p>
    <w:p w14:paraId="227BD55E" w14:textId="77777777" w:rsidR="00957DC9" w:rsidRPr="00957DC9" w:rsidRDefault="00957DC9" w:rsidP="00957DC9">
      <w:pPr>
        <w:suppressAutoHyphens w:val="0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II.</w:t>
      </w:r>
    </w:p>
    <w:p w14:paraId="03B53D23" w14:textId="77777777" w:rsidR="00957DC9" w:rsidRPr="00957DC9" w:rsidRDefault="00957DC9" w:rsidP="00957DC9">
      <w:pPr>
        <w:suppressAutoHyphens w:val="0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AF70DDA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Za prijam u radni odnos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957DC9">
        <w:rPr>
          <w:rFonts w:ascii="Calibri" w:hAnsi="Calibri" w:cs="Calibri"/>
          <w:sz w:val="22"/>
          <w:szCs w:val="22"/>
          <w:lang w:eastAsia="en-US"/>
        </w:rPr>
        <w:t>kandidati moraju zadovoljavati sljedeće uvjete:</w:t>
      </w:r>
    </w:p>
    <w:p w14:paraId="52DB4F7E" w14:textId="5BA9254B" w:rsidR="00957DC9" w:rsidRPr="00957DC9" w:rsidRDefault="00957DC9">
      <w:pPr>
        <w:numPr>
          <w:ilvl w:val="0"/>
          <w:numId w:val="3"/>
        </w:numPr>
        <w:suppressAutoHyphens w:val="0"/>
        <w:autoSpaceDE w:val="0"/>
        <w:autoSpaceDN w:val="0"/>
        <w:adjustRightInd w:val="0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završen preddiplomski sveučilišni studij ili stručni studij za odgojitelja predškolske djece, odnosno studij za odgojitelja kojim je stečena viša stručna sprema u skladu s ranijim propisima, kao i završen sveučilišni diplomski studij ili specijalistički diplomski stručni studij za odgojitelja sukladno Zakonu o predškolskom odgoju i obrazovanju (NN 10/97, 107/07, 94/13, 98/19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57/22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 xml:space="preserve"> i 101/23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) i Pravilniku o vrsti stručne spreme stručnih djelatnika te vrsti i stupnju stručne spreme ostalih djelatnika u vrtiću (NN 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>145/24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>)</w:t>
      </w:r>
    </w:p>
    <w:p w14:paraId="428572CF" w14:textId="77777777" w:rsidR="00957DC9" w:rsidRPr="00957DC9" w:rsidRDefault="00957DC9">
      <w:pPr>
        <w:numPr>
          <w:ilvl w:val="0"/>
          <w:numId w:val="3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utvrđena zdravstvena sposobnost za obavljanje poslova radnog mjesta.</w:t>
      </w:r>
    </w:p>
    <w:p w14:paraId="14924778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ACC7905" w14:textId="77777777" w:rsidR="00957DC9" w:rsidRPr="00957DC9" w:rsidRDefault="00957DC9" w:rsidP="00957DC9">
      <w:pPr>
        <w:suppressAutoHyphens w:val="0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III.</w:t>
      </w:r>
    </w:p>
    <w:p w14:paraId="214B9806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C13E489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u w:val="single"/>
          <w:lang w:eastAsia="en-US"/>
        </w:rPr>
        <w:t>Uz vlastoručno potpisanu prijavu (zamolbu) za natječaj kandidati su dužni priložiti:</w:t>
      </w:r>
    </w:p>
    <w:p w14:paraId="52334B1D" w14:textId="61E46276" w:rsidR="00957DC9" w:rsidRPr="00957DC9" w:rsidRDefault="00957DC9">
      <w:pPr>
        <w:numPr>
          <w:ilvl w:val="0"/>
          <w:numId w:val="4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Životopis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>, vlastoručno potpisan</w:t>
      </w:r>
    </w:p>
    <w:p w14:paraId="14D56E61" w14:textId="6CB0B068" w:rsidR="00957DC9" w:rsidRPr="00957DC9" w:rsidRDefault="00957DC9">
      <w:pPr>
        <w:numPr>
          <w:ilvl w:val="0"/>
          <w:numId w:val="4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Dokaz o hrvatskom državljanstvu </w:t>
      </w:r>
      <w:r w:rsidR="00890283">
        <w:rPr>
          <w:rFonts w:asciiTheme="minorHAnsi" w:hAnsiTheme="minorHAnsi" w:cstheme="minorHAnsi"/>
          <w:sz w:val="22"/>
          <w:szCs w:val="22"/>
          <w:lang w:eastAsia="en-US"/>
        </w:rPr>
        <w:t>–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preslika domovnice</w:t>
      </w:r>
      <w:r w:rsidR="00AB4E07">
        <w:rPr>
          <w:rFonts w:asciiTheme="minorHAnsi" w:hAnsiTheme="minorHAnsi" w:cstheme="minorHAnsi"/>
          <w:sz w:val="22"/>
          <w:szCs w:val="22"/>
          <w:lang w:eastAsia="en-US"/>
        </w:rPr>
        <w:t xml:space="preserve"> ili osobne iskaznice</w:t>
      </w:r>
    </w:p>
    <w:p w14:paraId="5AF846B8" w14:textId="49FB5620" w:rsidR="00957DC9" w:rsidRPr="00957DC9" w:rsidRDefault="00957DC9">
      <w:pPr>
        <w:numPr>
          <w:ilvl w:val="0"/>
          <w:numId w:val="4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Dokaz o stručnoj spremi </w:t>
      </w:r>
      <w:r w:rsidR="00890283">
        <w:rPr>
          <w:rFonts w:asciiTheme="minorHAnsi" w:hAnsiTheme="minorHAnsi" w:cstheme="minorHAnsi"/>
          <w:sz w:val="22"/>
          <w:szCs w:val="22"/>
          <w:lang w:eastAsia="en-US"/>
        </w:rPr>
        <w:t>–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preslika diplome odnosno istovrsne isprave o stečenom stručnom/akademskom nazivu odnosno stručnom zvanju/nazivu,</w:t>
      </w:r>
    </w:p>
    <w:p w14:paraId="01BDE5A0" w14:textId="5F023095" w:rsidR="00957DC9" w:rsidRPr="00957DC9" w:rsidRDefault="00957DC9">
      <w:pPr>
        <w:numPr>
          <w:ilvl w:val="0"/>
          <w:numId w:val="4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Dokaz o radnom stažu </w:t>
      </w:r>
      <w:r w:rsidR="00890283">
        <w:rPr>
          <w:rFonts w:asciiTheme="minorHAnsi" w:hAnsiTheme="minorHAnsi" w:cstheme="minorHAnsi"/>
          <w:sz w:val="22"/>
          <w:szCs w:val="22"/>
          <w:lang w:eastAsia="en-US"/>
        </w:rPr>
        <w:t>–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elektronički zapis o stažu Hrvatskog zavoda za mirovinsko osiguranje, kao dokaz duljine radnog staža u struci -  ne stariji od mjesec dana od dana objave natječaja</w:t>
      </w:r>
    </w:p>
    <w:p w14:paraId="6D1EEA5D" w14:textId="66CAC3F3" w:rsidR="00957DC9" w:rsidRPr="00957DC9" w:rsidRDefault="00957DC9">
      <w:pPr>
        <w:numPr>
          <w:ilvl w:val="0"/>
          <w:numId w:val="4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Potvrda nadležnog suda da se protiv kandidata/kinje ne vodi </w:t>
      </w:r>
      <w:r w:rsidRPr="00957DC9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kazneni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postupak sukladno čl. 25. st. 2. Zakona o predškolskom odgoju i obrazovanju (NN </w:t>
      </w:r>
      <w:r w:rsidR="008B6B34" w:rsidRPr="00957DC9">
        <w:rPr>
          <w:rFonts w:asciiTheme="minorHAnsi" w:hAnsiTheme="minorHAnsi" w:cstheme="minorHAnsi"/>
          <w:sz w:val="22"/>
          <w:szCs w:val="22"/>
          <w:lang w:eastAsia="en-US"/>
        </w:rPr>
        <w:t>NN 10/97, 107/07, 94/13, 98/19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8B6B34"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57/22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 xml:space="preserve"> i 101/23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), - ne stariji od mjesec dana od dana objave natječaja </w:t>
      </w:r>
    </w:p>
    <w:p w14:paraId="5611D750" w14:textId="329A8428" w:rsidR="00957DC9" w:rsidRPr="00957DC9" w:rsidRDefault="00957DC9">
      <w:pPr>
        <w:numPr>
          <w:ilvl w:val="0"/>
          <w:numId w:val="4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Potvrda nadležnog suda da se protiv kandidata/kinje ne vodi </w:t>
      </w:r>
      <w:r w:rsidRPr="00957DC9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prekršajni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postupak sukladno čl. 25. st. 4. Zakona o predškolskom odgoju i obrazovanju (</w:t>
      </w:r>
      <w:r w:rsidR="008B6B34" w:rsidRPr="00957DC9">
        <w:rPr>
          <w:rFonts w:asciiTheme="minorHAnsi" w:hAnsiTheme="minorHAnsi" w:cstheme="minorHAnsi"/>
          <w:sz w:val="22"/>
          <w:szCs w:val="22"/>
          <w:lang w:eastAsia="en-US"/>
        </w:rPr>
        <w:t>NN 10/97, 107/07, 94/13, 98/19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8B6B34"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57/22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 xml:space="preserve"> i 101/23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>), - ne stariji od mjesec dana od dana objave natječaja</w:t>
      </w:r>
    </w:p>
    <w:p w14:paraId="057E0DA1" w14:textId="03459E2D" w:rsidR="00957DC9" w:rsidRPr="00957DC9" w:rsidRDefault="00957DC9">
      <w:pPr>
        <w:numPr>
          <w:ilvl w:val="0"/>
          <w:numId w:val="4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Potvrda Centra za socijalnu skrb (prema mjestu stanovanja, ne starije od dana objave natječaja) da kandidatu nisu izrečene zaštitne mjere iz čl. 25. st. 10. Zakona o predškolskom odgoju i obrazovanja (</w:t>
      </w:r>
      <w:r w:rsidR="008B6B34" w:rsidRPr="00957DC9">
        <w:rPr>
          <w:rFonts w:asciiTheme="minorHAnsi" w:hAnsiTheme="minorHAnsi" w:cstheme="minorHAnsi"/>
          <w:sz w:val="22"/>
          <w:szCs w:val="22"/>
          <w:lang w:eastAsia="en-US"/>
        </w:rPr>
        <w:t>NN 10/97, 107/07, 94/13, 98/19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8B6B34"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57/22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 xml:space="preserve"> i 101/23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>)</w:t>
      </w:r>
    </w:p>
    <w:p w14:paraId="4FDD8CBD" w14:textId="77777777" w:rsidR="00957DC9" w:rsidRPr="00957DC9" w:rsidRDefault="00957DC9">
      <w:pPr>
        <w:numPr>
          <w:ilvl w:val="0"/>
          <w:numId w:val="4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Uvjerenje o položenom stručnom ispitu (ako je položen) ili dokaz da je kandidat/kinja oslobođen/a polaganja stručnog ispita. </w:t>
      </w:r>
    </w:p>
    <w:p w14:paraId="016D11CB" w14:textId="77777777" w:rsidR="00957DC9" w:rsidRPr="00957DC9" w:rsidRDefault="00957DC9">
      <w:pPr>
        <w:numPr>
          <w:ilvl w:val="0"/>
          <w:numId w:val="4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Dokaz o zdravstvenoj sposobnosti kandidati nisu dužni priložiti uz prijavu na natječaj već će se ona ishoditi prije donošenja konačne odluke o sklapanju ugovora o radu</w:t>
      </w:r>
    </w:p>
    <w:p w14:paraId="50505822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55203D1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Kandidati koji prema posebnim propisima ostvaruju pravo prednosti, moraju se u prijavi pozvati na to pravo, odnosno uz prijavu priložiti svu propisanu dokumentaciju prema posebnom zakonu te imaju prednost u odnosu na ostale kandidate samo pod jednakim uvjetima.</w:t>
      </w:r>
    </w:p>
    <w:p w14:paraId="26694AB6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063DD2B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957DC9">
        <w:rPr>
          <w:rFonts w:ascii="Calibri" w:hAnsi="Calibri" w:cs="Calibri"/>
          <w:i/>
          <w:iCs/>
          <w:sz w:val="22"/>
          <w:szCs w:val="22"/>
          <w:lang w:eastAsia="en-US"/>
        </w:rPr>
        <w:t>Zakon o hrvatskim braniteljima iz Domovinskog rata i članovima njihovih obitelji („Narodne novine“ broj 121/17, 98/19. i 84/21):</w:t>
      </w:r>
    </w:p>
    <w:p w14:paraId="0228852E" w14:textId="4080678C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lastRenderedPageBreak/>
        <w:t xml:space="preserve"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hrvatskih branitelja Republike Hrvatske, na poveznici: </w:t>
      </w:r>
      <w:hyperlink r:id="rId7" w:history="1">
        <w:r w:rsidR="00890283" w:rsidRPr="000D355E">
          <w:rPr>
            <w:rStyle w:val="Hiperveza"/>
            <w:rFonts w:ascii="Calibri" w:hAnsi="Calibri" w:cs="Calibri"/>
            <w:sz w:val="22"/>
            <w:szCs w:val="22"/>
            <w:lang w:eastAsia="en-US"/>
          </w:rPr>
          <w:t>https://branitelji</w:t>
        </w:r>
      </w:hyperlink>
      <w:r w:rsidRPr="00957DC9">
        <w:rPr>
          <w:rFonts w:ascii="Calibri" w:hAnsi="Calibri" w:cs="Calibri"/>
          <w:sz w:val="22"/>
          <w:szCs w:val="22"/>
          <w:lang w:eastAsia="en-US"/>
        </w:rPr>
        <w:t>.gov.hr/pristup-informacijama/zaposljavanje-843/843, a dodatne informacije o dokazima koji su potrebni u svrhu ostvarivanja prednosti pri zapošljavanju, potražiti na poveznici:</w:t>
      </w:r>
    </w:p>
    <w:p w14:paraId="6789DEEB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hyperlink r:id="rId8" w:history="1">
        <w:r w:rsidRPr="00957DC9">
          <w:rPr>
            <w:rFonts w:ascii="Calibri" w:hAnsi="Calibri" w:cs="Calibri"/>
            <w:color w:val="0563C1" w:themeColor="hyperlink"/>
            <w:sz w:val="22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  <w:r w:rsidRPr="00957DC9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2F39D9D5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9667F8B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957DC9">
        <w:rPr>
          <w:rFonts w:ascii="Calibri" w:hAnsi="Calibri" w:cs="Calibri"/>
          <w:i/>
          <w:iCs/>
          <w:sz w:val="22"/>
          <w:szCs w:val="22"/>
          <w:lang w:eastAsia="en-US"/>
        </w:rPr>
        <w:t>Zakon o civilnim stradalnicima iz Domovinskog rata („Narodne novine“ broj 84/21):</w:t>
      </w:r>
    </w:p>
    <w:p w14:paraId="4C37D60E" w14:textId="19C74528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 xml:space="preserve"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hrvatskih branitelja Republike Hrvatske, na poveznici: </w:t>
      </w:r>
      <w:hyperlink r:id="rId9" w:history="1">
        <w:r w:rsidR="00890283" w:rsidRPr="000D355E">
          <w:rPr>
            <w:rStyle w:val="Hiperveza"/>
            <w:rFonts w:ascii="Calibri" w:hAnsi="Calibri" w:cs="Calibri"/>
            <w:sz w:val="22"/>
            <w:szCs w:val="22"/>
            <w:lang w:eastAsia="en-US"/>
          </w:rPr>
          <w:t>https://branitelji</w:t>
        </w:r>
      </w:hyperlink>
      <w:r w:rsidRPr="00957DC9">
        <w:rPr>
          <w:rFonts w:ascii="Calibri" w:hAnsi="Calibri" w:cs="Calibri"/>
          <w:sz w:val="22"/>
          <w:szCs w:val="22"/>
          <w:lang w:eastAsia="en-US"/>
        </w:rPr>
        <w:t>.gov.hr/pristup-informacijama/zaposljavanje-843/843, a dodatne informacije o dokazima koji su potrebni u svrhu ostvarivanja prednosti pri zapošljavanju, potražiti na poveznici:</w:t>
      </w:r>
    </w:p>
    <w:p w14:paraId="151BB9C5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hyperlink r:id="rId10" w:history="1">
        <w:r w:rsidRPr="00957DC9">
          <w:rPr>
            <w:rFonts w:ascii="Calibri" w:hAnsi="Calibri" w:cs="Calibri"/>
            <w:color w:val="0563C1" w:themeColor="hyperlink"/>
            <w:sz w:val="22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3B27682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0793F0E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957DC9">
        <w:rPr>
          <w:rFonts w:ascii="Calibri" w:hAnsi="Calibri" w:cs="Calibri"/>
          <w:i/>
          <w:iCs/>
          <w:sz w:val="22"/>
          <w:szCs w:val="22"/>
          <w:lang w:eastAsia="en-US"/>
        </w:rPr>
        <w:t>Zakon o profesionalnoj rehabilitaciji i zapošljavanju osoba s invaliditetom („Narodne novine“ broj 157/13, 152/14, 39/18, 32/20):</w:t>
      </w:r>
    </w:p>
    <w:p w14:paraId="5674D028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Osoba koja se poziva na pravo prednosti pri zapošljavanju sukladno članku 9. gornjeg zakona uz prijavu na javni natječaj dužna je, pored dokaza o ispunjavanju traženih uvjeta, priložiti i dokaz o utvrđenom statusu osobe s invaliditetom (rješenje ili druga isprava o invaliditetu, na temelju koje se osoba može upisati u očevidnik zaposlenih osoba s invaliditetom) te dokaz o prestanku radnog odnosa kod posljednjeg poslodavca ako je primjenjivo.</w:t>
      </w:r>
    </w:p>
    <w:p w14:paraId="5A6260BA" w14:textId="77777777" w:rsidR="00957DC9" w:rsidRPr="00957DC9" w:rsidRDefault="00957DC9" w:rsidP="00957DC9">
      <w:pPr>
        <w:suppressAutoHyphens w:val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B25A361" w14:textId="7EA8843F" w:rsidR="00957DC9" w:rsidRPr="00957DC9" w:rsidRDefault="00957DC9" w:rsidP="00957DC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IV</w:t>
      </w:r>
      <w:r w:rsidR="00AB4E07">
        <w:rPr>
          <w:rFonts w:ascii="Calibri" w:hAnsi="Calibri" w:cs="Calibri"/>
          <w:sz w:val="22"/>
          <w:szCs w:val="22"/>
          <w:lang w:eastAsia="en-US"/>
        </w:rPr>
        <w:t>.</w:t>
      </w:r>
    </w:p>
    <w:p w14:paraId="3DF9719E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US"/>
        </w:rPr>
      </w:pPr>
    </w:p>
    <w:p w14:paraId="258888C6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Na natječaj se mogu prijaviti kandidati oba spola (čl. 13. st. 2. Zakona o ravnopravnosti spolova  (Narodne novine, 82/08. i 69/17).</w:t>
      </w:r>
    </w:p>
    <w:p w14:paraId="01F3ED9F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752D9C5" w14:textId="77777777" w:rsidR="00957DC9" w:rsidRPr="00957DC9" w:rsidRDefault="00957DC9" w:rsidP="00AB4E07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</w:p>
    <w:p w14:paraId="20793F0A" w14:textId="21E66B3C" w:rsidR="00957DC9" w:rsidRPr="00957DC9" w:rsidRDefault="00957DC9" w:rsidP="00957DC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V</w:t>
      </w:r>
      <w:r w:rsidR="00AB4E07">
        <w:rPr>
          <w:rFonts w:ascii="Calibri" w:hAnsi="Calibri" w:cs="Calibri"/>
          <w:sz w:val="22"/>
          <w:szCs w:val="22"/>
          <w:lang w:eastAsia="en-US"/>
        </w:rPr>
        <w:t>.</w:t>
      </w:r>
    </w:p>
    <w:p w14:paraId="66741D13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US"/>
        </w:rPr>
      </w:pPr>
    </w:p>
    <w:p w14:paraId="0F8C55D2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 xml:space="preserve">Prijavom na natječaj kandidati su suglasni da Dječji vrtić Pčelica Žakanje, kao voditelj zbirke osobnih podataka, može prikupljati, obrađivati i koristiti osobne podatke u svrhu provedbe postupka natječaja u skladu sa zakonom. </w:t>
      </w:r>
    </w:p>
    <w:p w14:paraId="15C50CB1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4384AD01" w14:textId="1FACAA80" w:rsidR="00957DC9" w:rsidRPr="00957DC9" w:rsidRDefault="00957DC9" w:rsidP="00957DC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VI</w:t>
      </w:r>
      <w:r w:rsidR="00AB4E07">
        <w:rPr>
          <w:rFonts w:ascii="Calibri" w:hAnsi="Calibri" w:cs="Calibri"/>
          <w:sz w:val="22"/>
          <w:szCs w:val="22"/>
          <w:lang w:eastAsia="en-US"/>
        </w:rPr>
        <w:t>.</w:t>
      </w:r>
    </w:p>
    <w:p w14:paraId="53EDDCDF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US"/>
        </w:rPr>
      </w:pPr>
    </w:p>
    <w:p w14:paraId="673F4B39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Prijave s dokazima o ispunjavanju uvjeta natječaja dostavljaju se neposredno u Dječji vrtić Pčelica Žakanje ili poštom preporučeno u roku 8 dana od dana objave natječaja u zatvorenoj omotnici s naznakom: „Natječaj za radno mjesto Odgojitelj/ica” na adresu: Dječji vrtić Pčelica Žakanje, Žakanje 59D, 47276 Žakanje. Nepotpune, nepotpisane, nepravovremene i prijave dostavljene elektroničkom poštom neće se razmatrati. Urednom prijavom smatra se pravovremena prijava koja sadrži sve podatke i priloge navedene u natječaju.</w:t>
      </w:r>
    </w:p>
    <w:p w14:paraId="0235BF59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2FA738D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Kandidati koji ispunjavaju formalne uvjete natječaja mogu biti pozvani na testiranje, razgovor i/ili pisanu provjeru znanja, sposobnosti i vještina bitnih za obavljanje poslova radnog mjesta.</w:t>
      </w:r>
    </w:p>
    <w:p w14:paraId="3D2FC73C" w14:textId="77777777" w:rsidR="00957DC9" w:rsidRPr="00957DC9" w:rsidRDefault="00957DC9" w:rsidP="00957DC9">
      <w:pPr>
        <w:suppressAutoHyphens w:val="0"/>
        <w:jc w:val="both"/>
        <w:rPr>
          <w:lang w:eastAsia="en-US"/>
        </w:rPr>
      </w:pPr>
    </w:p>
    <w:p w14:paraId="6CFB1F90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 xml:space="preserve">Obavijest o rezultatima natječajnog postupka objavit će se na službenoj internetskoj stranici Dječjeg vrtića Pčelica Žakanje u roku od 8 dana od dana donošenja Odluke Upravnog vijeća o izboru kandidata. Obavijest o </w:t>
      </w:r>
      <w:r w:rsidRPr="00957DC9">
        <w:rPr>
          <w:rFonts w:ascii="Calibri" w:hAnsi="Calibri" w:cs="Calibri"/>
          <w:sz w:val="22"/>
          <w:szCs w:val="22"/>
          <w:lang w:eastAsia="en-US"/>
        </w:rPr>
        <w:lastRenderedPageBreak/>
        <w:t>rezultatima natječajnog postupka sadržava ime i prezime izabranog kandidata, te vrstu i stupanj stručne spreme koju ima izabrani kandidat.</w:t>
      </w:r>
    </w:p>
    <w:p w14:paraId="78F6BE30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2CEB206A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Dječji vrtić Pčelica Žakanje zadržava pravo, bez obrazloženja, ne prihvatiti ni jednu prijavu, odnosno poništiti natječaj.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Do donošenja odluke o izboru, natječaj može biti poništen.</w:t>
      </w:r>
    </w:p>
    <w:p w14:paraId="5347486A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70B1F667" w14:textId="3E15B1D7" w:rsidR="00957DC9" w:rsidRPr="00957DC9" w:rsidRDefault="00957DC9" w:rsidP="00957DC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VII</w:t>
      </w:r>
      <w:r w:rsidR="00AB4E07">
        <w:rPr>
          <w:rFonts w:ascii="Calibri" w:hAnsi="Calibri" w:cs="Calibri"/>
          <w:sz w:val="22"/>
          <w:szCs w:val="22"/>
          <w:lang w:eastAsia="en-US"/>
        </w:rPr>
        <w:t>.</w:t>
      </w:r>
    </w:p>
    <w:p w14:paraId="7646BCD5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US"/>
        </w:rPr>
      </w:pPr>
    </w:p>
    <w:p w14:paraId="12C73B7B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Obavijest o rezultatima natječaja bit će objavljena na web stranici Općine Žakanje u roku od 45 dana od dana isteka roka za podnošenje prijava.</w:t>
      </w:r>
    </w:p>
    <w:p w14:paraId="00419A28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6FC3940B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Natječaj se objavljuje na mrežnim stranicama i oglasnim pločama Hrvatskog zavoda za zapošljavanje i na mrežnoj stranici i oglasnoj ploči Dječjeg vrtića Pčelica Žakanje.</w:t>
      </w:r>
    </w:p>
    <w:p w14:paraId="3D136DF2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2D6DC032" w14:textId="535B7C39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 xml:space="preserve">Natječaj vrijedi od  </w:t>
      </w:r>
      <w:r w:rsidR="006D3520">
        <w:rPr>
          <w:rFonts w:ascii="Calibri" w:hAnsi="Calibri" w:cs="Calibri"/>
          <w:sz w:val="22"/>
          <w:szCs w:val="22"/>
          <w:lang w:eastAsia="en-US"/>
        </w:rPr>
        <w:t>9.10.2025.</w:t>
      </w:r>
      <w:r w:rsidRPr="00957DC9">
        <w:rPr>
          <w:rFonts w:ascii="Calibri" w:hAnsi="Calibri" w:cs="Calibri"/>
          <w:sz w:val="22"/>
          <w:szCs w:val="22"/>
          <w:lang w:eastAsia="en-US"/>
        </w:rPr>
        <w:t xml:space="preserve"> godine do  </w:t>
      </w:r>
      <w:r w:rsidR="006D3520">
        <w:rPr>
          <w:rFonts w:ascii="Calibri" w:hAnsi="Calibri" w:cs="Calibri"/>
          <w:sz w:val="22"/>
          <w:szCs w:val="22"/>
          <w:lang w:eastAsia="en-US"/>
        </w:rPr>
        <w:t>20.10.2025.</w:t>
      </w:r>
      <w:r w:rsidRPr="00957DC9">
        <w:rPr>
          <w:rFonts w:ascii="Calibri" w:hAnsi="Calibri" w:cs="Calibri"/>
          <w:sz w:val="22"/>
          <w:szCs w:val="22"/>
          <w:lang w:eastAsia="en-US"/>
        </w:rPr>
        <w:t xml:space="preserve"> godine.</w:t>
      </w:r>
    </w:p>
    <w:p w14:paraId="5A434E94" w14:textId="77777777" w:rsidR="00957DC9" w:rsidRPr="00957DC9" w:rsidRDefault="00957DC9" w:rsidP="00957DC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0A68D120" w14:textId="06445EB5" w:rsidR="00957DC9" w:rsidRPr="00957DC9" w:rsidRDefault="00957DC9" w:rsidP="00890283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 w:rsidRPr="00957DC9">
        <w:rPr>
          <w:rFonts w:ascii="Calibri" w:hAnsi="Calibri" w:cs="Calibri"/>
          <w:sz w:val="22"/>
          <w:szCs w:val="22"/>
        </w:rPr>
        <w:t xml:space="preserve"> </w:t>
      </w:r>
      <w:r w:rsidR="00890283">
        <w:rPr>
          <w:rFonts w:ascii="Calibri" w:hAnsi="Calibri" w:cs="Calibri"/>
          <w:sz w:val="22"/>
          <w:szCs w:val="22"/>
        </w:rPr>
        <w:t>DJEČJI VRTIĆ PČELICA ŽAKANJE</w:t>
      </w:r>
    </w:p>
    <w:p w14:paraId="428CF227" w14:textId="77777777" w:rsidR="004F2D1A" w:rsidRDefault="004F2D1A" w:rsidP="005860F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4F2D1A" w:rsidSect="00CA4687">
      <w:footerReference w:type="default" r:id="rId11"/>
      <w:pgSz w:w="11906" w:h="16838"/>
      <w:pgMar w:top="709" w:right="1133" w:bottom="851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0208B" w14:textId="77777777" w:rsidR="0083056A" w:rsidRDefault="0083056A" w:rsidP="00185482">
      <w:r>
        <w:separator/>
      </w:r>
    </w:p>
  </w:endnote>
  <w:endnote w:type="continuationSeparator" w:id="0">
    <w:p w14:paraId="2F33A240" w14:textId="77777777" w:rsidR="0083056A" w:rsidRDefault="0083056A" w:rsidP="0018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HGPMinchoE"/>
    <w:charset w:val="8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D236" w14:textId="77777777" w:rsidR="00185482" w:rsidRDefault="00185482" w:rsidP="00690D09">
    <w:pPr>
      <w:pStyle w:val="Podnoje"/>
    </w:pPr>
  </w:p>
  <w:p w14:paraId="010F2DE6" w14:textId="77777777" w:rsidR="00185482" w:rsidRDefault="001854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0244D" w14:textId="77777777" w:rsidR="0083056A" w:rsidRDefault="0083056A" w:rsidP="00185482">
      <w:r>
        <w:separator/>
      </w:r>
    </w:p>
  </w:footnote>
  <w:footnote w:type="continuationSeparator" w:id="0">
    <w:p w14:paraId="18FD1C5C" w14:textId="77777777" w:rsidR="0083056A" w:rsidRDefault="0083056A" w:rsidP="0018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CD002A"/>
    <w:multiLevelType w:val="hybridMultilevel"/>
    <w:tmpl w:val="D8BAFB0A"/>
    <w:lvl w:ilvl="0" w:tplc="F9B8AD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809A1"/>
    <w:multiLevelType w:val="hybridMultilevel"/>
    <w:tmpl w:val="CDF25192"/>
    <w:lvl w:ilvl="0" w:tplc="FACC21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6160C"/>
    <w:multiLevelType w:val="hybridMultilevel"/>
    <w:tmpl w:val="1D546F66"/>
    <w:lvl w:ilvl="0" w:tplc="F9B8AD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244455">
    <w:abstractNumId w:val="0"/>
  </w:num>
  <w:num w:numId="2" w16cid:durableId="2058386473">
    <w:abstractNumId w:val="2"/>
  </w:num>
  <w:num w:numId="3" w16cid:durableId="1961954437">
    <w:abstractNumId w:val="1"/>
  </w:num>
  <w:num w:numId="4" w16cid:durableId="168181128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1A"/>
    <w:rsid w:val="0000792B"/>
    <w:rsid w:val="00040D8F"/>
    <w:rsid w:val="00041FB0"/>
    <w:rsid w:val="00053218"/>
    <w:rsid w:val="00076081"/>
    <w:rsid w:val="000810AA"/>
    <w:rsid w:val="00093545"/>
    <w:rsid w:val="000971AB"/>
    <w:rsid w:val="000B5ACE"/>
    <w:rsid w:val="000B727E"/>
    <w:rsid w:val="000D0E3E"/>
    <w:rsid w:val="000D3FD3"/>
    <w:rsid w:val="000D7664"/>
    <w:rsid w:val="00115AB1"/>
    <w:rsid w:val="00120E5C"/>
    <w:rsid w:val="00150488"/>
    <w:rsid w:val="001547BF"/>
    <w:rsid w:val="001816E7"/>
    <w:rsid w:val="00185482"/>
    <w:rsid w:val="00197254"/>
    <w:rsid w:val="001A3BF9"/>
    <w:rsid w:val="001A4991"/>
    <w:rsid w:val="001D0863"/>
    <w:rsid w:val="001D4556"/>
    <w:rsid w:val="001E0967"/>
    <w:rsid w:val="001E5A61"/>
    <w:rsid w:val="001E7C5A"/>
    <w:rsid w:val="001F03F7"/>
    <w:rsid w:val="001F0A13"/>
    <w:rsid w:val="001F41BB"/>
    <w:rsid w:val="001F71F4"/>
    <w:rsid w:val="00201053"/>
    <w:rsid w:val="002135F5"/>
    <w:rsid w:val="00214126"/>
    <w:rsid w:val="00216AFD"/>
    <w:rsid w:val="00216B75"/>
    <w:rsid w:val="0023132C"/>
    <w:rsid w:val="0023210C"/>
    <w:rsid w:val="00240994"/>
    <w:rsid w:val="00270455"/>
    <w:rsid w:val="002728A9"/>
    <w:rsid w:val="00276A82"/>
    <w:rsid w:val="00277E9F"/>
    <w:rsid w:val="00283E86"/>
    <w:rsid w:val="002A30DF"/>
    <w:rsid w:val="002A737C"/>
    <w:rsid w:val="002C7579"/>
    <w:rsid w:val="002E389D"/>
    <w:rsid w:val="002F41CF"/>
    <w:rsid w:val="002F7944"/>
    <w:rsid w:val="002F7D80"/>
    <w:rsid w:val="00307D53"/>
    <w:rsid w:val="00317F40"/>
    <w:rsid w:val="00332785"/>
    <w:rsid w:val="00334E69"/>
    <w:rsid w:val="003370D3"/>
    <w:rsid w:val="00345E1B"/>
    <w:rsid w:val="003535BF"/>
    <w:rsid w:val="00380674"/>
    <w:rsid w:val="00382F4A"/>
    <w:rsid w:val="00387585"/>
    <w:rsid w:val="00390853"/>
    <w:rsid w:val="00397E97"/>
    <w:rsid w:val="003B4A13"/>
    <w:rsid w:val="003D29FF"/>
    <w:rsid w:val="003E12BC"/>
    <w:rsid w:val="00407101"/>
    <w:rsid w:val="00410310"/>
    <w:rsid w:val="00414EC8"/>
    <w:rsid w:val="00416865"/>
    <w:rsid w:val="00423DD6"/>
    <w:rsid w:val="0043108C"/>
    <w:rsid w:val="00451404"/>
    <w:rsid w:val="00454258"/>
    <w:rsid w:val="00454CD2"/>
    <w:rsid w:val="0046287E"/>
    <w:rsid w:val="00462903"/>
    <w:rsid w:val="00487F68"/>
    <w:rsid w:val="00497A38"/>
    <w:rsid w:val="004A0024"/>
    <w:rsid w:val="004A7A9E"/>
    <w:rsid w:val="004B3942"/>
    <w:rsid w:val="004B3D19"/>
    <w:rsid w:val="004B4F5E"/>
    <w:rsid w:val="004E0E2A"/>
    <w:rsid w:val="004E785C"/>
    <w:rsid w:val="004F2B5E"/>
    <w:rsid w:val="004F2D1A"/>
    <w:rsid w:val="00511E7F"/>
    <w:rsid w:val="00515FFD"/>
    <w:rsid w:val="0052092F"/>
    <w:rsid w:val="005327EE"/>
    <w:rsid w:val="00560FCB"/>
    <w:rsid w:val="00564FA3"/>
    <w:rsid w:val="005737A1"/>
    <w:rsid w:val="00582861"/>
    <w:rsid w:val="005860F6"/>
    <w:rsid w:val="00590960"/>
    <w:rsid w:val="005A51FA"/>
    <w:rsid w:val="005B5323"/>
    <w:rsid w:val="005E09A1"/>
    <w:rsid w:val="005E0F7E"/>
    <w:rsid w:val="005E26D4"/>
    <w:rsid w:val="005E3D8D"/>
    <w:rsid w:val="005E5EFF"/>
    <w:rsid w:val="005E7679"/>
    <w:rsid w:val="006274BD"/>
    <w:rsid w:val="00632FDF"/>
    <w:rsid w:val="00633221"/>
    <w:rsid w:val="006344CE"/>
    <w:rsid w:val="006470AA"/>
    <w:rsid w:val="0066076E"/>
    <w:rsid w:val="00660FC8"/>
    <w:rsid w:val="006672EE"/>
    <w:rsid w:val="006677BC"/>
    <w:rsid w:val="00671666"/>
    <w:rsid w:val="00675C90"/>
    <w:rsid w:val="00682D78"/>
    <w:rsid w:val="00690050"/>
    <w:rsid w:val="00690D09"/>
    <w:rsid w:val="00694048"/>
    <w:rsid w:val="006B63E6"/>
    <w:rsid w:val="006D3520"/>
    <w:rsid w:val="006E170F"/>
    <w:rsid w:val="006E3B06"/>
    <w:rsid w:val="006F44FC"/>
    <w:rsid w:val="0070355E"/>
    <w:rsid w:val="00715361"/>
    <w:rsid w:val="007217EC"/>
    <w:rsid w:val="0072643D"/>
    <w:rsid w:val="00750872"/>
    <w:rsid w:val="00754D11"/>
    <w:rsid w:val="00756AAF"/>
    <w:rsid w:val="00760CDE"/>
    <w:rsid w:val="0078146C"/>
    <w:rsid w:val="007935C7"/>
    <w:rsid w:val="007B0403"/>
    <w:rsid w:val="007B05FA"/>
    <w:rsid w:val="007B5832"/>
    <w:rsid w:val="007E1CBC"/>
    <w:rsid w:val="007F2488"/>
    <w:rsid w:val="007F759F"/>
    <w:rsid w:val="0080259E"/>
    <w:rsid w:val="00813E32"/>
    <w:rsid w:val="0083056A"/>
    <w:rsid w:val="0083271A"/>
    <w:rsid w:val="008366F4"/>
    <w:rsid w:val="00840E32"/>
    <w:rsid w:val="00852FA6"/>
    <w:rsid w:val="008533E6"/>
    <w:rsid w:val="00860A10"/>
    <w:rsid w:val="00863688"/>
    <w:rsid w:val="00871B36"/>
    <w:rsid w:val="0088337B"/>
    <w:rsid w:val="00890283"/>
    <w:rsid w:val="008A5CA3"/>
    <w:rsid w:val="008B6B34"/>
    <w:rsid w:val="008C7B9E"/>
    <w:rsid w:val="008D06E6"/>
    <w:rsid w:val="008E7683"/>
    <w:rsid w:val="008F0278"/>
    <w:rsid w:val="00901541"/>
    <w:rsid w:val="009063B8"/>
    <w:rsid w:val="00915BF5"/>
    <w:rsid w:val="00935F82"/>
    <w:rsid w:val="00937970"/>
    <w:rsid w:val="00957DC9"/>
    <w:rsid w:val="00970C55"/>
    <w:rsid w:val="00974867"/>
    <w:rsid w:val="009830F3"/>
    <w:rsid w:val="009956BC"/>
    <w:rsid w:val="009962A1"/>
    <w:rsid w:val="00996727"/>
    <w:rsid w:val="009C6880"/>
    <w:rsid w:val="009D79B4"/>
    <w:rsid w:val="009E466E"/>
    <w:rsid w:val="009F6EEE"/>
    <w:rsid w:val="009F7E54"/>
    <w:rsid w:val="00A019BE"/>
    <w:rsid w:val="00A22F12"/>
    <w:rsid w:val="00A32398"/>
    <w:rsid w:val="00A3746B"/>
    <w:rsid w:val="00A42BF3"/>
    <w:rsid w:val="00A758DD"/>
    <w:rsid w:val="00A942F1"/>
    <w:rsid w:val="00A9650B"/>
    <w:rsid w:val="00AA17C2"/>
    <w:rsid w:val="00AB4E07"/>
    <w:rsid w:val="00AB4E7C"/>
    <w:rsid w:val="00AE74B2"/>
    <w:rsid w:val="00B21475"/>
    <w:rsid w:val="00B2252A"/>
    <w:rsid w:val="00B26E4C"/>
    <w:rsid w:val="00B427C5"/>
    <w:rsid w:val="00B87529"/>
    <w:rsid w:val="00B94B47"/>
    <w:rsid w:val="00BA6194"/>
    <w:rsid w:val="00BB2A19"/>
    <w:rsid w:val="00BB569C"/>
    <w:rsid w:val="00BE2D61"/>
    <w:rsid w:val="00BF5408"/>
    <w:rsid w:val="00BF6906"/>
    <w:rsid w:val="00C01297"/>
    <w:rsid w:val="00C1613A"/>
    <w:rsid w:val="00C17423"/>
    <w:rsid w:val="00C33888"/>
    <w:rsid w:val="00C52338"/>
    <w:rsid w:val="00C60BD1"/>
    <w:rsid w:val="00C6374A"/>
    <w:rsid w:val="00C70CCF"/>
    <w:rsid w:val="00C72110"/>
    <w:rsid w:val="00C86082"/>
    <w:rsid w:val="00CA4687"/>
    <w:rsid w:val="00CB023C"/>
    <w:rsid w:val="00CB12D7"/>
    <w:rsid w:val="00CE4900"/>
    <w:rsid w:val="00D062F5"/>
    <w:rsid w:val="00D25893"/>
    <w:rsid w:val="00D35E6E"/>
    <w:rsid w:val="00D54D14"/>
    <w:rsid w:val="00D62F0B"/>
    <w:rsid w:val="00D67FFB"/>
    <w:rsid w:val="00D927E4"/>
    <w:rsid w:val="00D95B99"/>
    <w:rsid w:val="00DA1CFC"/>
    <w:rsid w:val="00DB76ED"/>
    <w:rsid w:val="00DC6ABC"/>
    <w:rsid w:val="00DD0017"/>
    <w:rsid w:val="00DD0959"/>
    <w:rsid w:val="00DE37A7"/>
    <w:rsid w:val="00DF3C34"/>
    <w:rsid w:val="00E21020"/>
    <w:rsid w:val="00E37D46"/>
    <w:rsid w:val="00E527AD"/>
    <w:rsid w:val="00E5316A"/>
    <w:rsid w:val="00E53BAA"/>
    <w:rsid w:val="00E543A8"/>
    <w:rsid w:val="00E70ED3"/>
    <w:rsid w:val="00E807BE"/>
    <w:rsid w:val="00EA1DCB"/>
    <w:rsid w:val="00EA33C2"/>
    <w:rsid w:val="00EA3D71"/>
    <w:rsid w:val="00EB5CA9"/>
    <w:rsid w:val="00EC4A50"/>
    <w:rsid w:val="00ED1BE8"/>
    <w:rsid w:val="00EE0DC7"/>
    <w:rsid w:val="00EE79AB"/>
    <w:rsid w:val="00EF051D"/>
    <w:rsid w:val="00F01050"/>
    <w:rsid w:val="00F07FCB"/>
    <w:rsid w:val="00F16BF1"/>
    <w:rsid w:val="00F1718A"/>
    <w:rsid w:val="00F17A55"/>
    <w:rsid w:val="00F6433B"/>
    <w:rsid w:val="00F75407"/>
    <w:rsid w:val="00F91A09"/>
    <w:rsid w:val="00FA11B8"/>
    <w:rsid w:val="00FD1248"/>
    <w:rsid w:val="00FD3645"/>
    <w:rsid w:val="00FD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CF72A5"/>
  <w15:chartTrackingRefBased/>
  <w15:docId w15:val="{A62D4A4D-D929-422F-87DB-75A4F18D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ind w:firstLine="708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ind w:left="3540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Nimbus Roman No9 L" w:eastAsia="Nimbus Roman No9 L" w:hAnsi="Nimbus Roman No9 L" w:cs="Times New Roman" w:hint="eastAsi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Times New Roman" w:hAnsi="Calibri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Nimbus Roman No9 L" w:eastAsia="Nimbus Roman No9 L" w:hAnsi="Nimbus Roman No9 L" w:cs="Times New Roman" w:hint="eastAsia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Times New Roman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Times New Roman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alibri" w:eastAsia="Times New Roman" w:hAnsi="Calibri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Calibri" w:eastAsia="Times New Roman" w:hAnsi="Calibri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color w:val="00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Nimbus Roman No9 L" w:eastAsia="Nimbus Roman No9 L" w:hAnsi="Nimbus Roman No9 L" w:cs="Times New Roman" w:hint="eastAsia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Calibri" w:eastAsia="Times New Roman" w:hAnsi="Calibri" w:cs="Aria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Calibri" w:eastAsia="Times New Roman" w:hAnsi="Calibri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Times New Roman" w:eastAsia="Times New Roman" w:hAnsi="Times New Roman" w:cs="Times New Roman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Nimbus Roman No9 L" w:eastAsia="Nimbus Roman No9 L" w:hAnsi="Nimbus Roman No9 L" w:cs="Times New Roman" w:hint="eastAsia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Nimbus Roman No9 L" w:eastAsia="Nimbus Roman No9 L" w:hAnsi="Nimbus Roman No9 L" w:cs="Times New Roman" w:hint="eastAsia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sz w:val="24"/>
      <w:szCs w:val="24"/>
    </w:rPr>
  </w:style>
  <w:style w:type="character" w:customStyle="1" w:styleId="Tijeloteksta3Char">
    <w:name w:val="Tijelo teksta 3 Char"/>
    <w:rPr>
      <w:sz w:val="16"/>
      <w:szCs w:val="16"/>
    </w:rPr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rPr>
      <w:sz w:val="24"/>
      <w:szCs w:val="24"/>
    </w:rPr>
  </w:style>
  <w:style w:type="character" w:customStyle="1" w:styleId="Tijeloteksta2Char">
    <w:name w:val="Tijelo teksta 2 Char"/>
    <w:rPr>
      <w:sz w:val="24"/>
      <w:szCs w:val="24"/>
    </w:rPr>
  </w:style>
  <w:style w:type="character" w:customStyle="1" w:styleId="Tijeloteksta-uvlaka2Char">
    <w:name w:val="Tijelo teksta - uvlaka 2 Char"/>
    <w:rPr>
      <w:sz w:val="24"/>
      <w:szCs w:val="24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jc w:val="both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Uvuenotijeloteksta">
    <w:name w:val="Body Text Indent"/>
    <w:basedOn w:val="Normal"/>
    <w:pPr>
      <w:ind w:firstLine="708"/>
    </w:pPr>
    <w:rPr>
      <w:rFonts w:ascii="Arial" w:hAnsi="Arial" w:cs="Arial"/>
    </w:rPr>
  </w:style>
  <w:style w:type="paragraph" w:customStyle="1" w:styleId="Tijeloteksta-uvlaka21">
    <w:name w:val="Tijelo teksta - uvlaka 21"/>
    <w:basedOn w:val="Normal"/>
    <w:pPr>
      <w:ind w:firstLine="720"/>
    </w:pPr>
  </w:style>
  <w:style w:type="paragraph" w:customStyle="1" w:styleId="Tijeloteksta-uvlaka31">
    <w:name w:val="Tijelo teksta - uvlaka 31"/>
    <w:basedOn w:val="Normal"/>
    <w:pPr>
      <w:tabs>
        <w:tab w:val="left" w:pos="900"/>
      </w:tabs>
      <w:ind w:firstLine="705"/>
      <w:jc w:val="both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jeloteksta31">
    <w:name w:val="Tijelo teksta 31"/>
    <w:basedOn w:val="Normal"/>
    <w:pPr>
      <w:spacing w:after="120"/>
    </w:pPr>
    <w:rPr>
      <w:sz w:val="16"/>
      <w:szCs w:val="16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Bezprored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StandardWeb">
    <w:name w:val="Normal (Web)"/>
    <w:basedOn w:val="Normal"/>
    <w:pPr>
      <w:spacing w:before="280" w:after="280"/>
    </w:pPr>
  </w:style>
  <w:style w:type="paragraph" w:customStyle="1" w:styleId="Tijeloteksta21">
    <w:name w:val="Tijelo teksta 21"/>
    <w:basedOn w:val="Normal"/>
    <w:pPr>
      <w:spacing w:after="120" w:line="480" w:lineRule="auto"/>
    </w:pPr>
  </w:style>
  <w:style w:type="paragraph" w:customStyle="1" w:styleId="ListParagraph1">
    <w:name w:val="List Paragraph1"/>
    <w:basedOn w:val="Normal"/>
    <w:pPr>
      <w:ind w:left="720"/>
    </w:pPr>
    <w:rPr>
      <w:rFonts w:ascii="Calibri" w:hAnsi="Calibri" w:cs="Calibri"/>
      <w:sz w:val="22"/>
      <w:szCs w:val="2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115AB1"/>
    <w:pPr>
      <w:ind w:left="708"/>
    </w:pPr>
  </w:style>
  <w:style w:type="character" w:styleId="Hiperveza">
    <w:name w:val="Hyperlink"/>
    <w:uiPriority w:val="99"/>
    <w:unhideWhenUsed/>
    <w:rsid w:val="00115AB1"/>
    <w:rPr>
      <w:color w:val="0563C1"/>
      <w:u w:val="single"/>
    </w:rPr>
  </w:style>
  <w:style w:type="character" w:styleId="Spominjanje">
    <w:name w:val="Mention"/>
    <w:uiPriority w:val="99"/>
    <w:semiHidden/>
    <w:unhideWhenUsed/>
    <w:rsid w:val="00115AB1"/>
    <w:rPr>
      <w:color w:val="2B579A"/>
      <w:shd w:val="clear" w:color="auto" w:fill="E6E6E6"/>
    </w:rPr>
  </w:style>
  <w:style w:type="paragraph" w:customStyle="1" w:styleId="Default">
    <w:name w:val="Default"/>
    <w:rsid w:val="000B72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erijeenospominjanje">
    <w:name w:val="Unresolved Mention"/>
    <w:uiPriority w:val="99"/>
    <w:semiHidden/>
    <w:unhideWhenUsed/>
    <w:rsid w:val="009830F3"/>
    <w:rPr>
      <w:color w:val="808080"/>
      <w:shd w:val="clear" w:color="auto" w:fill="E6E6E6"/>
    </w:rPr>
  </w:style>
  <w:style w:type="paragraph" w:styleId="Podnoje">
    <w:name w:val="footer"/>
    <w:basedOn w:val="Normal"/>
    <w:link w:val="PodnojeChar"/>
    <w:uiPriority w:val="99"/>
    <w:unhideWhenUsed/>
    <w:rsid w:val="00185482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185482"/>
    <w:rPr>
      <w:sz w:val="24"/>
      <w:szCs w:val="24"/>
      <w:lang w:eastAsia="zh-CN"/>
    </w:rPr>
  </w:style>
  <w:style w:type="character" w:styleId="Naglaeno">
    <w:name w:val="Strong"/>
    <w:uiPriority w:val="22"/>
    <w:qFormat/>
    <w:rsid w:val="00690D09"/>
    <w:rPr>
      <w:b/>
      <w:bCs/>
    </w:rPr>
  </w:style>
  <w:style w:type="table" w:styleId="Reetkatablice">
    <w:name w:val="Table Grid"/>
    <w:basedOn w:val="Obinatablica"/>
    <w:uiPriority w:val="39"/>
    <w:rsid w:val="000D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OneDrive\Dokumenti\Prilago&#273;eni%20predlo&#353;ci%20sustava%20Office\Logo_DV%20PCELIC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Logo_DV PCELICA</Template>
  <TotalTime>172</TotalTime>
  <Pages>3</Pages>
  <Words>1233</Words>
  <Characters>7029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Pčelica Žakanje</dc:creator>
  <cp:keywords/>
  <cp:lastModifiedBy>Udruga Zvončići</cp:lastModifiedBy>
  <cp:revision>21</cp:revision>
  <cp:lastPrinted>2022-01-18T08:53:00Z</cp:lastPrinted>
  <dcterms:created xsi:type="dcterms:W3CDTF">2024-03-11T13:42:00Z</dcterms:created>
  <dcterms:modified xsi:type="dcterms:W3CDTF">2025-10-08T08:56:00Z</dcterms:modified>
</cp:coreProperties>
</file>