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24" w:rsidRDefault="00FF7124" w:rsidP="009B0044">
      <w:pPr>
        <w:spacing w:after="0"/>
        <w:rPr>
          <w:rFonts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pt;margin-top:0;width:21.6pt;height:27pt;z-index:251658240;mso-position-vertical-relative:line" o:allowoverlap="f">
            <v:imagedata r:id="rId5" o:title=""/>
            <w10:wrap type="square" side="right"/>
          </v:shape>
          <o:OLEObject Type="Embed" ProgID="Word.Picture.8" ShapeID="_x0000_s1026" DrawAspect="Content" ObjectID="_1498297504" r:id="rId6"/>
        </w:pict>
      </w:r>
    </w:p>
    <w:p w:rsidR="00FF7124" w:rsidRDefault="00FF7124" w:rsidP="009B0044">
      <w:pPr>
        <w:spacing w:after="0"/>
        <w:rPr>
          <w:rFonts w:cs="Times New Roman"/>
        </w:rPr>
      </w:pPr>
    </w:p>
    <w:tbl>
      <w:tblPr>
        <w:tblW w:w="0" w:type="auto"/>
        <w:tblInd w:w="-106" w:type="dxa"/>
        <w:tblLook w:val="0000"/>
      </w:tblPr>
      <w:tblGrid>
        <w:gridCol w:w="2808"/>
      </w:tblGrid>
      <w:tr w:rsidR="00FF7124" w:rsidRPr="00036DEE">
        <w:tc>
          <w:tcPr>
            <w:tcW w:w="2808" w:type="dxa"/>
            <w:vAlign w:val="center"/>
          </w:tcPr>
          <w:p w:rsidR="00FF7124" w:rsidRPr="00036DEE" w:rsidRDefault="00FF7124" w:rsidP="009B0044">
            <w:pPr>
              <w:spacing w:after="0"/>
              <w:jc w:val="center"/>
              <w:rPr>
                <w:rFonts w:cs="Times New Roman"/>
              </w:rPr>
            </w:pPr>
            <w:r w:rsidRPr="00036DEE">
              <w:rPr>
                <w:rFonts w:cs="Times New Roman"/>
                <w:b/>
                <w:bCs/>
                <w:sz w:val="20"/>
                <w:szCs w:val="20"/>
              </w:rPr>
              <w:t>REPUBLIKA HRVATSKA</w:t>
            </w:r>
          </w:p>
        </w:tc>
      </w:tr>
      <w:tr w:rsidR="00FF7124" w:rsidRPr="00036DEE">
        <w:tc>
          <w:tcPr>
            <w:tcW w:w="2808" w:type="dxa"/>
            <w:vAlign w:val="center"/>
          </w:tcPr>
          <w:p w:rsidR="00FF7124" w:rsidRPr="00036DEE" w:rsidRDefault="00FF7124" w:rsidP="009B0044">
            <w:pPr>
              <w:pStyle w:val="Heading3"/>
              <w:spacing w:before="0"/>
              <w:jc w:val="center"/>
              <w:rPr>
                <w:rFonts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036DEE">
              <w:rPr>
                <w:rFonts w:cs="Times New Roman"/>
                <w:b w:val="0"/>
                <w:bCs w:val="0"/>
                <w:color w:val="auto"/>
                <w:sz w:val="20"/>
                <w:szCs w:val="20"/>
              </w:rPr>
              <w:t>KARLOVAČKA ŽUPANIJA</w:t>
            </w:r>
          </w:p>
        </w:tc>
      </w:tr>
    </w:tbl>
    <w:p w:rsidR="00FF7124" w:rsidRDefault="00FF7124" w:rsidP="009B0044">
      <w:pPr>
        <w:spacing w:after="0"/>
        <w:rPr>
          <w:rFonts w:cs="Times New Roman"/>
          <w:sz w:val="20"/>
          <w:szCs w:val="20"/>
        </w:rPr>
      </w:pPr>
      <w:r>
        <w:rPr>
          <w:noProof/>
        </w:rPr>
        <w:pict>
          <v:shape id="Slika 1" o:spid="_x0000_s1027" type="#_x0000_t75" alt="opcina_grb" style="position:absolute;margin-left:45pt;margin-top:3.4pt;width:23.95pt;height:27pt;z-index:251659264;visibility:visible;mso-position-horizontal-relative:text;mso-position-vertical-relative:text">
            <v:imagedata r:id="rId7" o:title=""/>
            <w10:wrap type="square" side="right"/>
          </v:shape>
        </w:pict>
      </w:r>
    </w:p>
    <w:p w:rsidR="00FF7124" w:rsidRDefault="00FF7124" w:rsidP="009B0044">
      <w:pPr>
        <w:spacing w:after="0"/>
        <w:rPr>
          <w:rFonts w:cs="Times New Roman"/>
          <w:sz w:val="20"/>
          <w:szCs w:val="20"/>
        </w:rPr>
      </w:pPr>
    </w:p>
    <w:p w:rsidR="00FF7124" w:rsidRDefault="00FF7124" w:rsidP="009B0044">
      <w:pPr>
        <w:spacing w:after="0"/>
        <w:rPr>
          <w:rFonts w:cs="Times New Roman"/>
          <w:sz w:val="20"/>
          <w:szCs w:val="20"/>
        </w:rPr>
      </w:pPr>
    </w:p>
    <w:tbl>
      <w:tblPr>
        <w:tblW w:w="0" w:type="auto"/>
        <w:tblInd w:w="-106" w:type="dxa"/>
        <w:tblLook w:val="0000"/>
      </w:tblPr>
      <w:tblGrid>
        <w:gridCol w:w="2808"/>
      </w:tblGrid>
      <w:tr w:rsidR="00FF7124" w:rsidRPr="00036DEE">
        <w:trPr>
          <w:cantSplit/>
        </w:trPr>
        <w:tc>
          <w:tcPr>
            <w:tcW w:w="2808" w:type="dxa"/>
            <w:vAlign w:val="center"/>
          </w:tcPr>
          <w:p w:rsidR="00FF7124" w:rsidRPr="00036DEE" w:rsidRDefault="00FF7124" w:rsidP="009B0044">
            <w:pPr>
              <w:pStyle w:val="Heading5"/>
              <w:spacing w:before="0"/>
              <w:jc w:val="center"/>
              <w:rPr>
                <w:rFonts w:cs="Times New Roman"/>
                <w:b/>
                <w:bCs/>
              </w:rPr>
            </w:pPr>
            <w:r w:rsidRPr="00036DEE">
              <w:rPr>
                <w:rFonts w:cs="Times New Roman"/>
                <w:b/>
                <w:bCs/>
              </w:rPr>
              <w:t>OPĆINA ŽAKANJE</w:t>
            </w:r>
          </w:p>
        </w:tc>
      </w:tr>
      <w:tr w:rsidR="00FF7124" w:rsidRPr="00036DEE">
        <w:trPr>
          <w:cantSplit/>
          <w:trHeight w:val="210"/>
        </w:trPr>
        <w:tc>
          <w:tcPr>
            <w:tcW w:w="2808" w:type="dxa"/>
            <w:vAlign w:val="center"/>
          </w:tcPr>
          <w:p w:rsidR="00FF7124" w:rsidRPr="00036DEE" w:rsidRDefault="00FF7124" w:rsidP="009B0044">
            <w:pPr>
              <w:spacing w:after="0"/>
              <w:jc w:val="center"/>
              <w:rPr>
                <w:rFonts w:cs="Times New Roman"/>
                <w:i/>
                <w:iCs/>
              </w:rPr>
            </w:pPr>
            <w:r w:rsidRPr="00036DEE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Jedinstveni upravni odjel</w:t>
            </w:r>
          </w:p>
        </w:tc>
      </w:tr>
    </w:tbl>
    <w:p w:rsidR="00FF7124" w:rsidRDefault="00FF7124" w:rsidP="009B0044">
      <w:pPr>
        <w:spacing w:after="0"/>
        <w:rPr>
          <w:rFonts w:cs="Times New Roman"/>
          <w:sz w:val="20"/>
          <w:szCs w:val="20"/>
        </w:rPr>
      </w:pPr>
    </w:p>
    <w:p w:rsidR="00FF7124" w:rsidRDefault="00FF7124" w:rsidP="009B0044">
      <w:pPr>
        <w:jc w:val="center"/>
        <w:rPr>
          <w:rFonts w:cs="Times New Roman"/>
          <w:b/>
          <w:bCs/>
          <w:sz w:val="28"/>
          <w:szCs w:val="28"/>
        </w:rPr>
      </w:pPr>
      <w:r w:rsidRPr="009B0044">
        <w:rPr>
          <w:b/>
          <w:bCs/>
          <w:sz w:val="28"/>
          <w:szCs w:val="28"/>
        </w:rPr>
        <w:t>PODACI O</w:t>
      </w:r>
      <w:r>
        <w:rPr>
          <w:b/>
          <w:bCs/>
          <w:sz w:val="28"/>
          <w:szCs w:val="28"/>
        </w:rPr>
        <w:t xml:space="preserve"> ISPLAĆENIM</w:t>
      </w:r>
      <w:r w:rsidRPr="009B0044">
        <w:rPr>
          <w:b/>
          <w:bCs/>
          <w:sz w:val="28"/>
          <w:szCs w:val="28"/>
        </w:rPr>
        <w:t xml:space="preserve"> DONACIJAMA</w:t>
      </w:r>
    </w:p>
    <w:p w:rsidR="00FF7124" w:rsidRPr="005F7383" w:rsidRDefault="00FF7124" w:rsidP="009B0044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01.01.2015- 30.06.2015</w:t>
      </w:r>
      <w:r w:rsidRPr="005F7383">
        <w:rPr>
          <w:i/>
          <w:iCs/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0A0"/>
      </w:tblPr>
      <w:tblGrid>
        <w:gridCol w:w="534"/>
        <w:gridCol w:w="5103"/>
        <w:gridCol w:w="6804"/>
        <w:gridCol w:w="1559"/>
      </w:tblGrid>
      <w:tr w:rsidR="00FF7124" w:rsidRPr="00036DEE">
        <w:tc>
          <w:tcPr>
            <w:tcW w:w="534" w:type="dxa"/>
            <w:shd w:val="clear" w:color="auto" w:fill="D2EAF1"/>
            <w:vAlign w:val="center"/>
          </w:tcPr>
          <w:p w:rsidR="00FF7124" w:rsidRPr="00036DEE" w:rsidRDefault="00FF7124" w:rsidP="00036D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36DEE">
              <w:rPr>
                <w:rFonts w:cs="Times New Roman"/>
                <w:b/>
                <w:bCs/>
                <w:sz w:val="24"/>
                <w:szCs w:val="24"/>
              </w:rPr>
              <w:t>RB</w:t>
            </w:r>
          </w:p>
        </w:tc>
        <w:tc>
          <w:tcPr>
            <w:tcW w:w="5103" w:type="dxa"/>
            <w:shd w:val="clear" w:color="auto" w:fill="D2EAF1"/>
            <w:vAlign w:val="center"/>
          </w:tcPr>
          <w:p w:rsidR="00FF7124" w:rsidRPr="00036DEE" w:rsidRDefault="00FF7124" w:rsidP="00036D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36DEE">
              <w:rPr>
                <w:rFonts w:cs="Times New Roman"/>
                <w:b/>
                <w:bCs/>
                <w:sz w:val="24"/>
                <w:szCs w:val="24"/>
              </w:rPr>
              <w:t>PRIMATELJ DONACIJE</w:t>
            </w:r>
          </w:p>
        </w:tc>
        <w:tc>
          <w:tcPr>
            <w:tcW w:w="6804" w:type="dxa"/>
            <w:shd w:val="clear" w:color="auto" w:fill="D2EAF1"/>
            <w:vAlign w:val="center"/>
          </w:tcPr>
          <w:p w:rsidR="00FF7124" w:rsidRPr="00036DEE" w:rsidRDefault="00FF7124" w:rsidP="00036D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36DEE">
              <w:rPr>
                <w:rFonts w:cs="Times New Roman"/>
                <w:b/>
                <w:bCs/>
                <w:sz w:val="24"/>
                <w:szCs w:val="24"/>
              </w:rPr>
              <w:t>NAMJENA DONACIJE</w:t>
            </w:r>
          </w:p>
        </w:tc>
        <w:tc>
          <w:tcPr>
            <w:tcW w:w="1559" w:type="dxa"/>
            <w:shd w:val="clear" w:color="auto" w:fill="D2EAF1"/>
            <w:vAlign w:val="center"/>
          </w:tcPr>
          <w:p w:rsidR="00FF7124" w:rsidRPr="00036DEE" w:rsidRDefault="00FF7124" w:rsidP="00036D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36DEE">
              <w:rPr>
                <w:rFonts w:cs="Times New Roman"/>
                <w:b/>
                <w:bCs/>
                <w:sz w:val="24"/>
                <w:szCs w:val="24"/>
              </w:rPr>
              <w:t>IZNOS DONACIJE</w:t>
            </w:r>
          </w:p>
        </w:tc>
      </w:tr>
      <w:tr w:rsidR="00FF7124" w:rsidRPr="00036DEE">
        <w:tc>
          <w:tcPr>
            <w:tcW w:w="534" w:type="dxa"/>
            <w:shd w:val="clear" w:color="auto" w:fill="A5D5E2"/>
          </w:tcPr>
          <w:p w:rsidR="00FF7124" w:rsidRPr="00036DEE" w:rsidRDefault="00FF7124" w:rsidP="00036DE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36DEE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FF7124" w:rsidRPr="00036DEE" w:rsidRDefault="00FF7124" w:rsidP="00036DE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KUD Žakanje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FF7124" w:rsidRPr="00036DEE" w:rsidRDefault="00FF7124" w:rsidP="00036DE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>Tekuće donacije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FF7124" w:rsidRPr="00036DEE" w:rsidRDefault="00FF7124" w:rsidP="00036DEE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7.500,00</w:t>
            </w:r>
          </w:p>
        </w:tc>
      </w:tr>
      <w:tr w:rsidR="00FF7124" w:rsidRPr="00036DEE">
        <w:tc>
          <w:tcPr>
            <w:tcW w:w="534" w:type="dxa"/>
            <w:shd w:val="clear" w:color="auto" w:fill="D2EAF1"/>
          </w:tcPr>
          <w:p w:rsidR="00FF7124" w:rsidRPr="00036DEE" w:rsidRDefault="00FF7124" w:rsidP="00036DE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36DEE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shd w:val="clear" w:color="auto" w:fill="D2EAF1"/>
            <w:vAlign w:val="center"/>
          </w:tcPr>
          <w:p w:rsidR="00FF7124" w:rsidRPr="00036DEE" w:rsidRDefault="00FF7124" w:rsidP="00036DE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Nk Croatia</w:t>
            </w:r>
          </w:p>
        </w:tc>
        <w:tc>
          <w:tcPr>
            <w:tcW w:w="6804" w:type="dxa"/>
            <w:shd w:val="clear" w:color="auto" w:fill="D2EAF1"/>
            <w:vAlign w:val="center"/>
          </w:tcPr>
          <w:p w:rsidR="00FF7124" w:rsidRPr="00036DEE" w:rsidRDefault="00FF7124" w:rsidP="00036DE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Tekuće donacije</w:t>
            </w:r>
          </w:p>
        </w:tc>
        <w:tc>
          <w:tcPr>
            <w:tcW w:w="1559" w:type="dxa"/>
            <w:shd w:val="clear" w:color="auto" w:fill="D2EAF1"/>
            <w:vAlign w:val="center"/>
          </w:tcPr>
          <w:p w:rsidR="00FF7124" w:rsidRPr="00036DEE" w:rsidRDefault="00FF7124" w:rsidP="00036DEE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21.000,00</w:t>
            </w:r>
          </w:p>
        </w:tc>
      </w:tr>
      <w:tr w:rsidR="00FF7124" w:rsidRPr="00036DEE">
        <w:tc>
          <w:tcPr>
            <w:tcW w:w="534" w:type="dxa"/>
            <w:shd w:val="clear" w:color="auto" w:fill="A5D5E2"/>
          </w:tcPr>
          <w:p w:rsidR="00FF7124" w:rsidRPr="00036DEE" w:rsidRDefault="00FF7124" w:rsidP="00036DE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36DEE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FF7124" w:rsidRPr="00036DEE" w:rsidRDefault="00FF7124" w:rsidP="00036DE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Počasni Bleiburški vod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FF7124" w:rsidRPr="00036DEE" w:rsidRDefault="00FF7124" w:rsidP="00036DE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Pomoć za obilježavanje 70. obljetnice Bleiburške tragedije i Hrvatskog križnog puta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FF7124" w:rsidRPr="00036DEE" w:rsidRDefault="00FF7124" w:rsidP="00036DEE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1.000,00</w:t>
            </w:r>
          </w:p>
        </w:tc>
      </w:tr>
      <w:tr w:rsidR="00FF7124" w:rsidRPr="00036DEE">
        <w:tc>
          <w:tcPr>
            <w:tcW w:w="534" w:type="dxa"/>
            <w:shd w:val="clear" w:color="auto" w:fill="D2EAF1"/>
          </w:tcPr>
          <w:p w:rsidR="00FF7124" w:rsidRPr="00036DEE" w:rsidRDefault="00FF7124" w:rsidP="00036DE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36DEE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shd w:val="clear" w:color="auto" w:fill="D2EAF1"/>
            <w:vAlign w:val="center"/>
          </w:tcPr>
          <w:p w:rsidR="00FF7124" w:rsidRPr="00036DEE" w:rsidRDefault="00FF7124" w:rsidP="00036DE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Dokumentacijsko memorijalni centar hrvatskih branitelja grada Karlovca i Karlovačke županije</w:t>
            </w:r>
          </w:p>
        </w:tc>
        <w:tc>
          <w:tcPr>
            <w:tcW w:w="6804" w:type="dxa"/>
            <w:shd w:val="clear" w:color="auto" w:fill="D2EAF1"/>
            <w:vAlign w:val="center"/>
          </w:tcPr>
          <w:p w:rsidR="00FF7124" w:rsidRPr="00036DEE" w:rsidRDefault="00FF7124" w:rsidP="00036DE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Pomoć za organizaciju humanitarnog koncerta</w:t>
            </w:r>
          </w:p>
        </w:tc>
        <w:tc>
          <w:tcPr>
            <w:tcW w:w="1559" w:type="dxa"/>
            <w:shd w:val="clear" w:color="auto" w:fill="D2EAF1"/>
            <w:vAlign w:val="center"/>
          </w:tcPr>
          <w:p w:rsidR="00FF7124" w:rsidRPr="00036DEE" w:rsidRDefault="00FF7124" w:rsidP="00036DEE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500,00</w:t>
            </w:r>
          </w:p>
        </w:tc>
      </w:tr>
      <w:tr w:rsidR="00FF7124" w:rsidRPr="00036DEE">
        <w:tc>
          <w:tcPr>
            <w:tcW w:w="534" w:type="dxa"/>
            <w:shd w:val="clear" w:color="auto" w:fill="A5D5E2"/>
          </w:tcPr>
          <w:p w:rsidR="00FF7124" w:rsidRPr="00036DEE" w:rsidRDefault="00FF7124" w:rsidP="00036DE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36DEE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FF7124" w:rsidRPr="00036DEE" w:rsidRDefault="00FF7124" w:rsidP="00036DE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Matica umirovljenika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FF7124" w:rsidRPr="00036DEE" w:rsidRDefault="00FF7124" w:rsidP="00036DE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Pomoć za financiranje redovne djelatnosti 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FF7124" w:rsidRPr="00036DEE" w:rsidRDefault="00FF7124" w:rsidP="00036DEE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1.000,00</w:t>
            </w:r>
          </w:p>
        </w:tc>
      </w:tr>
      <w:tr w:rsidR="00FF7124" w:rsidRPr="00036DEE">
        <w:tc>
          <w:tcPr>
            <w:tcW w:w="534" w:type="dxa"/>
            <w:shd w:val="clear" w:color="auto" w:fill="D2EAF1"/>
          </w:tcPr>
          <w:p w:rsidR="00FF7124" w:rsidRPr="00036DEE" w:rsidRDefault="00FF7124" w:rsidP="00036DE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36DEE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shd w:val="clear" w:color="auto" w:fill="D2EAF1"/>
            <w:vAlign w:val="center"/>
          </w:tcPr>
          <w:p w:rsidR="00FF7124" w:rsidRPr="00036DEE" w:rsidRDefault="00FF7124" w:rsidP="00036DE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Udruga slijepih Karlovačke županije</w:t>
            </w:r>
          </w:p>
        </w:tc>
        <w:tc>
          <w:tcPr>
            <w:tcW w:w="6804" w:type="dxa"/>
            <w:shd w:val="clear" w:color="auto" w:fill="D2EAF1"/>
            <w:vAlign w:val="center"/>
          </w:tcPr>
          <w:p w:rsidR="00FF7124" w:rsidRPr="00036DEE" w:rsidRDefault="00FF7124" w:rsidP="00036DE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Pomoć za provedbu trogodišnjeg programa „Želim dom,a ne Dom- prevencija institucionalizacije slijepih osoba treće životne dobi</w:t>
            </w:r>
          </w:p>
        </w:tc>
        <w:tc>
          <w:tcPr>
            <w:tcW w:w="1559" w:type="dxa"/>
            <w:shd w:val="clear" w:color="auto" w:fill="D2EAF1"/>
            <w:vAlign w:val="center"/>
          </w:tcPr>
          <w:p w:rsidR="00FF7124" w:rsidRPr="00036DEE" w:rsidRDefault="00FF7124" w:rsidP="00036DEE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500,00</w:t>
            </w:r>
          </w:p>
        </w:tc>
      </w:tr>
      <w:tr w:rsidR="00FF7124" w:rsidRPr="00036DEE">
        <w:tc>
          <w:tcPr>
            <w:tcW w:w="534" w:type="dxa"/>
            <w:shd w:val="clear" w:color="auto" w:fill="A5D5E2"/>
          </w:tcPr>
          <w:p w:rsidR="00FF7124" w:rsidRPr="00036DEE" w:rsidRDefault="00FF7124" w:rsidP="00036DE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36DEE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FF7124" w:rsidRPr="00036DEE" w:rsidRDefault="00FF7124" w:rsidP="00036DE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Azelija Art d.o.o. Turistička agencija Ozalj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FF7124" w:rsidRPr="00036DEE" w:rsidRDefault="00FF7124" w:rsidP="00036DE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Memorijalni izlet u Bečko Novo Mesto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FF7124" w:rsidRPr="00036DEE" w:rsidRDefault="00FF7124" w:rsidP="00036DEE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500,00</w:t>
            </w:r>
          </w:p>
        </w:tc>
      </w:tr>
      <w:tr w:rsidR="00FF7124" w:rsidRPr="00036DEE">
        <w:tc>
          <w:tcPr>
            <w:tcW w:w="534" w:type="dxa"/>
            <w:shd w:val="clear" w:color="auto" w:fill="D2EAF1"/>
          </w:tcPr>
          <w:p w:rsidR="00FF7124" w:rsidRPr="00036DEE" w:rsidRDefault="00FF7124" w:rsidP="00036DE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36DEE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shd w:val="clear" w:color="auto" w:fill="D2EAF1"/>
            <w:vAlign w:val="center"/>
          </w:tcPr>
          <w:p w:rsidR="00FF7124" w:rsidRPr="00036DEE" w:rsidRDefault="00FF7124" w:rsidP="00036DE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Media grupa d.o.o.</w:t>
            </w:r>
          </w:p>
        </w:tc>
        <w:tc>
          <w:tcPr>
            <w:tcW w:w="6804" w:type="dxa"/>
            <w:shd w:val="clear" w:color="auto" w:fill="D2EAF1"/>
            <w:vAlign w:val="center"/>
          </w:tcPr>
          <w:p w:rsidR="00FF7124" w:rsidRPr="00036DEE" w:rsidRDefault="00FF7124" w:rsidP="00036DE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Pomoć za provedbu projekta „Izazovi suvremenog roditeljstva“</w:t>
            </w:r>
          </w:p>
        </w:tc>
        <w:tc>
          <w:tcPr>
            <w:tcW w:w="1559" w:type="dxa"/>
            <w:shd w:val="clear" w:color="auto" w:fill="D2EAF1"/>
            <w:vAlign w:val="center"/>
          </w:tcPr>
          <w:p w:rsidR="00FF7124" w:rsidRPr="00036DEE" w:rsidRDefault="00FF7124" w:rsidP="00036DEE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625.00</w:t>
            </w:r>
          </w:p>
        </w:tc>
      </w:tr>
      <w:tr w:rsidR="00FF7124" w:rsidRPr="00036DEE">
        <w:tc>
          <w:tcPr>
            <w:tcW w:w="534" w:type="dxa"/>
            <w:shd w:val="clear" w:color="auto" w:fill="A5D5E2"/>
          </w:tcPr>
          <w:p w:rsidR="00FF7124" w:rsidRPr="00036DEE" w:rsidRDefault="00FF7124" w:rsidP="00036DE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36DEE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FF7124" w:rsidRPr="00036DEE" w:rsidRDefault="00FF7124" w:rsidP="00036DE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Klapa Corona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FF7124" w:rsidRPr="00036DEE" w:rsidRDefault="00FF7124" w:rsidP="00036DE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Pomoć za rad i djelovanje klape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FF7124" w:rsidRPr="00036DEE" w:rsidRDefault="00FF7124" w:rsidP="00036DEE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1.000,00</w:t>
            </w:r>
          </w:p>
        </w:tc>
      </w:tr>
      <w:tr w:rsidR="00FF7124" w:rsidRPr="00036DEE" w:rsidTr="00393FA0">
        <w:tc>
          <w:tcPr>
            <w:tcW w:w="534" w:type="dxa"/>
            <w:shd w:val="clear" w:color="auto" w:fill="A5D5E2"/>
          </w:tcPr>
          <w:p w:rsidR="00FF7124" w:rsidRPr="00036DEE" w:rsidRDefault="00FF7124" w:rsidP="00393FA0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FF7124" w:rsidRPr="00036DEE" w:rsidRDefault="00FF7124" w:rsidP="00393FA0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Udruga privatnih šumovlasnika „Breza“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FF7124" w:rsidRPr="00036DEE" w:rsidRDefault="00FF7124" w:rsidP="00393F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Pomoć za obavljanje redovne djelatnosti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FF7124" w:rsidRPr="00036DEE" w:rsidRDefault="00FF7124" w:rsidP="00393FA0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1.000,00</w:t>
            </w:r>
          </w:p>
        </w:tc>
      </w:tr>
      <w:tr w:rsidR="00FF7124" w:rsidRPr="00036DEE" w:rsidTr="00393FA0">
        <w:tc>
          <w:tcPr>
            <w:tcW w:w="534" w:type="dxa"/>
            <w:shd w:val="clear" w:color="auto" w:fill="A5D5E2"/>
          </w:tcPr>
          <w:p w:rsidR="00FF7124" w:rsidRPr="00036DEE" w:rsidRDefault="00FF7124" w:rsidP="00393FA0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FF7124" w:rsidRPr="00036DEE" w:rsidRDefault="00FF7124" w:rsidP="00393FA0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OŠ Žakanje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FF7124" w:rsidRPr="00036DEE" w:rsidRDefault="00FF7124" w:rsidP="00393F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Donacija sredstava za kupnju peći za keramiku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FF7124" w:rsidRPr="00036DEE" w:rsidRDefault="00FF7124" w:rsidP="00393FA0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5.000,00</w:t>
            </w:r>
          </w:p>
        </w:tc>
      </w:tr>
      <w:tr w:rsidR="00FF7124" w:rsidRPr="00036DEE" w:rsidTr="00393FA0">
        <w:tc>
          <w:tcPr>
            <w:tcW w:w="534" w:type="dxa"/>
            <w:shd w:val="clear" w:color="auto" w:fill="A5D5E2"/>
          </w:tcPr>
          <w:p w:rsidR="00FF7124" w:rsidRPr="00036DEE" w:rsidRDefault="00FF7124" w:rsidP="00393FA0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 w:rsidRPr="00036DE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FF7124" w:rsidRPr="00036DEE" w:rsidRDefault="00FF7124" w:rsidP="00393FA0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OŠ Žakanje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FF7124" w:rsidRPr="00036DEE" w:rsidRDefault="00FF7124" w:rsidP="00393F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Pomoć za odlazak učenika 4. razreda u „Školu u prirodi“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FF7124" w:rsidRPr="00036DEE" w:rsidRDefault="00FF7124" w:rsidP="00393FA0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2.000,00</w:t>
            </w:r>
          </w:p>
        </w:tc>
      </w:tr>
      <w:tr w:rsidR="00FF7124" w:rsidRPr="00036DEE" w:rsidTr="00393FA0">
        <w:tc>
          <w:tcPr>
            <w:tcW w:w="534" w:type="dxa"/>
            <w:shd w:val="clear" w:color="auto" w:fill="A5D5E2"/>
          </w:tcPr>
          <w:p w:rsidR="00FF7124" w:rsidRPr="00036DEE" w:rsidRDefault="00FF7124" w:rsidP="00393FA0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FF7124" w:rsidRPr="00036DEE" w:rsidRDefault="00FF7124" w:rsidP="00393FA0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Vatrogasna zajednica Općine Žakanje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FF7124" w:rsidRPr="00036DEE" w:rsidRDefault="00FF7124" w:rsidP="00393F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Tekuće donacije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FF7124" w:rsidRPr="00036DEE" w:rsidRDefault="00FF7124" w:rsidP="00393FA0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35.000,00</w:t>
            </w:r>
          </w:p>
        </w:tc>
      </w:tr>
      <w:tr w:rsidR="00FF7124" w:rsidRPr="00036DEE" w:rsidTr="00393FA0">
        <w:tc>
          <w:tcPr>
            <w:tcW w:w="534" w:type="dxa"/>
            <w:shd w:val="clear" w:color="auto" w:fill="A5D5E2"/>
          </w:tcPr>
          <w:p w:rsidR="00FF7124" w:rsidRPr="00036DEE" w:rsidRDefault="00FF7124" w:rsidP="00393FA0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FF7124" w:rsidRPr="00036DEE" w:rsidRDefault="00FF7124" w:rsidP="00393FA0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Vatrogasna zajednica Općine žakanje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FF7124" w:rsidRPr="00036DEE" w:rsidRDefault="00FF7124" w:rsidP="00393F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Kapitalne donacije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FF7124" w:rsidRPr="00036DEE" w:rsidRDefault="00FF7124" w:rsidP="00393FA0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10.000,00</w:t>
            </w:r>
          </w:p>
        </w:tc>
      </w:tr>
      <w:tr w:rsidR="00FF7124" w:rsidRPr="00036DEE" w:rsidTr="00393FA0">
        <w:tc>
          <w:tcPr>
            <w:tcW w:w="534" w:type="dxa"/>
            <w:shd w:val="clear" w:color="auto" w:fill="A5D5E2"/>
          </w:tcPr>
          <w:p w:rsidR="00FF7124" w:rsidRPr="00036DEE" w:rsidRDefault="00FF7124" w:rsidP="00393FA0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FF7124" w:rsidRPr="00036DEE" w:rsidRDefault="00FF7124" w:rsidP="00393FA0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DVD Bubnjarci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FF7124" w:rsidRPr="00036DEE" w:rsidRDefault="00FF7124" w:rsidP="00393F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Pomoć za proslavu 90 godina od osnivanja Društva i 110 godina organizirane zaštite od požara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FF7124" w:rsidRPr="00036DEE" w:rsidRDefault="00FF7124" w:rsidP="00393FA0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5.000,00</w:t>
            </w:r>
          </w:p>
        </w:tc>
      </w:tr>
      <w:tr w:rsidR="00FF7124" w:rsidRPr="00036DEE" w:rsidTr="00393FA0">
        <w:tc>
          <w:tcPr>
            <w:tcW w:w="534" w:type="dxa"/>
            <w:shd w:val="clear" w:color="auto" w:fill="A5D5E2"/>
          </w:tcPr>
          <w:p w:rsidR="00FF7124" w:rsidRPr="00036DEE" w:rsidRDefault="00FF7124" w:rsidP="00393FA0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FF7124" w:rsidRPr="00036DEE" w:rsidRDefault="00FF7124" w:rsidP="00393FA0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DVD Jurovski Brod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FF7124" w:rsidRPr="00036DEE" w:rsidRDefault="00FF7124" w:rsidP="00393F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Pomoć za organizaciju V. međunarodnog vatrogasnog spusta/rafting po rijeci Kupi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FF7124" w:rsidRPr="00036DEE" w:rsidRDefault="00FF7124" w:rsidP="00393FA0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3.000,00</w:t>
            </w:r>
          </w:p>
        </w:tc>
      </w:tr>
      <w:tr w:rsidR="00FF7124" w:rsidRPr="00036DEE" w:rsidTr="00393FA0">
        <w:tc>
          <w:tcPr>
            <w:tcW w:w="534" w:type="dxa"/>
            <w:shd w:val="clear" w:color="auto" w:fill="D2EAF1"/>
          </w:tcPr>
          <w:p w:rsidR="00FF7124" w:rsidRPr="00036DEE" w:rsidRDefault="00FF7124" w:rsidP="00393FA0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</w:t>
            </w:r>
          </w:p>
        </w:tc>
        <w:tc>
          <w:tcPr>
            <w:tcW w:w="5103" w:type="dxa"/>
            <w:shd w:val="clear" w:color="auto" w:fill="D2EAF1"/>
            <w:vAlign w:val="center"/>
          </w:tcPr>
          <w:p w:rsidR="00FF7124" w:rsidRPr="00036DEE" w:rsidRDefault="00FF7124" w:rsidP="00393FA0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HDZ</w:t>
            </w:r>
          </w:p>
        </w:tc>
        <w:tc>
          <w:tcPr>
            <w:tcW w:w="6804" w:type="dxa"/>
            <w:shd w:val="clear" w:color="auto" w:fill="D2EAF1"/>
            <w:vAlign w:val="center"/>
          </w:tcPr>
          <w:p w:rsidR="00FF7124" w:rsidRPr="00036DEE" w:rsidRDefault="00FF7124" w:rsidP="00393F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Financiranje političkih stranaka na području Općine Žakanje</w:t>
            </w:r>
          </w:p>
        </w:tc>
        <w:tc>
          <w:tcPr>
            <w:tcW w:w="1559" w:type="dxa"/>
            <w:shd w:val="clear" w:color="auto" w:fill="D2EAF1"/>
            <w:vAlign w:val="center"/>
          </w:tcPr>
          <w:p w:rsidR="00FF7124" w:rsidRPr="00036DEE" w:rsidRDefault="00FF7124" w:rsidP="00393FA0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2.500,00</w:t>
            </w:r>
          </w:p>
        </w:tc>
      </w:tr>
      <w:tr w:rsidR="00FF7124" w:rsidRPr="00036DEE" w:rsidTr="00393FA0">
        <w:tc>
          <w:tcPr>
            <w:tcW w:w="534" w:type="dxa"/>
            <w:shd w:val="clear" w:color="auto" w:fill="D2EAF1"/>
          </w:tcPr>
          <w:p w:rsidR="00FF7124" w:rsidRPr="00036DEE" w:rsidRDefault="00FF7124" w:rsidP="00393FA0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</w:t>
            </w:r>
          </w:p>
        </w:tc>
        <w:tc>
          <w:tcPr>
            <w:tcW w:w="5103" w:type="dxa"/>
            <w:shd w:val="clear" w:color="auto" w:fill="D2EAF1"/>
            <w:vAlign w:val="center"/>
          </w:tcPr>
          <w:p w:rsidR="00FF7124" w:rsidRPr="00036DEE" w:rsidRDefault="00FF7124" w:rsidP="00393FA0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HSP</w:t>
            </w:r>
          </w:p>
        </w:tc>
        <w:tc>
          <w:tcPr>
            <w:tcW w:w="6804" w:type="dxa"/>
            <w:shd w:val="clear" w:color="auto" w:fill="D2EAF1"/>
            <w:vAlign w:val="center"/>
          </w:tcPr>
          <w:p w:rsidR="00FF7124" w:rsidRPr="00036DEE" w:rsidRDefault="00FF7124" w:rsidP="00393F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Financiranje političkih stranaka na području Općine Žakanje</w:t>
            </w:r>
          </w:p>
        </w:tc>
        <w:tc>
          <w:tcPr>
            <w:tcW w:w="1559" w:type="dxa"/>
            <w:shd w:val="clear" w:color="auto" w:fill="D2EAF1"/>
            <w:vAlign w:val="center"/>
          </w:tcPr>
          <w:p w:rsidR="00FF7124" w:rsidRPr="00036DEE" w:rsidRDefault="00FF7124" w:rsidP="00393FA0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2.000,00</w:t>
            </w:r>
          </w:p>
        </w:tc>
      </w:tr>
      <w:tr w:rsidR="00FF7124" w:rsidRPr="00036DEE" w:rsidTr="00393FA0">
        <w:tc>
          <w:tcPr>
            <w:tcW w:w="534" w:type="dxa"/>
            <w:shd w:val="clear" w:color="auto" w:fill="D2EAF1"/>
          </w:tcPr>
          <w:p w:rsidR="00FF7124" w:rsidRPr="00036DEE" w:rsidRDefault="00FF7124" w:rsidP="00393FA0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</w:t>
            </w:r>
          </w:p>
        </w:tc>
        <w:tc>
          <w:tcPr>
            <w:tcW w:w="5103" w:type="dxa"/>
            <w:shd w:val="clear" w:color="auto" w:fill="D2EAF1"/>
            <w:vAlign w:val="center"/>
          </w:tcPr>
          <w:p w:rsidR="00FF7124" w:rsidRPr="00036DEE" w:rsidRDefault="00FF7124" w:rsidP="00393FA0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HSS</w:t>
            </w:r>
          </w:p>
        </w:tc>
        <w:tc>
          <w:tcPr>
            <w:tcW w:w="6804" w:type="dxa"/>
            <w:shd w:val="clear" w:color="auto" w:fill="D2EAF1"/>
            <w:vAlign w:val="center"/>
          </w:tcPr>
          <w:p w:rsidR="00FF7124" w:rsidRPr="00036DEE" w:rsidRDefault="00FF7124" w:rsidP="00393F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Financiranje političkih stranaka na području Općine Žakanje</w:t>
            </w:r>
          </w:p>
        </w:tc>
        <w:tc>
          <w:tcPr>
            <w:tcW w:w="1559" w:type="dxa"/>
            <w:shd w:val="clear" w:color="auto" w:fill="D2EAF1"/>
            <w:vAlign w:val="center"/>
          </w:tcPr>
          <w:p w:rsidR="00FF7124" w:rsidRPr="00036DEE" w:rsidRDefault="00FF7124" w:rsidP="00393FA0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1.000,00</w:t>
            </w:r>
          </w:p>
        </w:tc>
      </w:tr>
      <w:tr w:rsidR="00FF7124" w:rsidRPr="00036DEE">
        <w:tc>
          <w:tcPr>
            <w:tcW w:w="534" w:type="dxa"/>
            <w:shd w:val="clear" w:color="auto" w:fill="D2EAF1"/>
          </w:tcPr>
          <w:p w:rsidR="00FF7124" w:rsidRPr="00036DEE" w:rsidRDefault="00FF7124" w:rsidP="00036DE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</w:t>
            </w:r>
          </w:p>
        </w:tc>
        <w:tc>
          <w:tcPr>
            <w:tcW w:w="5103" w:type="dxa"/>
            <w:shd w:val="clear" w:color="auto" w:fill="D2EAF1"/>
            <w:vAlign w:val="center"/>
          </w:tcPr>
          <w:p w:rsidR="00FF7124" w:rsidRPr="00036DEE" w:rsidRDefault="00FF7124" w:rsidP="00036DE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HGSS</w:t>
            </w:r>
          </w:p>
        </w:tc>
        <w:tc>
          <w:tcPr>
            <w:tcW w:w="6804" w:type="dxa"/>
            <w:shd w:val="clear" w:color="auto" w:fill="D2EAF1"/>
            <w:vAlign w:val="center"/>
          </w:tcPr>
          <w:p w:rsidR="00FF7124" w:rsidRPr="00036DEE" w:rsidRDefault="00FF7124" w:rsidP="00036DE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Pomoć za tekući rad i investicijsko održavanje HGSS-a</w:t>
            </w:r>
          </w:p>
        </w:tc>
        <w:tc>
          <w:tcPr>
            <w:tcW w:w="1559" w:type="dxa"/>
            <w:shd w:val="clear" w:color="auto" w:fill="D2EAF1"/>
            <w:vAlign w:val="center"/>
          </w:tcPr>
          <w:p w:rsidR="00FF7124" w:rsidRPr="00036DEE" w:rsidRDefault="00FF7124" w:rsidP="00036DEE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2.000,00</w:t>
            </w:r>
          </w:p>
        </w:tc>
      </w:tr>
      <w:tr w:rsidR="00FF7124" w:rsidRPr="00036DEE">
        <w:tc>
          <w:tcPr>
            <w:tcW w:w="534" w:type="dxa"/>
            <w:shd w:val="clear" w:color="auto" w:fill="A5D5E2"/>
          </w:tcPr>
          <w:p w:rsidR="00FF7124" w:rsidRPr="00036DEE" w:rsidRDefault="00FF7124" w:rsidP="00036DE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5D5E2"/>
            <w:vAlign w:val="center"/>
          </w:tcPr>
          <w:p w:rsidR="00FF7124" w:rsidRPr="00036DEE" w:rsidRDefault="00FF7124" w:rsidP="00036DE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36DEE">
              <w:rPr>
                <w:rFonts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FF7124" w:rsidRPr="00036DEE" w:rsidRDefault="00FF7124" w:rsidP="00036DE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5D5E2"/>
            <w:vAlign w:val="center"/>
          </w:tcPr>
          <w:p w:rsidR="00FF7124" w:rsidRPr="00036DEE" w:rsidRDefault="00FF7124" w:rsidP="00A56F9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   102.125,00</w:t>
            </w:r>
          </w:p>
        </w:tc>
      </w:tr>
    </w:tbl>
    <w:p w:rsidR="00FF7124" w:rsidRPr="0042501F" w:rsidRDefault="00FF7124" w:rsidP="00162521">
      <w:pPr>
        <w:jc w:val="both"/>
        <w:rPr>
          <w:rFonts w:cs="Times New Roman"/>
        </w:rPr>
      </w:pPr>
    </w:p>
    <w:sectPr w:rsidR="00FF7124" w:rsidRPr="0042501F" w:rsidSect="009B004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421"/>
    <w:multiLevelType w:val="hybridMultilevel"/>
    <w:tmpl w:val="B8A89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41277"/>
    <w:multiLevelType w:val="hybridMultilevel"/>
    <w:tmpl w:val="22267C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3039B"/>
    <w:multiLevelType w:val="hybridMultilevel"/>
    <w:tmpl w:val="5B843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4639D"/>
    <w:multiLevelType w:val="hybridMultilevel"/>
    <w:tmpl w:val="A7749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C63D6"/>
    <w:multiLevelType w:val="hybridMultilevel"/>
    <w:tmpl w:val="A0820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41917"/>
    <w:multiLevelType w:val="hybridMultilevel"/>
    <w:tmpl w:val="72C6A3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14406"/>
    <w:multiLevelType w:val="hybridMultilevel"/>
    <w:tmpl w:val="A2925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67500"/>
    <w:multiLevelType w:val="hybridMultilevel"/>
    <w:tmpl w:val="4D0C2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70A9F"/>
    <w:multiLevelType w:val="hybridMultilevel"/>
    <w:tmpl w:val="75466A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76284"/>
    <w:multiLevelType w:val="hybridMultilevel"/>
    <w:tmpl w:val="5D12C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97745E"/>
    <w:multiLevelType w:val="hybridMultilevel"/>
    <w:tmpl w:val="9DA0A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82C1F"/>
    <w:multiLevelType w:val="hybridMultilevel"/>
    <w:tmpl w:val="B0F07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5A3"/>
    <w:rsid w:val="00036DEE"/>
    <w:rsid w:val="00066E2E"/>
    <w:rsid w:val="00162521"/>
    <w:rsid w:val="001C35B9"/>
    <w:rsid w:val="001F009D"/>
    <w:rsid w:val="0021644F"/>
    <w:rsid w:val="002F1B07"/>
    <w:rsid w:val="002F1E98"/>
    <w:rsid w:val="003056CD"/>
    <w:rsid w:val="00360383"/>
    <w:rsid w:val="00387C14"/>
    <w:rsid w:val="00393FA0"/>
    <w:rsid w:val="00412643"/>
    <w:rsid w:val="0042501F"/>
    <w:rsid w:val="004A41EE"/>
    <w:rsid w:val="004A723B"/>
    <w:rsid w:val="005F7383"/>
    <w:rsid w:val="006039BA"/>
    <w:rsid w:val="006F3954"/>
    <w:rsid w:val="007125A3"/>
    <w:rsid w:val="00733E68"/>
    <w:rsid w:val="00796CD3"/>
    <w:rsid w:val="007C21D2"/>
    <w:rsid w:val="00903EB8"/>
    <w:rsid w:val="00906961"/>
    <w:rsid w:val="0092773F"/>
    <w:rsid w:val="009B0044"/>
    <w:rsid w:val="00A56F9E"/>
    <w:rsid w:val="00A70787"/>
    <w:rsid w:val="00AB0CF1"/>
    <w:rsid w:val="00AC7760"/>
    <w:rsid w:val="00AD1C77"/>
    <w:rsid w:val="00AF7A8A"/>
    <w:rsid w:val="00B049B0"/>
    <w:rsid w:val="00B53787"/>
    <w:rsid w:val="00B876A9"/>
    <w:rsid w:val="00CF0202"/>
    <w:rsid w:val="00D60822"/>
    <w:rsid w:val="00DA4FA6"/>
    <w:rsid w:val="00DE529D"/>
    <w:rsid w:val="00E66CAD"/>
    <w:rsid w:val="00E70AD9"/>
    <w:rsid w:val="00ED56FF"/>
    <w:rsid w:val="00ED7066"/>
    <w:rsid w:val="00FB74AF"/>
    <w:rsid w:val="00FF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3B"/>
    <w:pPr>
      <w:spacing w:after="200" w:line="276" w:lineRule="auto"/>
    </w:pPr>
    <w:rPr>
      <w:rFonts w:eastAsia="Times New Roman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4FA6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0044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0044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4FA6"/>
    <w:rPr>
      <w:rFonts w:ascii="Times New Roman" w:hAnsi="Times New Roman" w:cs="Times New Roman"/>
      <w:b/>
      <w:bCs/>
      <w:i/>
      <w:iCs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B0044"/>
    <w:rPr>
      <w:rFonts w:ascii="Cambria" w:hAnsi="Cambria" w:cs="Cambria"/>
      <w:b/>
      <w:bCs/>
      <w:color w:val="4F81BD"/>
      <w:lang w:eastAsia="hr-H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B0044"/>
    <w:rPr>
      <w:rFonts w:ascii="Cambria" w:hAnsi="Cambria" w:cs="Cambria"/>
      <w:color w:val="243F60"/>
      <w:lang w:eastAsia="hr-HR"/>
    </w:rPr>
  </w:style>
  <w:style w:type="paragraph" w:styleId="ListParagraph">
    <w:name w:val="List Paragraph"/>
    <w:basedOn w:val="Normal"/>
    <w:uiPriority w:val="99"/>
    <w:qFormat/>
    <w:rsid w:val="00D60822"/>
    <w:pPr>
      <w:ind w:left="720"/>
    </w:pPr>
    <w:rPr>
      <w:rFonts w:eastAsia="Calibri"/>
      <w:lang w:eastAsia="en-US"/>
    </w:rPr>
  </w:style>
  <w:style w:type="table" w:styleId="TableGrid">
    <w:name w:val="Table Grid"/>
    <w:basedOn w:val="TableNormal"/>
    <w:uiPriority w:val="99"/>
    <w:rsid w:val="004A723B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C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35B9"/>
    <w:rPr>
      <w:rFonts w:ascii="Tahoma" w:hAnsi="Tahoma" w:cs="Tahoma"/>
      <w:sz w:val="16"/>
      <w:szCs w:val="16"/>
      <w:lang w:eastAsia="hr-HR"/>
    </w:rPr>
  </w:style>
  <w:style w:type="table" w:styleId="MediumGrid1-Accent5">
    <w:name w:val="Medium Grid 1 Accent 5"/>
    <w:basedOn w:val="TableNormal"/>
    <w:uiPriority w:val="99"/>
    <w:rsid w:val="009B0044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16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2</Pages>
  <Words>297</Words>
  <Characters>1695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Korisnik</cp:lastModifiedBy>
  <cp:revision>4</cp:revision>
  <cp:lastPrinted>2013-06-07T15:55:00Z</cp:lastPrinted>
  <dcterms:created xsi:type="dcterms:W3CDTF">2015-07-13T09:37:00Z</dcterms:created>
  <dcterms:modified xsi:type="dcterms:W3CDTF">2015-07-13T10:59:00Z</dcterms:modified>
</cp:coreProperties>
</file>