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373"/>
        <w:gridCol w:w="6266"/>
      </w:tblGrid>
      <w:tr w:rsidR="004B3D19" w:rsidRPr="00582861" w14:paraId="6647B3DA" w14:textId="77777777" w:rsidTr="004B3D19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04BF323E" w14:textId="77777777" w:rsidR="004B3D19" w:rsidRPr="00582861" w:rsidRDefault="00B94B47" w:rsidP="008366F4">
            <w:pPr>
              <w:pStyle w:val="Zaglavlje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2861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E6F0B49" wp14:editId="756C3446">
                  <wp:extent cx="281940" cy="365760"/>
                  <wp:effectExtent l="0" t="0" r="0" b="0"/>
                  <wp:docPr id="1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vMerge w:val="restart"/>
          </w:tcPr>
          <w:p w14:paraId="35F72B5F" w14:textId="77777777" w:rsidR="004B3D19" w:rsidRPr="00582861" w:rsidRDefault="00B94B47" w:rsidP="004B3D19">
            <w:pPr>
              <w:pStyle w:val="Zaglavlje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2D719DF8" wp14:editId="0B667A3D">
                  <wp:extent cx="723900" cy="1127760"/>
                  <wp:effectExtent l="0" t="0" r="0" b="0"/>
                  <wp:docPr id="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3D19" w:rsidRPr="00582861" w14:paraId="4A79D24D" w14:textId="77777777" w:rsidTr="004B3D19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67CB91F4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3D19">
              <w:rPr>
                <w:rFonts w:ascii="Calibri" w:hAnsi="Calibri" w:cs="Calibri"/>
                <w:b/>
                <w:bCs/>
                <w:sz w:val="22"/>
                <w:szCs w:val="22"/>
              </w:rPr>
              <w:t>REPUBLIKA HRVATSKA</w:t>
            </w:r>
          </w:p>
        </w:tc>
        <w:tc>
          <w:tcPr>
            <w:tcW w:w="6345" w:type="dxa"/>
            <w:vMerge/>
          </w:tcPr>
          <w:p w14:paraId="07AB1CBA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B3D19" w:rsidRPr="00582861" w14:paraId="188F5154" w14:textId="77777777" w:rsidTr="004B3D19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3E85BFCB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3D19">
              <w:rPr>
                <w:rFonts w:ascii="Calibri" w:hAnsi="Calibri" w:cs="Calibri"/>
                <w:b/>
                <w:bCs/>
                <w:sz w:val="22"/>
                <w:szCs w:val="22"/>
              </w:rPr>
              <w:t>OPĆINA ŽAKANJE</w:t>
            </w:r>
          </w:p>
          <w:p w14:paraId="2C1BB733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345" w:type="dxa"/>
            <w:vMerge/>
          </w:tcPr>
          <w:p w14:paraId="3E4FDAF2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B3D19" w:rsidRPr="00582861" w14:paraId="549E26A0" w14:textId="77777777" w:rsidTr="004B3D19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4D2FCE12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</w:rPr>
            </w:pPr>
            <w:r w:rsidRPr="004B3D19">
              <w:rPr>
                <w:rFonts w:ascii="Calibri" w:hAnsi="Calibri" w:cs="Calibri"/>
                <w:b/>
                <w:bCs/>
              </w:rPr>
              <w:t>DJEČJI VRTIĆ PČELICA ŽAKANJE</w:t>
            </w:r>
          </w:p>
        </w:tc>
        <w:tc>
          <w:tcPr>
            <w:tcW w:w="6345" w:type="dxa"/>
            <w:vMerge/>
          </w:tcPr>
          <w:p w14:paraId="3E01581D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B3D19" w:rsidRPr="00582861" w14:paraId="56976556" w14:textId="77777777" w:rsidTr="004B3D19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523CBD03" w14:textId="77777777" w:rsidR="004B3D19" w:rsidRPr="00276A82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76A8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RAVNATELJICA</w:t>
            </w:r>
          </w:p>
        </w:tc>
        <w:tc>
          <w:tcPr>
            <w:tcW w:w="6345" w:type="dxa"/>
            <w:vMerge/>
          </w:tcPr>
          <w:p w14:paraId="7F2C03B6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</w:tr>
    </w:tbl>
    <w:p w14:paraId="091776C7" w14:textId="77777777" w:rsidR="008D06E6" w:rsidRDefault="008D06E6" w:rsidP="00EE79A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64345E4C" w14:textId="77777777" w:rsidR="008D06E6" w:rsidRDefault="008D06E6" w:rsidP="00EE79A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095CB13F" w14:textId="77777777" w:rsidR="009837F3" w:rsidRPr="009837F3" w:rsidRDefault="009837F3" w:rsidP="009837F3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9837F3">
        <w:rPr>
          <w:rFonts w:ascii="Calibri" w:hAnsi="Calibri" w:cs="Calibri"/>
          <w:b/>
          <w:bCs/>
          <w:sz w:val="22"/>
          <w:szCs w:val="22"/>
        </w:rPr>
        <w:t xml:space="preserve">KLASA: </w:t>
      </w:r>
      <w:r w:rsidRPr="009837F3">
        <w:rPr>
          <w:rFonts w:ascii="Calibri" w:hAnsi="Calibri" w:cs="Calibri"/>
          <w:sz w:val="22"/>
          <w:szCs w:val="22"/>
        </w:rPr>
        <w:t>112-08/24-01/04</w:t>
      </w:r>
    </w:p>
    <w:p w14:paraId="574D14EE" w14:textId="12E5F21E" w:rsidR="009837F3" w:rsidRDefault="009837F3" w:rsidP="009837F3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9837F3">
        <w:rPr>
          <w:rFonts w:ascii="Calibri" w:hAnsi="Calibri" w:cs="Calibri"/>
          <w:b/>
          <w:bCs/>
          <w:sz w:val="22"/>
          <w:szCs w:val="22"/>
        </w:rPr>
        <w:t>URBROJ</w:t>
      </w:r>
      <w:proofErr w:type="spellEnd"/>
      <w:r w:rsidRPr="009837F3"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9837F3">
        <w:rPr>
          <w:rFonts w:ascii="Calibri" w:hAnsi="Calibri" w:cs="Calibri"/>
          <w:sz w:val="22"/>
          <w:szCs w:val="22"/>
        </w:rPr>
        <w:t>2133-22-1-02-24-0</w:t>
      </w:r>
      <w:r w:rsidRPr="009837F3">
        <w:rPr>
          <w:rFonts w:ascii="Calibri" w:hAnsi="Calibri" w:cs="Calibri"/>
          <w:sz w:val="22"/>
          <w:szCs w:val="22"/>
        </w:rPr>
        <w:t>2</w:t>
      </w:r>
    </w:p>
    <w:p w14:paraId="3FC137A5" w14:textId="5105E0AA" w:rsidR="009F7E54" w:rsidRDefault="007B05FA" w:rsidP="009837F3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 w:rsidRPr="009837F3">
        <w:rPr>
          <w:rFonts w:ascii="Calibri" w:hAnsi="Calibri" w:cs="Calibri"/>
          <w:b/>
          <w:bCs/>
          <w:sz w:val="22"/>
          <w:szCs w:val="22"/>
        </w:rPr>
        <w:t>Žakanje</w:t>
      </w:r>
      <w:r w:rsidRPr="009837F3">
        <w:rPr>
          <w:rFonts w:ascii="Calibri" w:hAnsi="Calibri" w:cs="Calibri"/>
          <w:sz w:val="22"/>
          <w:szCs w:val="22"/>
        </w:rPr>
        <w:t xml:space="preserve">, </w:t>
      </w:r>
      <w:r w:rsidR="009837F3">
        <w:rPr>
          <w:rFonts w:ascii="Calibri" w:hAnsi="Calibri" w:cs="Calibri"/>
          <w:sz w:val="22"/>
          <w:szCs w:val="22"/>
        </w:rPr>
        <w:t>11. studenog 2024. godine</w:t>
      </w:r>
    </w:p>
    <w:p w14:paraId="67D4E743" w14:textId="77777777" w:rsidR="009837F3" w:rsidRDefault="009837F3" w:rsidP="009837F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1AEA1C9" w14:textId="77777777" w:rsidR="009837F3" w:rsidRDefault="009837F3" w:rsidP="009837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8A8">
        <w:rPr>
          <w:rFonts w:asciiTheme="minorHAnsi" w:hAnsiTheme="minorHAnsi" w:cstheme="minorHAnsi"/>
          <w:sz w:val="22"/>
          <w:szCs w:val="22"/>
        </w:rPr>
        <w:t>Na temelju čl. 26. Zakona o predškolskom odgoju i obrazovanju (NN 10/97, 107/07, 94/13, 98/19 i 57/22) i čl. 59. Statuta Dječjeg vrtića Pčelica Žakanje, Upravno vijeće Dječjeg vrtića Pčelica Žakanje</w:t>
      </w:r>
      <w:r>
        <w:rPr>
          <w:rFonts w:asciiTheme="minorHAnsi" w:hAnsiTheme="minorHAnsi" w:cstheme="minorHAnsi"/>
          <w:sz w:val="22"/>
          <w:szCs w:val="22"/>
        </w:rPr>
        <w:t xml:space="preserve"> raspisuje </w:t>
      </w:r>
    </w:p>
    <w:p w14:paraId="543DBC83" w14:textId="77777777" w:rsidR="009837F3" w:rsidRDefault="009837F3" w:rsidP="009837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E95006C" w14:textId="534B0022" w:rsidR="009837F3" w:rsidRPr="002C68A8" w:rsidRDefault="009837F3" w:rsidP="009837F3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C68A8">
        <w:rPr>
          <w:rFonts w:asciiTheme="minorHAnsi" w:hAnsiTheme="minorHAnsi" w:cstheme="minorHAnsi"/>
          <w:b/>
          <w:bCs/>
          <w:sz w:val="22"/>
          <w:szCs w:val="22"/>
        </w:rPr>
        <w:t>natječaj za radno mjesto ZDRAVSTVENI VODITELJ</w:t>
      </w:r>
      <w:r>
        <w:rPr>
          <w:rFonts w:asciiTheme="minorHAnsi" w:hAnsiTheme="minorHAnsi" w:cstheme="minorHAnsi"/>
          <w:b/>
          <w:bCs/>
          <w:sz w:val="22"/>
          <w:szCs w:val="22"/>
        </w:rPr>
        <w:t>/ICA</w:t>
      </w:r>
    </w:p>
    <w:p w14:paraId="653E18E2" w14:textId="77777777" w:rsidR="009837F3" w:rsidRDefault="009837F3" w:rsidP="009837F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C68A8">
        <w:rPr>
          <w:rFonts w:asciiTheme="minorHAnsi" w:hAnsiTheme="minorHAnsi" w:cstheme="minorHAnsi"/>
          <w:sz w:val="22"/>
          <w:szCs w:val="22"/>
        </w:rPr>
        <w:t>1 izvršitelj/</w:t>
      </w:r>
      <w:proofErr w:type="spellStart"/>
      <w:r w:rsidRPr="002C68A8">
        <w:rPr>
          <w:rFonts w:asciiTheme="minorHAnsi" w:hAnsiTheme="minorHAnsi" w:cstheme="minorHAnsi"/>
          <w:sz w:val="22"/>
          <w:szCs w:val="22"/>
        </w:rPr>
        <w:t>ica</w:t>
      </w:r>
      <w:proofErr w:type="spellEnd"/>
      <w:r w:rsidRPr="002C68A8">
        <w:rPr>
          <w:rFonts w:asciiTheme="minorHAnsi" w:hAnsiTheme="minorHAnsi" w:cstheme="minorHAnsi"/>
          <w:sz w:val="22"/>
          <w:szCs w:val="22"/>
        </w:rPr>
        <w:t>, na neodređeno, nepuno radno vrijeme</w:t>
      </w:r>
    </w:p>
    <w:p w14:paraId="62593196" w14:textId="77777777" w:rsidR="009837F3" w:rsidRDefault="009837F3" w:rsidP="009837F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0F052A1" w14:textId="77777777" w:rsidR="009837F3" w:rsidRPr="002C68A8" w:rsidRDefault="009837F3" w:rsidP="009837F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C68A8">
        <w:rPr>
          <w:rFonts w:asciiTheme="minorHAnsi" w:hAnsiTheme="minorHAnsi" w:cstheme="minorHAnsi"/>
          <w:sz w:val="22"/>
          <w:szCs w:val="22"/>
        </w:rPr>
        <w:t>I.</w:t>
      </w:r>
    </w:p>
    <w:p w14:paraId="4E9EE8E4" w14:textId="77777777" w:rsidR="009837F3" w:rsidRPr="002C68A8" w:rsidRDefault="009837F3" w:rsidP="009837F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8A8">
        <w:rPr>
          <w:rFonts w:asciiTheme="minorHAnsi" w:hAnsiTheme="minorHAnsi" w:cstheme="minorHAnsi"/>
          <w:sz w:val="22"/>
          <w:szCs w:val="22"/>
        </w:rPr>
        <w:t>Raspisuje se javni natječaj za radno mjesto zdravstvenog voditelja/</w:t>
      </w:r>
      <w:proofErr w:type="spellStart"/>
      <w:r w:rsidRPr="002C68A8">
        <w:rPr>
          <w:rFonts w:asciiTheme="minorHAnsi" w:hAnsiTheme="minorHAnsi" w:cstheme="minorHAnsi"/>
          <w:sz w:val="22"/>
          <w:szCs w:val="22"/>
        </w:rPr>
        <w:t>ice</w:t>
      </w:r>
      <w:proofErr w:type="spellEnd"/>
      <w:r w:rsidRPr="002C68A8">
        <w:rPr>
          <w:rFonts w:asciiTheme="minorHAnsi" w:hAnsiTheme="minorHAnsi" w:cstheme="minorHAnsi"/>
          <w:sz w:val="22"/>
          <w:szCs w:val="22"/>
        </w:rPr>
        <w:t xml:space="preserve"> u Dječjem vrtiću Pčelica Žakanje – 1 izvršitelj/</w:t>
      </w:r>
      <w:proofErr w:type="spellStart"/>
      <w:r w:rsidRPr="002C68A8">
        <w:rPr>
          <w:rFonts w:asciiTheme="minorHAnsi" w:hAnsiTheme="minorHAnsi" w:cstheme="minorHAnsi"/>
          <w:sz w:val="22"/>
          <w:szCs w:val="22"/>
        </w:rPr>
        <w:t>ica</w:t>
      </w:r>
      <w:proofErr w:type="spellEnd"/>
      <w:r w:rsidRPr="002C68A8">
        <w:rPr>
          <w:rFonts w:asciiTheme="minorHAnsi" w:hAnsiTheme="minorHAnsi" w:cstheme="minorHAnsi"/>
          <w:sz w:val="22"/>
          <w:szCs w:val="22"/>
        </w:rPr>
        <w:t xml:space="preserve"> na neodređeno, nepuno radno  vrijeme – 4 sata tjedno.</w:t>
      </w:r>
    </w:p>
    <w:p w14:paraId="41595D27" w14:textId="77777777" w:rsidR="009837F3" w:rsidRPr="002C68A8" w:rsidRDefault="009837F3" w:rsidP="009837F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C577158" w14:textId="77777777" w:rsidR="009837F3" w:rsidRPr="002C68A8" w:rsidRDefault="009837F3" w:rsidP="009837F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C68A8">
        <w:rPr>
          <w:rFonts w:asciiTheme="minorHAnsi" w:hAnsiTheme="minorHAnsi" w:cstheme="minorHAnsi"/>
          <w:sz w:val="22"/>
          <w:szCs w:val="22"/>
        </w:rPr>
        <w:t>II.</w:t>
      </w:r>
    </w:p>
    <w:p w14:paraId="61A3FE14" w14:textId="77777777" w:rsidR="009837F3" w:rsidRPr="002C68A8" w:rsidRDefault="009837F3" w:rsidP="009837F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8A8">
        <w:rPr>
          <w:rFonts w:asciiTheme="minorHAnsi" w:hAnsiTheme="minorHAnsi" w:cstheme="minorHAnsi"/>
          <w:sz w:val="22"/>
          <w:szCs w:val="22"/>
        </w:rPr>
        <w:t>Za prijam u radni odnos kandidati moraju zadovoljavati sljedeće uvjete:</w:t>
      </w:r>
    </w:p>
    <w:p w14:paraId="6B573F8C" w14:textId="77777777" w:rsidR="009837F3" w:rsidRPr="002C68A8" w:rsidRDefault="009837F3" w:rsidP="009837F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8A8">
        <w:rPr>
          <w:rFonts w:asciiTheme="minorHAnsi" w:hAnsiTheme="minorHAnsi" w:cstheme="minorHAnsi"/>
          <w:sz w:val="22"/>
          <w:szCs w:val="22"/>
        </w:rPr>
        <w:t>- završen preddiplomski sveučilišni studij ili stručni studij sestrinstva, odnosno studij kojim je stečena viša stručna sprema u djelatnosti sestrinstva u skladu s ranijim propisima, kao i završen sveučilišni diplomski studij ili specijalistički diplomski studij sestrinstva sukladno Zakonu o predškolskom odgoju i obrazovanju (NN 10/97, 107/07, 94/13, 98/19 i 57/22) i Pravilniku o vrsti stručne spreme stručnih djelatnika te vrsti i stupnju stručne spreme ostalih djelatnika u vrtiću (NN 133/97)</w:t>
      </w:r>
    </w:p>
    <w:p w14:paraId="0D2DC87C" w14:textId="77777777" w:rsidR="009837F3" w:rsidRPr="002C68A8" w:rsidRDefault="009837F3" w:rsidP="009837F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8A8">
        <w:rPr>
          <w:rFonts w:asciiTheme="minorHAnsi" w:hAnsiTheme="minorHAnsi" w:cstheme="minorHAnsi"/>
          <w:sz w:val="22"/>
          <w:szCs w:val="22"/>
        </w:rPr>
        <w:t>- utvrđena zdravstvena sposobnost za obavljanje poslova radnog mjesta</w:t>
      </w:r>
    </w:p>
    <w:p w14:paraId="307102CE" w14:textId="77777777" w:rsidR="009837F3" w:rsidRPr="002C68A8" w:rsidRDefault="009837F3" w:rsidP="009837F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A8576CB" w14:textId="77777777" w:rsidR="009837F3" w:rsidRPr="002C68A8" w:rsidRDefault="009837F3" w:rsidP="009837F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C68A8">
        <w:rPr>
          <w:rFonts w:asciiTheme="minorHAnsi" w:hAnsiTheme="minorHAnsi" w:cstheme="minorHAnsi"/>
          <w:sz w:val="22"/>
          <w:szCs w:val="22"/>
        </w:rPr>
        <w:t>III.</w:t>
      </w:r>
    </w:p>
    <w:p w14:paraId="6D2B4167" w14:textId="77777777" w:rsidR="009837F3" w:rsidRPr="002C68A8" w:rsidRDefault="009837F3" w:rsidP="009837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2C68A8">
        <w:rPr>
          <w:rFonts w:asciiTheme="minorHAnsi" w:hAnsiTheme="minorHAnsi" w:cstheme="minorHAnsi"/>
          <w:sz w:val="22"/>
          <w:szCs w:val="22"/>
          <w:u w:val="single"/>
        </w:rPr>
        <w:t>Uz vlastoručno potpisanu prijavu (zamolbu) (1) za natječaj kandidati su dužni priložiti:</w:t>
      </w:r>
    </w:p>
    <w:p w14:paraId="2F790FC5" w14:textId="77777777" w:rsidR="009837F3" w:rsidRPr="002C68A8" w:rsidRDefault="009837F3" w:rsidP="009837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8A8">
        <w:rPr>
          <w:rFonts w:asciiTheme="minorHAnsi" w:hAnsiTheme="minorHAnsi" w:cstheme="minorHAnsi"/>
          <w:sz w:val="22"/>
          <w:szCs w:val="22"/>
        </w:rPr>
        <w:t>2. Životopis</w:t>
      </w:r>
    </w:p>
    <w:p w14:paraId="525EBC13" w14:textId="77777777" w:rsidR="009837F3" w:rsidRPr="002C68A8" w:rsidRDefault="009837F3" w:rsidP="009837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8A8">
        <w:rPr>
          <w:rFonts w:asciiTheme="minorHAnsi" w:hAnsiTheme="minorHAnsi" w:cstheme="minorHAnsi"/>
          <w:sz w:val="22"/>
          <w:szCs w:val="22"/>
        </w:rPr>
        <w:t>3. Dokaz o hrvatskom državljanstvu - preslika domovnice</w:t>
      </w:r>
    </w:p>
    <w:p w14:paraId="176217FF" w14:textId="77777777" w:rsidR="009837F3" w:rsidRPr="002C68A8" w:rsidRDefault="009837F3" w:rsidP="009837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8A8">
        <w:rPr>
          <w:rFonts w:asciiTheme="minorHAnsi" w:hAnsiTheme="minorHAnsi" w:cstheme="minorHAnsi"/>
          <w:sz w:val="22"/>
          <w:szCs w:val="22"/>
        </w:rPr>
        <w:t>4. Dokaz o stručnoj spremi - preslika diplome odnosno istovrsne isprave o stečenom stručnom/akademskom nazivu odnosno stručnom zvanju/nazivu,</w:t>
      </w:r>
    </w:p>
    <w:p w14:paraId="293F451D" w14:textId="163AD10A" w:rsidR="009837F3" w:rsidRPr="002C68A8" w:rsidRDefault="009837F3" w:rsidP="009837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8A8">
        <w:rPr>
          <w:rFonts w:asciiTheme="minorHAnsi" w:hAnsiTheme="minorHAnsi" w:cstheme="minorHAnsi"/>
          <w:sz w:val="22"/>
          <w:szCs w:val="22"/>
        </w:rPr>
        <w:t xml:space="preserve">5. Dokaz o radnom stažu - elektronički zapis o stažu Hrvatskog zavoda za mirovinsko osiguranje, kao dokaz duljine radnog staža u </w:t>
      </w:r>
      <w:r w:rsidRPr="003330BC">
        <w:rPr>
          <w:rFonts w:asciiTheme="minorHAnsi" w:hAnsiTheme="minorHAnsi" w:cstheme="minorHAnsi"/>
          <w:sz w:val="22"/>
          <w:szCs w:val="22"/>
        </w:rPr>
        <w:t>struci - ne stariji od</w:t>
      </w:r>
      <w:r w:rsidR="00D952BD" w:rsidRPr="003330BC">
        <w:rPr>
          <w:rFonts w:asciiTheme="minorHAnsi" w:hAnsiTheme="minorHAnsi" w:cstheme="minorHAnsi"/>
          <w:sz w:val="22"/>
          <w:szCs w:val="22"/>
        </w:rPr>
        <w:t xml:space="preserve"> mjesec dana od</w:t>
      </w:r>
      <w:r w:rsidRPr="003330BC">
        <w:rPr>
          <w:rFonts w:asciiTheme="minorHAnsi" w:hAnsiTheme="minorHAnsi" w:cstheme="minorHAnsi"/>
          <w:sz w:val="22"/>
          <w:szCs w:val="22"/>
        </w:rPr>
        <w:t xml:space="preserve"> dana objave natječaja</w:t>
      </w:r>
    </w:p>
    <w:p w14:paraId="39833F21" w14:textId="77777777" w:rsidR="00D952BD" w:rsidRPr="002C68A8" w:rsidRDefault="009837F3" w:rsidP="00D952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8A8">
        <w:rPr>
          <w:rFonts w:asciiTheme="minorHAnsi" w:hAnsiTheme="minorHAnsi" w:cstheme="minorHAnsi"/>
          <w:sz w:val="22"/>
          <w:szCs w:val="22"/>
        </w:rPr>
        <w:lastRenderedPageBreak/>
        <w:t xml:space="preserve">6. Potvrda nadležnog suda da se protiv kandidata/kinje ne vodi </w:t>
      </w:r>
      <w:r w:rsidRPr="002C68A8">
        <w:rPr>
          <w:rFonts w:asciiTheme="minorHAnsi" w:hAnsiTheme="minorHAnsi" w:cstheme="minorHAnsi"/>
          <w:b/>
          <w:bCs/>
          <w:sz w:val="22"/>
          <w:szCs w:val="22"/>
        </w:rPr>
        <w:t>kazneni</w:t>
      </w:r>
      <w:r w:rsidRPr="002C68A8">
        <w:rPr>
          <w:rFonts w:asciiTheme="minorHAnsi" w:hAnsiTheme="minorHAnsi" w:cstheme="minorHAnsi"/>
          <w:sz w:val="22"/>
          <w:szCs w:val="22"/>
        </w:rPr>
        <w:t xml:space="preserve"> postupak sukladno čl. 25. st. 2. Zakona o predškolskom odgoju </w:t>
      </w:r>
      <w:r w:rsidRPr="003330BC">
        <w:rPr>
          <w:rFonts w:asciiTheme="minorHAnsi" w:hAnsiTheme="minorHAnsi" w:cstheme="minorHAnsi"/>
          <w:sz w:val="22"/>
          <w:szCs w:val="22"/>
        </w:rPr>
        <w:t xml:space="preserve">i obrazovanju (NN 10/97, 107/07, 94/13, 98/19 i 57/22), </w:t>
      </w:r>
      <w:r w:rsidR="00D952BD" w:rsidRPr="003330BC">
        <w:rPr>
          <w:rFonts w:asciiTheme="minorHAnsi" w:hAnsiTheme="minorHAnsi" w:cstheme="minorHAnsi"/>
          <w:sz w:val="22"/>
          <w:szCs w:val="22"/>
        </w:rPr>
        <w:t>ne stariji od mjesec dana od dana objave natječaja</w:t>
      </w:r>
    </w:p>
    <w:p w14:paraId="102B39A6" w14:textId="5AA891DC" w:rsidR="009837F3" w:rsidRPr="002C68A8" w:rsidRDefault="009837F3" w:rsidP="009837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8A8">
        <w:rPr>
          <w:rFonts w:asciiTheme="minorHAnsi" w:hAnsiTheme="minorHAnsi" w:cstheme="minorHAnsi"/>
          <w:sz w:val="22"/>
          <w:szCs w:val="22"/>
        </w:rPr>
        <w:t xml:space="preserve">7. Potvrda nadležnog suda da se protiv kandidata/kinje ne vodi </w:t>
      </w:r>
      <w:r w:rsidRPr="002C68A8">
        <w:rPr>
          <w:rFonts w:asciiTheme="minorHAnsi" w:hAnsiTheme="minorHAnsi" w:cstheme="minorHAnsi"/>
          <w:b/>
          <w:bCs/>
          <w:sz w:val="22"/>
          <w:szCs w:val="22"/>
        </w:rPr>
        <w:t>prekršajni</w:t>
      </w:r>
      <w:r w:rsidRPr="002C68A8">
        <w:rPr>
          <w:rFonts w:asciiTheme="minorHAnsi" w:hAnsiTheme="minorHAnsi" w:cstheme="minorHAnsi"/>
          <w:sz w:val="22"/>
          <w:szCs w:val="22"/>
        </w:rPr>
        <w:t xml:space="preserve"> postupak sukladno čl. 25. st. 4. </w:t>
      </w:r>
      <w:r w:rsidRPr="003330BC">
        <w:rPr>
          <w:rFonts w:asciiTheme="minorHAnsi" w:hAnsiTheme="minorHAnsi" w:cstheme="minorHAnsi"/>
          <w:sz w:val="22"/>
          <w:szCs w:val="22"/>
        </w:rPr>
        <w:t xml:space="preserve">Zakona o predškolskom odgoju i obrazovanju (NN 10/97,107/07, 94/13, 98/19 i 57/22), </w:t>
      </w:r>
      <w:r w:rsidR="00D952BD" w:rsidRPr="003330BC">
        <w:rPr>
          <w:rFonts w:asciiTheme="minorHAnsi" w:hAnsiTheme="minorHAnsi" w:cstheme="minorHAnsi"/>
          <w:sz w:val="22"/>
          <w:szCs w:val="22"/>
        </w:rPr>
        <w:t>ne stariji od mjesec dana od dana objave natječaja</w:t>
      </w:r>
    </w:p>
    <w:p w14:paraId="654F3D3D" w14:textId="5B25A0D6" w:rsidR="009837F3" w:rsidRPr="003330BC" w:rsidRDefault="009837F3" w:rsidP="009837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330BC">
        <w:rPr>
          <w:rFonts w:asciiTheme="minorHAnsi" w:hAnsiTheme="minorHAnsi" w:cstheme="minorHAnsi"/>
          <w:sz w:val="22"/>
          <w:szCs w:val="22"/>
        </w:rPr>
        <w:t xml:space="preserve">8. Potvrda Centra za socijalnu skrb (prema mjestu stanovanja, </w:t>
      </w:r>
      <w:r w:rsidR="00D952BD" w:rsidRPr="003330BC">
        <w:rPr>
          <w:rFonts w:asciiTheme="minorHAnsi" w:hAnsiTheme="minorHAnsi" w:cstheme="minorHAnsi"/>
          <w:sz w:val="22"/>
          <w:szCs w:val="22"/>
        </w:rPr>
        <w:t>ne stariji od mjesec dana od dana objave natječaja</w:t>
      </w:r>
      <w:r w:rsidRPr="003330BC">
        <w:rPr>
          <w:rFonts w:asciiTheme="minorHAnsi" w:hAnsiTheme="minorHAnsi" w:cstheme="minorHAnsi"/>
          <w:sz w:val="22"/>
          <w:szCs w:val="22"/>
        </w:rPr>
        <w:t xml:space="preserve">) da kandidatu nisu izrečene zaštitne mjere iz čl. 25. st. 10. Zakona o predškolskom odgoju i obrazovanja (NN broj 10/97, 107/07, 94/13, 98/19 i 57/22) </w:t>
      </w:r>
    </w:p>
    <w:p w14:paraId="2BED463F" w14:textId="77777777" w:rsidR="009837F3" w:rsidRPr="002C68A8" w:rsidRDefault="009837F3" w:rsidP="009837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330BC">
        <w:rPr>
          <w:rFonts w:asciiTheme="minorHAnsi" w:hAnsiTheme="minorHAnsi" w:cstheme="minorHAnsi"/>
          <w:sz w:val="22"/>
          <w:szCs w:val="22"/>
        </w:rPr>
        <w:t>9. Uvjerenje o položenom stručnom ispitu (ako je položen) ili dokaz da je kandidat/</w:t>
      </w:r>
      <w:proofErr w:type="spellStart"/>
      <w:r w:rsidRPr="003330BC">
        <w:rPr>
          <w:rFonts w:asciiTheme="minorHAnsi" w:hAnsiTheme="minorHAnsi" w:cstheme="minorHAnsi"/>
          <w:sz w:val="22"/>
          <w:szCs w:val="22"/>
        </w:rPr>
        <w:t>kinja</w:t>
      </w:r>
      <w:proofErr w:type="spellEnd"/>
      <w:r w:rsidRPr="003330BC">
        <w:rPr>
          <w:rFonts w:asciiTheme="minorHAnsi" w:hAnsiTheme="minorHAnsi" w:cstheme="minorHAnsi"/>
          <w:sz w:val="22"/>
          <w:szCs w:val="22"/>
        </w:rPr>
        <w:t xml:space="preserve"> oslobođen/a polaganja stručnog ispita.</w:t>
      </w:r>
      <w:r w:rsidRPr="002C68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ACA6BE" w14:textId="77777777" w:rsidR="009837F3" w:rsidRPr="002C68A8" w:rsidRDefault="009837F3" w:rsidP="009837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285A848" w14:textId="77777777" w:rsidR="009837F3" w:rsidRPr="002C68A8" w:rsidRDefault="009837F3" w:rsidP="009837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8A8">
        <w:rPr>
          <w:rFonts w:asciiTheme="minorHAnsi" w:hAnsiTheme="minorHAnsi" w:cstheme="minorHAnsi"/>
          <w:sz w:val="22"/>
          <w:szCs w:val="22"/>
        </w:rPr>
        <w:t>Dokaz o zdravstvenoj sposobnosti kandidati nisu dužni priložiti uz prijavu na natječaj već će se ona ishoditi prije donošenja konačne odluke o sklapanju ugovora o radu</w:t>
      </w:r>
    </w:p>
    <w:p w14:paraId="7C95A326" w14:textId="77777777" w:rsidR="009837F3" w:rsidRPr="002C68A8" w:rsidRDefault="009837F3" w:rsidP="009837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8A8">
        <w:rPr>
          <w:rFonts w:asciiTheme="minorHAnsi" w:hAnsiTheme="minorHAnsi" w:cstheme="minorHAnsi"/>
          <w:sz w:val="22"/>
          <w:szCs w:val="22"/>
        </w:rPr>
        <w:t>Tražena dokumentacija prilaže se u neovjerenim preslikama uz obavezu izabranog kandidata da nakon izbora dostavi izvornike.</w:t>
      </w:r>
    </w:p>
    <w:p w14:paraId="13A0F692" w14:textId="77777777" w:rsidR="009837F3" w:rsidRPr="002C68A8" w:rsidRDefault="009837F3" w:rsidP="009837F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200BFE" w14:textId="77777777" w:rsidR="009837F3" w:rsidRPr="002C68A8" w:rsidRDefault="009837F3" w:rsidP="009837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8A8">
        <w:rPr>
          <w:rFonts w:asciiTheme="minorHAnsi" w:hAnsiTheme="minorHAnsi" w:cstheme="minorHAnsi"/>
          <w:sz w:val="22"/>
          <w:szCs w:val="22"/>
        </w:rPr>
        <w:t>Kandidati koji prema posebnim propisima ostvaruju pravo prednosti, moraju se u prijavi pozvati na to pravo, odnosno uz prijavu priložiti svu propisanu dokumentaciju prema posebnom zakonu te imaju prednost u odnosu na ostale kandidate samo pod jednakim uvjetima.</w:t>
      </w:r>
    </w:p>
    <w:p w14:paraId="6578D7A7" w14:textId="77777777" w:rsidR="009837F3" w:rsidRPr="002C68A8" w:rsidRDefault="009837F3" w:rsidP="009837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7F60D56" w14:textId="77777777" w:rsidR="009837F3" w:rsidRPr="002C68A8" w:rsidRDefault="009837F3" w:rsidP="009837F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C68A8">
        <w:rPr>
          <w:rFonts w:asciiTheme="minorHAnsi" w:hAnsiTheme="minorHAnsi" w:cstheme="minorHAnsi"/>
          <w:i/>
          <w:iCs/>
          <w:sz w:val="22"/>
          <w:szCs w:val="22"/>
        </w:rPr>
        <w:t>Zakon o hrvatskim braniteljima iz Domovinskog rata i članovima njihovih obitelji („Narodne novine“ broj 121/17, 98/19. i 84/21):</w:t>
      </w:r>
    </w:p>
    <w:p w14:paraId="656A9D1E" w14:textId="77777777" w:rsidR="009837F3" w:rsidRPr="002C68A8" w:rsidRDefault="009837F3" w:rsidP="009837F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8A8">
        <w:rPr>
          <w:rFonts w:asciiTheme="minorHAnsi" w:hAnsiTheme="minorHAnsi" w:cstheme="minorHAnsi"/>
          <w:sz w:val="22"/>
          <w:szCs w:val="22"/>
        </w:rPr>
        <w:t>Osobe koje mogu ostvariti pravo prednosti pri zapošljavanju dužne su u prijavi na natječaj pozvati se na to pravo te imaju prednost u odnosu na ostale kandidate samo pod jednakim uvjetima. Kandidat koji se poziva na pravo prednosti, dužan je osim dokaza o ispunjenju traženih uvjeta, uz prijavu na natječaj priložiti i sve potrebne dokaze o ostvarivanju prava prednosti iz zakona, koji su dostupni na mrežnoj stranici Ministarstva hrvatskih branitelja Republike Hrvatske, na poveznici: https://branitelji.gov.hr/pristup-informacijama/zaposljavanje-843/843, a dodatne informacije o dokazima koji su potrebni u svrhu ostvarivanja prednosti pri zapošljavanju, potražiti na poveznici:</w:t>
      </w:r>
    </w:p>
    <w:p w14:paraId="461A71EC" w14:textId="77777777" w:rsidR="009837F3" w:rsidRPr="002C68A8" w:rsidRDefault="009837F3" w:rsidP="009837F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hyperlink r:id="rId9" w:history="1">
        <w:r w:rsidRPr="002C68A8">
          <w:rPr>
            <w:rStyle w:val="Hiperveza"/>
            <w:rFonts w:asciiTheme="minorHAnsi" w:hAnsiTheme="minorHAnsi" w:cstheme="minorHAnsi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  <w:r w:rsidRPr="002C68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914565" w14:textId="77777777" w:rsidR="009837F3" w:rsidRPr="002C68A8" w:rsidRDefault="009837F3" w:rsidP="009837F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3202BA8" w14:textId="77777777" w:rsidR="009837F3" w:rsidRPr="002C68A8" w:rsidRDefault="009837F3" w:rsidP="009837F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C68A8">
        <w:rPr>
          <w:rFonts w:asciiTheme="minorHAnsi" w:hAnsiTheme="minorHAnsi" w:cstheme="minorHAnsi"/>
          <w:i/>
          <w:iCs/>
          <w:sz w:val="22"/>
          <w:szCs w:val="22"/>
        </w:rPr>
        <w:t>Zakon o civilnim stradalnicima iz Domovinskog rata („Narodne novine“ broj 84/21):</w:t>
      </w:r>
    </w:p>
    <w:p w14:paraId="0437782B" w14:textId="77777777" w:rsidR="009837F3" w:rsidRPr="002C68A8" w:rsidRDefault="009837F3" w:rsidP="009837F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8A8">
        <w:rPr>
          <w:rFonts w:asciiTheme="minorHAnsi" w:hAnsiTheme="minorHAnsi" w:cstheme="minorHAnsi"/>
          <w:sz w:val="22"/>
          <w:szCs w:val="22"/>
        </w:rPr>
        <w:t xml:space="preserve">Osobe koje mogu ostvariti pravo prednosti pri zapošljavanju dužne su u prijavi na natječaj pozvati se na to pravo te imaju prednost u odnosu na ostale kandidate samo pod jednakim uvjetima. Kandidat koji se poziva na pravo prednosti, dužan je osim dokaza o ispunjenju traženih uvjeta, uz prijavu na natječaj priložiti i sve potrebne dokaze o ostvarivanju prava prednosti iz zakona, koji su dostupni na mrežnoj stranici Ministarstva </w:t>
      </w:r>
      <w:r w:rsidRPr="002C68A8">
        <w:rPr>
          <w:rFonts w:asciiTheme="minorHAnsi" w:hAnsiTheme="minorHAnsi" w:cstheme="minorHAnsi"/>
          <w:sz w:val="22"/>
          <w:szCs w:val="22"/>
        </w:rPr>
        <w:lastRenderedPageBreak/>
        <w:t>hrvatskih branitelja Republike Hrvatske, na poveznici: https://branitelji.gov.hr/pristup-informacijama/zaposljavanje-843/843, a dodatne informacije o dokazima koji su potrebni u svrhu ostvarivanja prednosti pri zapošljavanju, potražiti na poveznici:</w:t>
      </w:r>
    </w:p>
    <w:p w14:paraId="5F09BC93" w14:textId="77777777" w:rsidR="009837F3" w:rsidRPr="002C68A8" w:rsidRDefault="009837F3" w:rsidP="009837F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hyperlink r:id="rId10" w:history="1">
        <w:r w:rsidRPr="002C68A8">
          <w:rPr>
            <w:rStyle w:val="Hiperveza"/>
            <w:rFonts w:asciiTheme="minorHAnsi" w:hAnsiTheme="minorHAnsi" w:cstheme="minorHAnsi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39431A8" w14:textId="77777777" w:rsidR="009837F3" w:rsidRPr="002C68A8" w:rsidRDefault="009837F3" w:rsidP="009837F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741B18E" w14:textId="77777777" w:rsidR="009837F3" w:rsidRPr="002C68A8" w:rsidRDefault="009837F3" w:rsidP="009837F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C68A8">
        <w:rPr>
          <w:rFonts w:asciiTheme="minorHAnsi" w:hAnsiTheme="minorHAnsi" w:cstheme="minorHAnsi"/>
          <w:i/>
          <w:iCs/>
          <w:sz w:val="22"/>
          <w:szCs w:val="22"/>
        </w:rPr>
        <w:t>Zakon o profesionalnoj rehabilitaciji i zapošljavanju osoba s invaliditetom („Narodne novine“ broj 157/13, 152/14, 39/18, 32/20):</w:t>
      </w:r>
    </w:p>
    <w:p w14:paraId="6E455EEA" w14:textId="77777777" w:rsidR="009837F3" w:rsidRPr="002C68A8" w:rsidRDefault="009837F3" w:rsidP="009837F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8A8">
        <w:rPr>
          <w:rFonts w:asciiTheme="minorHAnsi" w:hAnsiTheme="minorHAnsi" w:cstheme="minorHAnsi"/>
          <w:sz w:val="22"/>
          <w:szCs w:val="22"/>
        </w:rPr>
        <w:t>Osoba koja se poziva na pravo prednosti pri zapošljavanju sukladno članku 9. gornjeg zakona uz prijavu na javni natječaj dužna je, pored dokaza o ispunjavanju traženih uvjeta, priložiti i dokaz o utvrđenom statusu osobe s invaliditetom (rješenje ili druga isprava o invaliditetu, na temelju koje se osoba može upisati u očevidnik zaposlenih osoba s invaliditetom) te dokaz o prestanku radnog odnosa kod posljednjeg poslodavca ako je primjenjivo.</w:t>
      </w:r>
    </w:p>
    <w:p w14:paraId="76571809" w14:textId="77777777" w:rsidR="009837F3" w:rsidRPr="002C68A8" w:rsidRDefault="009837F3" w:rsidP="009837F3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C68A8">
        <w:rPr>
          <w:rFonts w:asciiTheme="minorHAnsi" w:hAnsiTheme="minorHAnsi" w:cstheme="minorHAnsi"/>
          <w:sz w:val="22"/>
          <w:szCs w:val="22"/>
        </w:rPr>
        <w:t>IV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6421A2B" w14:textId="77777777" w:rsidR="009837F3" w:rsidRPr="002C68A8" w:rsidRDefault="009837F3" w:rsidP="009837F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8A8">
        <w:rPr>
          <w:rFonts w:asciiTheme="minorHAnsi" w:hAnsiTheme="minorHAnsi" w:cstheme="minorHAnsi"/>
          <w:sz w:val="22"/>
          <w:szCs w:val="22"/>
        </w:rPr>
        <w:t>Na natječaj se mogu prijaviti kandidati oba spola (čl. 13. st. 2. Zakona o ravnopravnosti spolova  (Narodne novine, 82/08. i 69/17).</w:t>
      </w:r>
    </w:p>
    <w:p w14:paraId="30F291B4" w14:textId="77777777" w:rsidR="009837F3" w:rsidRPr="002C68A8" w:rsidRDefault="009837F3" w:rsidP="009837F3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C68A8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4CC7510" w14:textId="77777777" w:rsidR="009837F3" w:rsidRPr="002C68A8" w:rsidRDefault="009837F3" w:rsidP="009837F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8A8">
        <w:rPr>
          <w:rFonts w:asciiTheme="minorHAnsi" w:hAnsiTheme="minorHAnsi" w:cstheme="minorHAnsi"/>
          <w:sz w:val="22"/>
          <w:szCs w:val="22"/>
        </w:rPr>
        <w:t xml:space="preserve">Prijavom na natječaj kandidati su suglasni da Dječji vrtić Pčelica Žakanje, kao voditelj zbirke osobnih podataka, može prikupljati, obrađivati i koristiti osobne podatke u svrhu provedbe postupka natječaja u skladu sa zakonom. </w:t>
      </w:r>
    </w:p>
    <w:p w14:paraId="12B3DC61" w14:textId="77777777" w:rsidR="009837F3" w:rsidRPr="002C68A8" w:rsidRDefault="009837F3" w:rsidP="009837F3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C68A8">
        <w:rPr>
          <w:rFonts w:asciiTheme="minorHAnsi" w:hAnsiTheme="minorHAnsi" w:cstheme="minorHAnsi"/>
          <w:sz w:val="22"/>
          <w:szCs w:val="22"/>
        </w:rPr>
        <w:t>VI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91A287E" w14:textId="77777777" w:rsidR="009837F3" w:rsidRPr="002C68A8" w:rsidRDefault="009837F3" w:rsidP="009837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8A8">
        <w:rPr>
          <w:rFonts w:asciiTheme="minorHAnsi" w:hAnsiTheme="minorHAnsi" w:cstheme="minorHAnsi"/>
          <w:sz w:val="22"/>
          <w:szCs w:val="22"/>
        </w:rPr>
        <w:t>Prijave s dokazima o ispunjavanju uvjeta natječaja dostavljaju se neposredno u Dječji vrtić Pčelica Žakanje ili poštom preporučeno u roku 8 dana od dana objave natječaja u zatvorenoj omotnici s naznakom: „Natječaj za radno mjesto Zdravstveni voditelj/</w:t>
      </w:r>
      <w:proofErr w:type="spellStart"/>
      <w:r w:rsidRPr="002C68A8">
        <w:rPr>
          <w:rFonts w:asciiTheme="minorHAnsi" w:hAnsiTheme="minorHAnsi" w:cstheme="minorHAnsi"/>
          <w:sz w:val="22"/>
          <w:szCs w:val="22"/>
        </w:rPr>
        <w:t>ica</w:t>
      </w:r>
      <w:proofErr w:type="spellEnd"/>
      <w:r w:rsidRPr="002C68A8">
        <w:rPr>
          <w:rFonts w:asciiTheme="minorHAnsi" w:hAnsiTheme="minorHAnsi" w:cstheme="minorHAnsi"/>
          <w:sz w:val="22"/>
          <w:szCs w:val="22"/>
        </w:rPr>
        <w:t xml:space="preserve">” na adresu: </w:t>
      </w:r>
      <w:r w:rsidRPr="00D73E88">
        <w:rPr>
          <w:rFonts w:asciiTheme="minorHAnsi" w:hAnsiTheme="minorHAnsi" w:cstheme="minorHAnsi"/>
          <w:b/>
          <w:bCs/>
          <w:sz w:val="22"/>
          <w:szCs w:val="22"/>
        </w:rPr>
        <w:t>Dječji vrtić Pčelica Žakanje, Žakanje 59D, 47276 Žakanje</w:t>
      </w:r>
      <w:r w:rsidRPr="002C68A8">
        <w:rPr>
          <w:rFonts w:asciiTheme="minorHAnsi" w:hAnsiTheme="minorHAnsi" w:cstheme="minorHAnsi"/>
          <w:sz w:val="22"/>
          <w:szCs w:val="22"/>
        </w:rPr>
        <w:t>. Nepotpune, nepotpisane, nepravovremene i prijave dostavljene elektroničkom poštom neće se razmatrati. Urednom prijavom smatra se pravovremena prijava koja sadrži sve podatke i priloge navedene u natječaju.</w:t>
      </w:r>
    </w:p>
    <w:p w14:paraId="1B90268B" w14:textId="77777777" w:rsidR="009837F3" w:rsidRPr="002C68A8" w:rsidRDefault="009837F3" w:rsidP="009837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42361E4" w14:textId="77777777" w:rsidR="009837F3" w:rsidRPr="002C68A8" w:rsidRDefault="009837F3" w:rsidP="009837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8A8">
        <w:rPr>
          <w:rFonts w:asciiTheme="minorHAnsi" w:hAnsiTheme="minorHAnsi" w:cstheme="minorHAnsi"/>
          <w:sz w:val="22"/>
          <w:szCs w:val="22"/>
        </w:rPr>
        <w:t>Kandidati koji ispunjavaju formalne uvjete natječaja mogu biti pozvani na testiranje, razgovor i/ili pisanu provjeru znanja, sposobnosti i vještina bitnih za obavljanje poslova radnog mjesta.</w:t>
      </w:r>
    </w:p>
    <w:p w14:paraId="5C6F0E91" w14:textId="77777777" w:rsidR="009837F3" w:rsidRPr="002C68A8" w:rsidRDefault="009837F3" w:rsidP="009837F3">
      <w:pPr>
        <w:spacing w:line="360" w:lineRule="auto"/>
        <w:jc w:val="both"/>
        <w:rPr>
          <w:rFonts w:asciiTheme="minorHAnsi" w:hAnsiTheme="minorHAnsi" w:cstheme="minorHAnsi"/>
        </w:rPr>
      </w:pPr>
    </w:p>
    <w:p w14:paraId="2B8EA6FF" w14:textId="77777777" w:rsidR="009837F3" w:rsidRPr="002C68A8" w:rsidRDefault="009837F3" w:rsidP="009837F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8A8">
        <w:rPr>
          <w:rFonts w:asciiTheme="minorHAnsi" w:hAnsiTheme="minorHAnsi" w:cstheme="minorHAnsi"/>
          <w:sz w:val="22"/>
          <w:szCs w:val="22"/>
        </w:rPr>
        <w:t>Obavijest o rezultatima natječajnog postupka objavit će se na službenoj internetskoj stranici Dječjeg vrtića Pčelica Žakanje u roku od 8 dana od dana donošenja Odluke Upravnog vijeća o izboru kandidata. Obavijest o rezultatima natječajnog postupka sadržava ime i prezime izabranog kandidata, te vrstu i stupanj stručne spreme koju ima izabrani kandidat.</w:t>
      </w:r>
    </w:p>
    <w:p w14:paraId="1AA941B5" w14:textId="77777777" w:rsidR="009837F3" w:rsidRPr="002C68A8" w:rsidRDefault="009837F3" w:rsidP="009837F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A4A71A7" w14:textId="77777777" w:rsidR="009837F3" w:rsidRPr="002C68A8" w:rsidRDefault="009837F3" w:rsidP="009837F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8A8">
        <w:rPr>
          <w:rFonts w:asciiTheme="minorHAnsi" w:hAnsiTheme="minorHAnsi" w:cstheme="minorHAnsi"/>
          <w:sz w:val="22"/>
          <w:szCs w:val="22"/>
        </w:rPr>
        <w:lastRenderedPageBreak/>
        <w:t>Dječji vrtić Pčelica Žakanje zadržava pravo, bez obrazloženja, ne prihvatiti ni jednu prijavu, odnosno poništiti natječaj. Do donošenja odluke o izboru, natječaj može biti poništen.</w:t>
      </w:r>
    </w:p>
    <w:p w14:paraId="44F6F6A6" w14:textId="77777777" w:rsidR="009837F3" w:rsidRPr="002C68A8" w:rsidRDefault="009837F3" w:rsidP="009837F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161161F" w14:textId="77777777" w:rsidR="009837F3" w:rsidRPr="002C68A8" w:rsidRDefault="009837F3" w:rsidP="009837F3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C68A8">
        <w:rPr>
          <w:rFonts w:asciiTheme="minorHAnsi" w:hAnsiTheme="minorHAnsi" w:cstheme="minorHAnsi"/>
          <w:sz w:val="22"/>
          <w:szCs w:val="22"/>
        </w:rPr>
        <w:t>VII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49A789C" w14:textId="77777777" w:rsidR="009837F3" w:rsidRPr="002C68A8" w:rsidRDefault="009837F3" w:rsidP="009837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8A8">
        <w:rPr>
          <w:rFonts w:asciiTheme="minorHAnsi" w:hAnsiTheme="minorHAnsi" w:cstheme="minorHAnsi"/>
          <w:sz w:val="22"/>
          <w:szCs w:val="22"/>
        </w:rPr>
        <w:t>Obavijest o rezultatima natječaja bit će objavljena na web stranici Općine Žakanje u roku od 45 dana od dana isteka roka za podnošenje prijava.</w:t>
      </w:r>
    </w:p>
    <w:p w14:paraId="0511A7E1" w14:textId="77777777" w:rsidR="009837F3" w:rsidRPr="002C68A8" w:rsidRDefault="009837F3" w:rsidP="009837F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6226DA" w14:textId="77777777" w:rsidR="009837F3" w:rsidRPr="002C68A8" w:rsidRDefault="009837F3" w:rsidP="009837F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8A8">
        <w:rPr>
          <w:rFonts w:asciiTheme="minorHAnsi" w:hAnsiTheme="minorHAnsi" w:cstheme="minorHAnsi"/>
          <w:sz w:val="22"/>
          <w:szCs w:val="22"/>
        </w:rPr>
        <w:t>Natječaj se objavljuje na mrežnim stranicama Hrvatskog zavoda za zapošljavanje i na mrežnoj stranici Dječjeg vrtića Pčelica Žakanje.</w:t>
      </w:r>
    </w:p>
    <w:p w14:paraId="7D7930F0" w14:textId="77777777" w:rsidR="009837F3" w:rsidRPr="002C68A8" w:rsidRDefault="009837F3" w:rsidP="009837F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A7553AE" w14:textId="77777777" w:rsidR="009837F3" w:rsidRPr="002C68A8" w:rsidRDefault="009837F3" w:rsidP="00D952B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B6A65A2" w14:textId="1A4D7470" w:rsidR="009837F3" w:rsidRDefault="009837F3" w:rsidP="009837F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7669891" w14:textId="77777777" w:rsidR="009837F3" w:rsidRPr="009837F3" w:rsidRDefault="009837F3" w:rsidP="009837F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72809B97" w14:textId="77777777" w:rsidR="00682D78" w:rsidRDefault="00682D78" w:rsidP="00682D78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</w:p>
    <w:p w14:paraId="4ADDEA37" w14:textId="77777777" w:rsidR="00A758DD" w:rsidRDefault="00A758DD" w:rsidP="009837F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sectPr w:rsidR="00A758DD" w:rsidSect="008D06E6">
      <w:footerReference w:type="default" r:id="rId11"/>
      <w:pgSz w:w="11906" w:h="16838"/>
      <w:pgMar w:top="709" w:right="1133" w:bottom="851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C40679" w14:textId="77777777" w:rsidR="008E7F59" w:rsidRDefault="008E7F59" w:rsidP="00185482">
      <w:r>
        <w:separator/>
      </w:r>
    </w:p>
  </w:endnote>
  <w:endnote w:type="continuationSeparator" w:id="0">
    <w:p w14:paraId="733C68DA" w14:textId="77777777" w:rsidR="008E7F59" w:rsidRDefault="008E7F59" w:rsidP="00185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 Roman No9 L">
    <w:altName w:val="HGPMinchoE"/>
    <w:charset w:val="8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B1DE9" w14:textId="77777777" w:rsidR="00185482" w:rsidRDefault="00185482" w:rsidP="00690D09">
    <w:pPr>
      <w:pStyle w:val="Podnoje"/>
    </w:pPr>
  </w:p>
  <w:p w14:paraId="37276037" w14:textId="77777777" w:rsidR="00185482" w:rsidRDefault="0018548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9EA68" w14:textId="77777777" w:rsidR="008E7F59" w:rsidRDefault="008E7F59" w:rsidP="00185482">
      <w:r>
        <w:separator/>
      </w:r>
    </w:p>
  </w:footnote>
  <w:footnote w:type="continuationSeparator" w:id="0">
    <w:p w14:paraId="26A9215D" w14:textId="77777777" w:rsidR="008E7F59" w:rsidRDefault="008E7F59" w:rsidP="00185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slov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415DB5"/>
    <w:multiLevelType w:val="hybridMultilevel"/>
    <w:tmpl w:val="6B3682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421DCF"/>
    <w:multiLevelType w:val="hybridMultilevel"/>
    <w:tmpl w:val="C464C92C"/>
    <w:lvl w:ilvl="0" w:tplc="F4866E8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BF3AB8"/>
    <w:multiLevelType w:val="hybridMultilevel"/>
    <w:tmpl w:val="6AC69C6C"/>
    <w:lvl w:ilvl="0" w:tplc="175437A6">
      <w:start w:val="47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5C2161F"/>
    <w:multiLevelType w:val="hybridMultilevel"/>
    <w:tmpl w:val="C50026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34F9F"/>
    <w:multiLevelType w:val="hybridMultilevel"/>
    <w:tmpl w:val="BF64D0EE"/>
    <w:lvl w:ilvl="0" w:tplc="041A000F">
      <w:start w:val="1"/>
      <w:numFmt w:val="decimal"/>
      <w:lvlText w:val="%1."/>
      <w:lvlJc w:val="left"/>
      <w:pPr>
        <w:ind w:left="294" w:hanging="360"/>
      </w:pPr>
    </w:lvl>
    <w:lvl w:ilvl="1" w:tplc="041A0019" w:tentative="1">
      <w:start w:val="1"/>
      <w:numFmt w:val="lowerLetter"/>
      <w:lvlText w:val="%2."/>
      <w:lvlJc w:val="left"/>
      <w:pPr>
        <w:ind w:left="1014" w:hanging="360"/>
      </w:p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</w:lvl>
    <w:lvl w:ilvl="3" w:tplc="041A000F" w:tentative="1">
      <w:start w:val="1"/>
      <w:numFmt w:val="decimal"/>
      <w:lvlText w:val="%4."/>
      <w:lvlJc w:val="left"/>
      <w:pPr>
        <w:ind w:left="2454" w:hanging="360"/>
      </w:p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</w:lvl>
    <w:lvl w:ilvl="6" w:tplc="041A000F" w:tentative="1">
      <w:start w:val="1"/>
      <w:numFmt w:val="decimal"/>
      <w:lvlText w:val="%7."/>
      <w:lvlJc w:val="left"/>
      <w:pPr>
        <w:ind w:left="4614" w:hanging="360"/>
      </w:p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177E7A4A"/>
    <w:multiLevelType w:val="hybridMultilevel"/>
    <w:tmpl w:val="2C18F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60E37"/>
    <w:multiLevelType w:val="hybridMultilevel"/>
    <w:tmpl w:val="E67A81C8"/>
    <w:lvl w:ilvl="0" w:tplc="0060B52C">
      <w:start w:val="10"/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1E4D145F"/>
    <w:multiLevelType w:val="hybridMultilevel"/>
    <w:tmpl w:val="E996E0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07122"/>
    <w:multiLevelType w:val="hybridMultilevel"/>
    <w:tmpl w:val="A21A45F4"/>
    <w:lvl w:ilvl="0" w:tplc="E76476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E5B70"/>
    <w:multiLevelType w:val="hybridMultilevel"/>
    <w:tmpl w:val="7AE62714"/>
    <w:lvl w:ilvl="0" w:tplc="A738B3F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50F11"/>
    <w:multiLevelType w:val="hybridMultilevel"/>
    <w:tmpl w:val="56EAA8F2"/>
    <w:lvl w:ilvl="0" w:tplc="D550D4C6">
      <w:start w:val="8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EF76E98"/>
    <w:multiLevelType w:val="hybridMultilevel"/>
    <w:tmpl w:val="65D8AB44"/>
    <w:lvl w:ilvl="0" w:tplc="2084C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67863C7"/>
    <w:multiLevelType w:val="hybridMultilevel"/>
    <w:tmpl w:val="1EA02E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44F2A"/>
    <w:multiLevelType w:val="hybridMultilevel"/>
    <w:tmpl w:val="72CC9610"/>
    <w:lvl w:ilvl="0" w:tplc="A3B8675A">
      <w:start w:val="10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41B87DD5"/>
    <w:multiLevelType w:val="hybridMultilevel"/>
    <w:tmpl w:val="D07A8902"/>
    <w:lvl w:ilvl="0" w:tplc="41BE98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94177"/>
    <w:multiLevelType w:val="hybridMultilevel"/>
    <w:tmpl w:val="74E02CF6"/>
    <w:lvl w:ilvl="0" w:tplc="0524AA1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56928"/>
    <w:multiLevelType w:val="hybridMultilevel"/>
    <w:tmpl w:val="27F07D94"/>
    <w:lvl w:ilvl="0" w:tplc="1C72A37A">
      <w:start w:val="10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483C6B3D"/>
    <w:multiLevelType w:val="hybridMultilevel"/>
    <w:tmpl w:val="801E6BC2"/>
    <w:lvl w:ilvl="0" w:tplc="F4866E8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B757E5"/>
    <w:multiLevelType w:val="hybridMultilevel"/>
    <w:tmpl w:val="CDB4EDD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D44BE"/>
    <w:multiLevelType w:val="hybridMultilevel"/>
    <w:tmpl w:val="09C6509A"/>
    <w:lvl w:ilvl="0" w:tplc="211EFE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8D227A3"/>
    <w:multiLevelType w:val="hybridMultilevel"/>
    <w:tmpl w:val="C402F5E2"/>
    <w:lvl w:ilvl="0" w:tplc="EBEC83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715635"/>
    <w:multiLevelType w:val="hybridMultilevel"/>
    <w:tmpl w:val="A3E89466"/>
    <w:lvl w:ilvl="0" w:tplc="9F6EC986">
      <w:numFmt w:val="bullet"/>
      <w:lvlText w:val="-"/>
      <w:lvlJc w:val="left"/>
      <w:pPr>
        <w:ind w:left="-66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3" w15:restartNumberingAfterBreak="0">
    <w:nsid w:val="5D113045"/>
    <w:multiLevelType w:val="hybridMultilevel"/>
    <w:tmpl w:val="18F00CBC"/>
    <w:lvl w:ilvl="0" w:tplc="15D0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13AFC"/>
    <w:multiLevelType w:val="hybridMultilevel"/>
    <w:tmpl w:val="AB1607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B5354"/>
    <w:multiLevelType w:val="hybridMultilevel"/>
    <w:tmpl w:val="11FC33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20551C"/>
    <w:multiLevelType w:val="hybridMultilevel"/>
    <w:tmpl w:val="0F488ECE"/>
    <w:lvl w:ilvl="0" w:tplc="45C2751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7" w15:restartNumberingAfterBreak="0">
    <w:nsid w:val="6B141BF5"/>
    <w:multiLevelType w:val="hybridMultilevel"/>
    <w:tmpl w:val="716A6C60"/>
    <w:lvl w:ilvl="0" w:tplc="9F6EC986">
      <w:numFmt w:val="bullet"/>
      <w:lvlText w:val="-"/>
      <w:lvlJc w:val="left"/>
      <w:pPr>
        <w:ind w:left="-66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F56776"/>
    <w:multiLevelType w:val="hybridMultilevel"/>
    <w:tmpl w:val="DA9628B6"/>
    <w:lvl w:ilvl="0" w:tplc="041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9" w15:restartNumberingAfterBreak="0">
    <w:nsid w:val="6CB93234"/>
    <w:multiLevelType w:val="hybridMultilevel"/>
    <w:tmpl w:val="B7748D40"/>
    <w:lvl w:ilvl="0" w:tplc="FBA20DFC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70511E4A"/>
    <w:multiLevelType w:val="hybridMultilevel"/>
    <w:tmpl w:val="514C240E"/>
    <w:lvl w:ilvl="0" w:tplc="79263C08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70B524C1"/>
    <w:multiLevelType w:val="hybridMultilevel"/>
    <w:tmpl w:val="AF28300C"/>
    <w:lvl w:ilvl="0" w:tplc="E4DC52E6">
      <w:start w:val="10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70FB2CDE"/>
    <w:multiLevelType w:val="hybridMultilevel"/>
    <w:tmpl w:val="DD56E6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FD5936"/>
    <w:multiLevelType w:val="multilevel"/>
    <w:tmpl w:val="58E25380"/>
    <w:lvl w:ilvl="0">
      <w:start w:val="1"/>
      <w:numFmt w:val="upperRoman"/>
      <w:lvlText w:val="%1."/>
      <w:lvlJc w:val="left"/>
      <w:pPr>
        <w:tabs>
          <w:tab w:val="left" w:pos="144"/>
        </w:tabs>
        <w:ind w:left="720"/>
      </w:pPr>
      <w:rPr>
        <w:rFonts w:ascii="Times New Roman" w:eastAsia="Times New Roman" w:hAnsi="Times New Roman"/>
        <w:strike w:val="0"/>
        <w:color w:val="000000"/>
        <w:spacing w:val="-8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BC503D5"/>
    <w:multiLevelType w:val="hybridMultilevel"/>
    <w:tmpl w:val="B810D0EA"/>
    <w:lvl w:ilvl="0" w:tplc="4D7C0F0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413334"/>
    <w:multiLevelType w:val="hybridMultilevel"/>
    <w:tmpl w:val="C4186882"/>
    <w:lvl w:ilvl="0" w:tplc="836AFA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8263FC"/>
    <w:multiLevelType w:val="hybridMultilevel"/>
    <w:tmpl w:val="4DD0A588"/>
    <w:lvl w:ilvl="0" w:tplc="E6366216">
      <w:numFmt w:val="bullet"/>
      <w:lvlText w:val="-"/>
      <w:lvlJc w:val="left"/>
      <w:pPr>
        <w:ind w:left="133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 w16cid:durableId="840244455">
    <w:abstractNumId w:val="0"/>
  </w:num>
  <w:num w:numId="2" w16cid:durableId="73555558">
    <w:abstractNumId w:val="24"/>
  </w:num>
  <w:num w:numId="3" w16cid:durableId="880750373">
    <w:abstractNumId w:val="14"/>
  </w:num>
  <w:num w:numId="4" w16cid:durableId="1247032847">
    <w:abstractNumId w:val="7"/>
  </w:num>
  <w:num w:numId="5" w16cid:durableId="450900650">
    <w:abstractNumId w:val="6"/>
  </w:num>
  <w:num w:numId="6" w16cid:durableId="1419594866">
    <w:abstractNumId w:val="32"/>
  </w:num>
  <w:num w:numId="7" w16cid:durableId="1769426975">
    <w:abstractNumId w:val="35"/>
  </w:num>
  <w:num w:numId="8" w16cid:durableId="37366412">
    <w:abstractNumId w:val="17"/>
  </w:num>
  <w:num w:numId="9" w16cid:durableId="22949496">
    <w:abstractNumId w:val="29"/>
  </w:num>
  <w:num w:numId="10" w16cid:durableId="1857034160">
    <w:abstractNumId w:val="4"/>
  </w:num>
  <w:num w:numId="11" w16cid:durableId="1679112780">
    <w:abstractNumId w:val="12"/>
  </w:num>
  <w:num w:numId="12" w16cid:durableId="1102728975">
    <w:abstractNumId w:val="21"/>
  </w:num>
  <w:num w:numId="13" w16cid:durableId="1121920728">
    <w:abstractNumId w:val="25"/>
  </w:num>
  <w:num w:numId="14" w16cid:durableId="1743021224">
    <w:abstractNumId w:val="15"/>
  </w:num>
  <w:num w:numId="15" w16cid:durableId="1089034591">
    <w:abstractNumId w:val="34"/>
  </w:num>
  <w:num w:numId="16" w16cid:durableId="1258439854">
    <w:abstractNumId w:val="3"/>
  </w:num>
  <w:num w:numId="17" w16cid:durableId="376246540">
    <w:abstractNumId w:val="8"/>
  </w:num>
  <w:num w:numId="18" w16cid:durableId="582955101">
    <w:abstractNumId w:val="23"/>
  </w:num>
  <w:num w:numId="19" w16cid:durableId="527061473">
    <w:abstractNumId w:val="33"/>
  </w:num>
  <w:num w:numId="20" w16cid:durableId="1947541753">
    <w:abstractNumId w:val="10"/>
  </w:num>
  <w:num w:numId="21" w16cid:durableId="515391355">
    <w:abstractNumId w:val="36"/>
  </w:num>
  <w:num w:numId="22" w16cid:durableId="453446079">
    <w:abstractNumId w:val="30"/>
  </w:num>
  <w:num w:numId="23" w16cid:durableId="460735967">
    <w:abstractNumId w:val="9"/>
  </w:num>
  <w:num w:numId="24" w16cid:durableId="901714579">
    <w:abstractNumId w:val="11"/>
  </w:num>
  <w:num w:numId="25" w16cid:durableId="1472096116">
    <w:abstractNumId w:val="11"/>
  </w:num>
  <w:num w:numId="26" w16cid:durableId="6277110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0581139">
    <w:abstractNumId w:val="20"/>
  </w:num>
  <w:num w:numId="28" w16cid:durableId="821698255">
    <w:abstractNumId w:val="19"/>
  </w:num>
  <w:num w:numId="29" w16cid:durableId="756707130">
    <w:abstractNumId w:val="13"/>
  </w:num>
  <w:num w:numId="30" w16cid:durableId="1092122374">
    <w:abstractNumId w:val="28"/>
  </w:num>
  <w:num w:numId="31" w16cid:durableId="2079205204">
    <w:abstractNumId w:val="22"/>
  </w:num>
  <w:num w:numId="32" w16cid:durableId="1807775662">
    <w:abstractNumId w:val="5"/>
  </w:num>
  <w:num w:numId="33" w16cid:durableId="683552767">
    <w:abstractNumId w:val="26"/>
  </w:num>
  <w:num w:numId="34" w16cid:durableId="2054038730">
    <w:abstractNumId w:val="27"/>
  </w:num>
  <w:num w:numId="35" w16cid:durableId="551429231">
    <w:abstractNumId w:val="1"/>
  </w:num>
  <w:num w:numId="36" w16cid:durableId="1695643780">
    <w:abstractNumId w:val="2"/>
  </w:num>
  <w:num w:numId="37" w16cid:durableId="1150251220">
    <w:abstractNumId w:val="18"/>
  </w:num>
  <w:num w:numId="38" w16cid:durableId="938489348">
    <w:abstractNumId w:val="31"/>
  </w:num>
  <w:num w:numId="39" w16cid:durableId="19755277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F3"/>
    <w:rsid w:val="0000792B"/>
    <w:rsid w:val="00040D8F"/>
    <w:rsid w:val="00041FB0"/>
    <w:rsid w:val="00053218"/>
    <w:rsid w:val="00076081"/>
    <w:rsid w:val="000810AA"/>
    <w:rsid w:val="00093545"/>
    <w:rsid w:val="000B5ACE"/>
    <w:rsid w:val="000B727E"/>
    <w:rsid w:val="000D0E3E"/>
    <w:rsid w:val="000D3FD3"/>
    <w:rsid w:val="000D7664"/>
    <w:rsid w:val="00115AB1"/>
    <w:rsid w:val="00120E5C"/>
    <w:rsid w:val="00150488"/>
    <w:rsid w:val="001816E7"/>
    <w:rsid w:val="00185482"/>
    <w:rsid w:val="001A3BF9"/>
    <w:rsid w:val="001A4991"/>
    <w:rsid w:val="001D0863"/>
    <w:rsid w:val="001D4556"/>
    <w:rsid w:val="001E0967"/>
    <w:rsid w:val="001E5A61"/>
    <w:rsid w:val="001E7C5A"/>
    <w:rsid w:val="001F0A13"/>
    <w:rsid w:val="001F41BB"/>
    <w:rsid w:val="001F71F4"/>
    <w:rsid w:val="002135F5"/>
    <w:rsid w:val="00214126"/>
    <w:rsid w:val="00216AFD"/>
    <w:rsid w:val="00216B75"/>
    <w:rsid w:val="0023210C"/>
    <w:rsid w:val="00270455"/>
    <w:rsid w:val="002728A9"/>
    <w:rsid w:val="00276A82"/>
    <w:rsid w:val="00277E9F"/>
    <w:rsid w:val="00283E86"/>
    <w:rsid w:val="002A30DF"/>
    <w:rsid w:val="002A737C"/>
    <w:rsid w:val="002C7579"/>
    <w:rsid w:val="002F41CF"/>
    <w:rsid w:val="002F7D80"/>
    <w:rsid w:val="00317F40"/>
    <w:rsid w:val="00332785"/>
    <w:rsid w:val="003330BC"/>
    <w:rsid w:val="003370D3"/>
    <w:rsid w:val="00345E1B"/>
    <w:rsid w:val="003535BF"/>
    <w:rsid w:val="00382F4A"/>
    <w:rsid w:val="00397E97"/>
    <w:rsid w:val="003B4A13"/>
    <w:rsid w:val="003D29FF"/>
    <w:rsid w:val="003E12BC"/>
    <w:rsid w:val="00407101"/>
    <w:rsid w:val="00410310"/>
    <w:rsid w:val="00414EC8"/>
    <w:rsid w:val="00416865"/>
    <w:rsid w:val="00423DD6"/>
    <w:rsid w:val="0043108C"/>
    <w:rsid w:val="00454258"/>
    <w:rsid w:val="00454CD2"/>
    <w:rsid w:val="00462903"/>
    <w:rsid w:val="00487F68"/>
    <w:rsid w:val="00497A38"/>
    <w:rsid w:val="004A0024"/>
    <w:rsid w:val="004A7A9E"/>
    <w:rsid w:val="004B3942"/>
    <w:rsid w:val="004B3D19"/>
    <w:rsid w:val="004B4F5E"/>
    <w:rsid w:val="004E0E2A"/>
    <w:rsid w:val="004F2B5E"/>
    <w:rsid w:val="00515FFD"/>
    <w:rsid w:val="0052092F"/>
    <w:rsid w:val="005327EE"/>
    <w:rsid w:val="00560FCB"/>
    <w:rsid w:val="00564FA3"/>
    <w:rsid w:val="005737A1"/>
    <w:rsid w:val="00582861"/>
    <w:rsid w:val="00590960"/>
    <w:rsid w:val="005B5323"/>
    <w:rsid w:val="005E09A1"/>
    <w:rsid w:val="005E0F7E"/>
    <w:rsid w:val="005E26D4"/>
    <w:rsid w:val="005E3D8D"/>
    <w:rsid w:val="005E5EFF"/>
    <w:rsid w:val="005E7679"/>
    <w:rsid w:val="00632FDF"/>
    <w:rsid w:val="00633221"/>
    <w:rsid w:val="006344CE"/>
    <w:rsid w:val="006470AA"/>
    <w:rsid w:val="0066076E"/>
    <w:rsid w:val="006672EE"/>
    <w:rsid w:val="006677BC"/>
    <w:rsid w:val="00671666"/>
    <w:rsid w:val="00675C90"/>
    <w:rsid w:val="00682D78"/>
    <w:rsid w:val="00690050"/>
    <w:rsid w:val="00690D09"/>
    <w:rsid w:val="00694048"/>
    <w:rsid w:val="006E170F"/>
    <w:rsid w:val="006E3B06"/>
    <w:rsid w:val="006F44FC"/>
    <w:rsid w:val="0070355E"/>
    <w:rsid w:val="007217EC"/>
    <w:rsid w:val="0072643D"/>
    <w:rsid w:val="00750872"/>
    <w:rsid w:val="00754D11"/>
    <w:rsid w:val="00756AAF"/>
    <w:rsid w:val="00760CDE"/>
    <w:rsid w:val="0078146C"/>
    <w:rsid w:val="007935C7"/>
    <w:rsid w:val="007B05FA"/>
    <w:rsid w:val="007B5832"/>
    <w:rsid w:val="007F2488"/>
    <w:rsid w:val="007F759F"/>
    <w:rsid w:val="0080259E"/>
    <w:rsid w:val="0083271A"/>
    <w:rsid w:val="008366F4"/>
    <w:rsid w:val="00840E32"/>
    <w:rsid w:val="00852FA6"/>
    <w:rsid w:val="00860A10"/>
    <w:rsid w:val="00863688"/>
    <w:rsid w:val="00871B36"/>
    <w:rsid w:val="0088337B"/>
    <w:rsid w:val="008D06E6"/>
    <w:rsid w:val="008E7F59"/>
    <w:rsid w:val="008F0278"/>
    <w:rsid w:val="00901541"/>
    <w:rsid w:val="009063B8"/>
    <w:rsid w:val="00915BF5"/>
    <w:rsid w:val="00935F82"/>
    <w:rsid w:val="00937970"/>
    <w:rsid w:val="00970C55"/>
    <w:rsid w:val="00974867"/>
    <w:rsid w:val="009830F3"/>
    <w:rsid w:val="009837F3"/>
    <w:rsid w:val="00996727"/>
    <w:rsid w:val="009C6880"/>
    <w:rsid w:val="009D79B4"/>
    <w:rsid w:val="009E466E"/>
    <w:rsid w:val="009F6EEE"/>
    <w:rsid w:val="009F7E54"/>
    <w:rsid w:val="00A32398"/>
    <w:rsid w:val="00A3746B"/>
    <w:rsid w:val="00A42BF3"/>
    <w:rsid w:val="00A758DD"/>
    <w:rsid w:val="00A942F1"/>
    <w:rsid w:val="00A9650B"/>
    <w:rsid w:val="00AA17C2"/>
    <w:rsid w:val="00AE74B2"/>
    <w:rsid w:val="00B2252A"/>
    <w:rsid w:val="00B26E4C"/>
    <w:rsid w:val="00B427C5"/>
    <w:rsid w:val="00B87529"/>
    <w:rsid w:val="00B94B47"/>
    <w:rsid w:val="00BA6194"/>
    <w:rsid w:val="00BB569C"/>
    <w:rsid w:val="00BF5408"/>
    <w:rsid w:val="00BF6906"/>
    <w:rsid w:val="00C01297"/>
    <w:rsid w:val="00C1613A"/>
    <w:rsid w:val="00C33888"/>
    <w:rsid w:val="00C52338"/>
    <w:rsid w:val="00C60BD1"/>
    <w:rsid w:val="00C6374A"/>
    <w:rsid w:val="00C6799D"/>
    <w:rsid w:val="00C70CCF"/>
    <w:rsid w:val="00C72110"/>
    <w:rsid w:val="00C86082"/>
    <w:rsid w:val="00CB023C"/>
    <w:rsid w:val="00CB12D7"/>
    <w:rsid w:val="00CE4900"/>
    <w:rsid w:val="00D062F5"/>
    <w:rsid w:val="00D25893"/>
    <w:rsid w:val="00D35E6E"/>
    <w:rsid w:val="00D54D14"/>
    <w:rsid w:val="00D62F0B"/>
    <w:rsid w:val="00D67FFB"/>
    <w:rsid w:val="00D73E88"/>
    <w:rsid w:val="00D7698C"/>
    <w:rsid w:val="00D927E4"/>
    <w:rsid w:val="00D952BD"/>
    <w:rsid w:val="00D95B99"/>
    <w:rsid w:val="00DB76ED"/>
    <w:rsid w:val="00DC6ABC"/>
    <w:rsid w:val="00DD0017"/>
    <w:rsid w:val="00DD0959"/>
    <w:rsid w:val="00DE37A7"/>
    <w:rsid w:val="00E527AD"/>
    <w:rsid w:val="00E5316A"/>
    <w:rsid w:val="00E53BAA"/>
    <w:rsid w:val="00E543A8"/>
    <w:rsid w:val="00E70ED3"/>
    <w:rsid w:val="00E807BE"/>
    <w:rsid w:val="00EB5CA9"/>
    <w:rsid w:val="00EE79AB"/>
    <w:rsid w:val="00F01050"/>
    <w:rsid w:val="00F07FCB"/>
    <w:rsid w:val="00F16BF1"/>
    <w:rsid w:val="00F1718A"/>
    <w:rsid w:val="00F17A55"/>
    <w:rsid w:val="00F6433B"/>
    <w:rsid w:val="00F75407"/>
    <w:rsid w:val="00FD1248"/>
    <w:rsid w:val="00FD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E2CA70C"/>
  <w15:chartTrackingRefBased/>
  <w15:docId w15:val="{CB51B531-984E-46F2-B470-CC297B7F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ind w:firstLine="708"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pPr>
      <w:keepNext/>
      <w:numPr>
        <w:ilvl w:val="1"/>
        <w:numId w:val="1"/>
      </w:numPr>
      <w:ind w:left="3540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sz w:val="20"/>
    </w:rPr>
  </w:style>
  <w:style w:type="paragraph" w:styleId="Naslov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slov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Nimbus Roman No9 L" w:eastAsia="Nimbus Roman No9 L" w:hAnsi="Nimbus Roman No9 L" w:cs="Times New Roman" w:hint="eastAsia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eastAsia="Times New Roman" w:hAnsi="Calibri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Nimbus Roman No9 L" w:eastAsia="Nimbus Roman No9 L" w:hAnsi="Nimbus Roman No9 L" w:cs="Times New Roman" w:hint="eastAsia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eastAsia="Times New Roman" w:hAnsi="Times New Roman" w:cs="Times New Roman" w:hint="default"/>
    </w:rPr>
  </w:style>
  <w:style w:type="character" w:customStyle="1" w:styleId="WW8Num17z1">
    <w:name w:val="WW8Num17z1"/>
    <w:rPr>
      <w:rFonts w:ascii="Courier New" w:hAnsi="Courier New" w:cs="Times New Roman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Pr>
      <w:rFonts w:ascii="Courier New" w:hAnsi="Courier New" w:cs="Times New Roman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Calibri" w:eastAsia="Times New Roman" w:hAnsi="Calibri" w:cs="Times New Roman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Calibri" w:eastAsia="Times New Roman" w:hAnsi="Calibri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  <w:b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eastAsia="Times New Roman" w:hAnsi="Times New Roman" w:cs="Times New Roman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  <w:color w:val="00000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eastAsia="Times New Roman" w:hAnsi="Times New Roman" w:cs="Times New Roman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ascii="Times New Roman" w:eastAsia="Times New Roman" w:hAnsi="Times New Roman" w:cs="Times New Roman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Times New Roman" w:eastAsia="Times New Roman" w:hAnsi="Times New Roman" w:cs="Times New Roman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ascii="Times New Roman" w:eastAsia="Times New Roman" w:hAnsi="Times New Roman" w:cs="Times New Roman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Nimbus Roman No9 L" w:eastAsia="Nimbus Roman No9 L" w:hAnsi="Nimbus Roman No9 L" w:cs="Times New Roman" w:hint="eastAsia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  <w:rPr>
      <w:rFonts w:ascii="Calibri" w:eastAsia="Times New Roman" w:hAnsi="Calibri" w:cs="Aria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9z0">
    <w:name w:val="WW8Num39z0"/>
    <w:rPr>
      <w:rFonts w:ascii="Calibri" w:eastAsia="Times New Roman" w:hAnsi="Calibri" w:cs="Times New Roman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ascii="Times New Roman" w:eastAsia="Times New Roman" w:hAnsi="Times New Roman" w:cs="Times New Roman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eastAsia="Times New Roman" w:hAnsi="Times New Roman" w:cs="Times New Roman" w:hint="default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4z0">
    <w:name w:val="WW8Num44z0"/>
    <w:rPr>
      <w:rFonts w:ascii="Nimbus Roman No9 L" w:eastAsia="Nimbus Roman No9 L" w:hAnsi="Nimbus Roman No9 L" w:cs="Times New Roman" w:hint="eastAsia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WW8Num45z0">
    <w:name w:val="WW8Num45z0"/>
    <w:rPr>
      <w:rFonts w:ascii="Nimbus Roman No9 L" w:eastAsia="Nimbus Roman No9 L" w:hAnsi="Nimbus Roman No9 L" w:cs="Times New Roman" w:hint="eastAsia"/>
    </w:rPr>
  </w:style>
  <w:style w:type="character" w:customStyle="1" w:styleId="WW8Num45z1">
    <w:name w:val="WW8Num45z1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45z3">
    <w:name w:val="WW8Num45z3"/>
    <w:rPr>
      <w:rFonts w:ascii="Symbol" w:hAnsi="Symbol" w:cs="Symbol" w:hint="default"/>
    </w:rPr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sz w:val="24"/>
      <w:szCs w:val="24"/>
    </w:rPr>
  </w:style>
  <w:style w:type="character" w:customStyle="1" w:styleId="Tijeloteksta3Char">
    <w:name w:val="Tijelo teksta 3 Char"/>
    <w:rPr>
      <w:sz w:val="16"/>
      <w:szCs w:val="16"/>
    </w:rPr>
  </w:style>
  <w:style w:type="character" w:customStyle="1" w:styleId="TekstbaloniaChar">
    <w:name w:val="Tekst balončića Char"/>
    <w:rPr>
      <w:rFonts w:ascii="Tahoma" w:hAnsi="Tahoma" w:cs="Tahoma"/>
      <w:sz w:val="16"/>
      <w:szCs w:val="16"/>
    </w:rPr>
  </w:style>
  <w:style w:type="character" w:customStyle="1" w:styleId="TijelotekstaChar">
    <w:name w:val="Tijelo teksta Char"/>
    <w:rPr>
      <w:sz w:val="24"/>
      <w:szCs w:val="24"/>
    </w:rPr>
  </w:style>
  <w:style w:type="character" w:customStyle="1" w:styleId="Tijeloteksta2Char">
    <w:name w:val="Tijelo teksta 2 Char"/>
    <w:rPr>
      <w:sz w:val="24"/>
      <w:szCs w:val="24"/>
    </w:rPr>
  </w:style>
  <w:style w:type="character" w:customStyle="1" w:styleId="Tijeloteksta-uvlaka2Char">
    <w:name w:val="Tijelo teksta - uvlaka 2 Char"/>
    <w:rPr>
      <w:sz w:val="24"/>
      <w:szCs w:val="24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jc w:val="both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Uvuenotijeloteksta">
    <w:name w:val="Body Text Indent"/>
    <w:basedOn w:val="Normal"/>
    <w:pPr>
      <w:ind w:firstLine="708"/>
    </w:pPr>
    <w:rPr>
      <w:rFonts w:ascii="Arial" w:hAnsi="Arial" w:cs="Arial"/>
    </w:rPr>
  </w:style>
  <w:style w:type="paragraph" w:customStyle="1" w:styleId="Tijeloteksta-uvlaka21">
    <w:name w:val="Tijelo teksta - uvlaka 21"/>
    <w:basedOn w:val="Normal"/>
    <w:pPr>
      <w:ind w:firstLine="720"/>
    </w:pPr>
  </w:style>
  <w:style w:type="paragraph" w:customStyle="1" w:styleId="Tijeloteksta-uvlaka31">
    <w:name w:val="Tijelo teksta - uvlaka 31"/>
    <w:basedOn w:val="Normal"/>
    <w:pPr>
      <w:tabs>
        <w:tab w:val="left" w:pos="900"/>
      </w:tabs>
      <w:ind w:firstLine="705"/>
      <w:jc w:val="both"/>
    </w:p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ijeloteksta31">
    <w:name w:val="Tijelo teksta 31"/>
    <w:basedOn w:val="Normal"/>
    <w:pPr>
      <w:spacing w:after="120"/>
    </w:pPr>
    <w:rPr>
      <w:sz w:val="16"/>
      <w:szCs w:val="16"/>
    </w:r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styleId="Bezproreda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StandardWeb">
    <w:name w:val="Normal (Web)"/>
    <w:basedOn w:val="Normal"/>
    <w:pPr>
      <w:spacing w:before="280" w:after="280"/>
    </w:pPr>
  </w:style>
  <w:style w:type="paragraph" w:customStyle="1" w:styleId="Tijeloteksta21">
    <w:name w:val="Tijelo teksta 21"/>
    <w:basedOn w:val="Normal"/>
    <w:pPr>
      <w:spacing w:after="120" w:line="480" w:lineRule="auto"/>
    </w:pPr>
  </w:style>
  <w:style w:type="paragraph" w:customStyle="1" w:styleId="ListParagraph1">
    <w:name w:val="List Paragraph1"/>
    <w:basedOn w:val="Normal"/>
    <w:pPr>
      <w:ind w:left="720"/>
    </w:pPr>
    <w:rPr>
      <w:rFonts w:ascii="Calibri" w:hAnsi="Calibri" w:cs="Calibri"/>
      <w:sz w:val="22"/>
      <w:szCs w:val="22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Odlomakpopisa">
    <w:name w:val="List Paragraph"/>
    <w:basedOn w:val="Normal"/>
    <w:uiPriority w:val="34"/>
    <w:qFormat/>
    <w:rsid w:val="00115AB1"/>
    <w:pPr>
      <w:ind w:left="708"/>
    </w:pPr>
  </w:style>
  <w:style w:type="character" w:styleId="Hiperveza">
    <w:name w:val="Hyperlink"/>
    <w:uiPriority w:val="99"/>
    <w:unhideWhenUsed/>
    <w:rsid w:val="00115AB1"/>
    <w:rPr>
      <w:color w:val="0563C1"/>
      <w:u w:val="single"/>
    </w:rPr>
  </w:style>
  <w:style w:type="character" w:styleId="Spominjanje">
    <w:name w:val="Mention"/>
    <w:uiPriority w:val="99"/>
    <w:semiHidden/>
    <w:unhideWhenUsed/>
    <w:rsid w:val="00115AB1"/>
    <w:rPr>
      <w:color w:val="2B579A"/>
      <w:shd w:val="clear" w:color="auto" w:fill="E6E6E6"/>
    </w:rPr>
  </w:style>
  <w:style w:type="paragraph" w:customStyle="1" w:styleId="Default">
    <w:name w:val="Default"/>
    <w:rsid w:val="000B727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Nerijeenospominjanje">
    <w:name w:val="Unresolved Mention"/>
    <w:uiPriority w:val="99"/>
    <w:semiHidden/>
    <w:unhideWhenUsed/>
    <w:rsid w:val="009830F3"/>
    <w:rPr>
      <w:color w:val="808080"/>
      <w:shd w:val="clear" w:color="auto" w:fill="E6E6E6"/>
    </w:rPr>
  </w:style>
  <w:style w:type="paragraph" w:styleId="Podnoje">
    <w:name w:val="footer"/>
    <w:basedOn w:val="Normal"/>
    <w:link w:val="PodnojeChar"/>
    <w:uiPriority w:val="99"/>
    <w:unhideWhenUsed/>
    <w:rsid w:val="00185482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185482"/>
    <w:rPr>
      <w:sz w:val="24"/>
      <w:szCs w:val="24"/>
      <w:lang w:eastAsia="zh-CN"/>
    </w:rPr>
  </w:style>
  <w:style w:type="character" w:styleId="Naglaeno">
    <w:name w:val="Strong"/>
    <w:uiPriority w:val="22"/>
    <w:qFormat/>
    <w:rsid w:val="00690D09"/>
    <w:rPr>
      <w:b/>
      <w:bCs/>
    </w:rPr>
  </w:style>
  <w:style w:type="table" w:styleId="Reetkatablice">
    <w:name w:val="Table Grid"/>
    <w:basedOn w:val="Obinatablica"/>
    <w:uiPriority w:val="39"/>
    <w:rsid w:val="000D0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OneDrive\Dokumenti\Prilago&#273;eni%20predlo&#353;ci%20sustava%20Office\Logo_DV%20PCELICA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Logo_DV PCELICA</Template>
  <TotalTime>279</TotalTime>
  <Pages>4</Pages>
  <Words>1204</Words>
  <Characters>6867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Pčelica Žakanje</dc:creator>
  <cp:keywords/>
  <cp:lastModifiedBy>Udruga Zvončići</cp:lastModifiedBy>
  <cp:revision>1</cp:revision>
  <cp:lastPrinted>2022-01-18T08:53:00Z</cp:lastPrinted>
  <dcterms:created xsi:type="dcterms:W3CDTF">2024-11-11T05:48:00Z</dcterms:created>
  <dcterms:modified xsi:type="dcterms:W3CDTF">2024-11-11T10:54:00Z</dcterms:modified>
</cp:coreProperties>
</file>