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5992E61D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6892D3F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FC630B8" wp14:editId="7DE873F6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7799926A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ED59A6" wp14:editId="2AF46C38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4D06E35A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7392DF3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648B3F43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45FCBFFF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C4CD0C2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49F16CE1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4DEADBB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76FBB143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0C5E676A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CB215D1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1C3940E3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0CC5C57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2AFF38F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5B7B002E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8C2DC00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A11C450" w14:textId="77777777" w:rsidR="005568C7" w:rsidRPr="002E4E2D" w:rsidRDefault="005568C7" w:rsidP="005568C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E4E2D">
        <w:rPr>
          <w:rFonts w:asciiTheme="minorHAnsi" w:hAnsiTheme="minorHAnsi" w:cstheme="minorHAnsi"/>
          <w:b/>
          <w:bCs/>
          <w:sz w:val="22"/>
          <w:szCs w:val="22"/>
        </w:rPr>
        <w:t>KLASA</w:t>
      </w:r>
      <w:r w:rsidRPr="002E4E2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E4E2D">
        <w:rPr>
          <w:rFonts w:asciiTheme="minorHAnsi" w:hAnsiTheme="minorHAnsi" w:cstheme="minorHAnsi"/>
          <w:bCs/>
          <w:sz w:val="22"/>
          <w:szCs w:val="22"/>
        </w:rPr>
        <w:t>112-08/2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2E4E2D">
        <w:rPr>
          <w:rFonts w:asciiTheme="minorHAnsi" w:hAnsiTheme="minorHAnsi" w:cstheme="minorHAnsi"/>
          <w:bCs/>
          <w:sz w:val="22"/>
          <w:szCs w:val="22"/>
        </w:rPr>
        <w:t>-01/0</w:t>
      </w:r>
      <w:r>
        <w:rPr>
          <w:rFonts w:asciiTheme="minorHAnsi" w:hAnsiTheme="minorHAnsi" w:cstheme="minorHAnsi"/>
          <w:bCs/>
          <w:sz w:val="22"/>
          <w:szCs w:val="22"/>
        </w:rPr>
        <w:t>1</w:t>
      </w:r>
    </w:p>
    <w:p w14:paraId="26A51ADD" w14:textId="46AA91DC" w:rsidR="005568C7" w:rsidRPr="002E4E2D" w:rsidRDefault="005568C7" w:rsidP="005568C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E4E2D">
        <w:rPr>
          <w:rFonts w:asciiTheme="minorHAnsi" w:hAnsiTheme="minorHAnsi" w:cstheme="minorHAnsi"/>
          <w:b/>
          <w:bCs/>
          <w:sz w:val="22"/>
          <w:szCs w:val="22"/>
        </w:rPr>
        <w:t>URBROJ</w:t>
      </w:r>
      <w:r w:rsidRPr="002E4E2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50847">
        <w:rPr>
          <w:rFonts w:asciiTheme="minorHAnsi" w:hAnsiTheme="minorHAnsi" w:cstheme="minorHAnsi"/>
          <w:bCs/>
          <w:sz w:val="22"/>
          <w:szCs w:val="22"/>
        </w:rPr>
        <w:t>2133-22-1-02-2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150847">
        <w:rPr>
          <w:rFonts w:asciiTheme="minorHAnsi" w:hAnsiTheme="minorHAnsi" w:cstheme="minorHAnsi"/>
          <w:bCs/>
          <w:sz w:val="22"/>
          <w:szCs w:val="22"/>
        </w:rPr>
        <w:t>-0</w:t>
      </w:r>
      <w:r>
        <w:rPr>
          <w:rFonts w:asciiTheme="minorHAnsi" w:hAnsiTheme="minorHAnsi" w:cstheme="minorHAnsi"/>
          <w:bCs/>
          <w:sz w:val="22"/>
          <w:szCs w:val="22"/>
        </w:rPr>
        <w:t>3</w:t>
      </w:r>
    </w:p>
    <w:p w14:paraId="2704560C" w14:textId="1F733079" w:rsidR="005568C7" w:rsidRDefault="005568C7" w:rsidP="005568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2. veljače</w:t>
      </w:r>
      <w:r w:rsidRPr="00C92936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C92936">
        <w:rPr>
          <w:rFonts w:asciiTheme="minorHAnsi" w:hAnsiTheme="minorHAnsi" w:cstheme="minorHAnsi"/>
          <w:sz w:val="22"/>
          <w:szCs w:val="22"/>
        </w:rPr>
        <w:t>. godine</w:t>
      </w:r>
    </w:p>
    <w:p w14:paraId="5E74E007" w14:textId="77777777" w:rsidR="005568C7" w:rsidRDefault="005568C7" w:rsidP="005568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F0386F" w14:textId="16BFF975" w:rsidR="005568C7" w:rsidRDefault="005568C7" w:rsidP="005568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temelju članka 26., stavka 7. Zakona o predškolskom odgoju i obrazovanju (NN 10/97, 107/07,94/13, 98/19 i 57/22) i članka 59. Statuta Dječjeg vrtića Pčelica Žakanje, Upravno vijeće Dječjeg vrtića Pčelica Žakanje, Žakanje, Žakanje59D, na 2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>
        <w:rPr>
          <w:rFonts w:ascii="Calibri" w:hAnsi="Calibri" w:cs="Calibri"/>
          <w:sz w:val="22"/>
          <w:szCs w:val="22"/>
        </w:rPr>
        <w:t xml:space="preserve">2. veljače </w:t>
      </w:r>
      <w:r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 godine donijelo je</w:t>
      </w:r>
    </w:p>
    <w:p w14:paraId="7BB1F042" w14:textId="77777777" w:rsidR="005568C7" w:rsidRDefault="005568C7" w:rsidP="005568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45B106E" w14:textId="23F62C9D" w:rsidR="005568C7" w:rsidRDefault="005568C7" w:rsidP="005568C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1718A">
        <w:rPr>
          <w:rFonts w:ascii="Calibri" w:hAnsi="Calibri" w:cs="Calibri"/>
          <w:b/>
          <w:bCs/>
          <w:sz w:val="22"/>
          <w:szCs w:val="22"/>
        </w:rPr>
        <w:t>ODLUKU</w:t>
      </w:r>
    </w:p>
    <w:p w14:paraId="278D270C" w14:textId="1596E884" w:rsidR="005568C7" w:rsidRPr="00F1718A" w:rsidRDefault="005568C7" w:rsidP="005568C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 IZBORU KANDIDATA NATJEČAJA</w:t>
      </w:r>
    </w:p>
    <w:p w14:paraId="649240EC" w14:textId="77777777" w:rsidR="005568C7" w:rsidRDefault="005568C7" w:rsidP="005568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B244E46" w14:textId="0A7CD9A6" w:rsidR="00153C63" w:rsidRDefault="00153C63" w:rsidP="00153C6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1.</w:t>
      </w:r>
    </w:p>
    <w:p w14:paraId="59D18C67" w14:textId="37D91C4B" w:rsidR="005568C7" w:rsidRPr="00383BB2" w:rsidRDefault="005568C7" w:rsidP="005568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83BB2">
        <w:rPr>
          <w:rFonts w:ascii="Calibri" w:hAnsi="Calibri" w:cs="Calibri"/>
          <w:sz w:val="22"/>
          <w:szCs w:val="22"/>
        </w:rPr>
        <w:t xml:space="preserve">Temeljem provedenog natječaja za odabir kandidata/kinje za radno mjesto odgojitelja predškolske djece na određeno </w:t>
      </w:r>
      <w:r w:rsidR="00153C63">
        <w:rPr>
          <w:rFonts w:ascii="Calibri" w:hAnsi="Calibri" w:cs="Calibri"/>
          <w:sz w:val="22"/>
          <w:szCs w:val="22"/>
        </w:rPr>
        <w:t>ne</w:t>
      </w:r>
      <w:r w:rsidRPr="00383BB2">
        <w:rPr>
          <w:rFonts w:ascii="Calibri" w:hAnsi="Calibri" w:cs="Calibri"/>
          <w:sz w:val="22"/>
          <w:szCs w:val="22"/>
        </w:rPr>
        <w:t xml:space="preserve">puno radno vrijeme, u radni odnos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383BB2">
        <w:rPr>
          <w:rFonts w:ascii="Calibri" w:hAnsi="Calibri" w:cs="Calibri"/>
          <w:sz w:val="22"/>
          <w:szCs w:val="22"/>
        </w:rPr>
        <w:t>prim</w:t>
      </w:r>
      <w:r>
        <w:rPr>
          <w:rFonts w:ascii="Calibri" w:hAnsi="Calibri" w:cs="Calibri"/>
          <w:sz w:val="22"/>
          <w:szCs w:val="22"/>
        </w:rPr>
        <w:t>a</w:t>
      </w:r>
      <w:r w:rsidR="00153C63">
        <w:rPr>
          <w:rFonts w:ascii="Calibri" w:hAnsi="Calibri" w:cs="Calibri"/>
          <w:sz w:val="22"/>
          <w:szCs w:val="22"/>
        </w:rPr>
        <w:t xml:space="preserve"> se:</w:t>
      </w:r>
    </w:p>
    <w:p w14:paraId="5704301F" w14:textId="77777777" w:rsidR="005568C7" w:rsidRPr="00383BB2" w:rsidRDefault="005568C7" w:rsidP="005568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B781D7" w14:textId="03B9DC89" w:rsidR="005568C7" w:rsidRDefault="00153C63" w:rsidP="005568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5568C7" w:rsidRPr="00383BB2">
        <w:rPr>
          <w:rFonts w:ascii="Calibri" w:hAnsi="Calibri" w:cs="Calibri"/>
          <w:sz w:val="22"/>
          <w:szCs w:val="22"/>
        </w:rPr>
        <w:t xml:space="preserve">. </w:t>
      </w:r>
      <w:r w:rsidR="005568C7">
        <w:rPr>
          <w:rFonts w:ascii="Calibri" w:hAnsi="Calibri" w:cs="Calibri"/>
          <w:sz w:val="22"/>
          <w:szCs w:val="22"/>
        </w:rPr>
        <w:t>Maja Jakić, na određeno, nepuno radno vrijeme, 20 sati tjedno</w:t>
      </w:r>
    </w:p>
    <w:p w14:paraId="71FCF34A" w14:textId="77777777" w:rsidR="005568C7" w:rsidRPr="00383BB2" w:rsidRDefault="005568C7" w:rsidP="005568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0E4417" w14:textId="77777777" w:rsidR="005568C7" w:rsidRDefault="005568C7" w:rsidP="005568C7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Predsjednica Upravnog vijeća</w:t>
      </w:r>
    </w:p>
    <w:p w14:paraId="0E56D08B" w14:textId="77777777" w:rsidR="005568C7" w:rsidRPr="00F1718A" w:rsidRDefault="005568C7" w:rsidP="005568C7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2F073AD4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43689FC5" w14:textId="77777777" w:rsidR="00A758DD" w:rsidRDefault="00A758DD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sectPr w:rsidR="00A758DD" w:rsidSect="00CF1E02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46F0" w14:textId="77777777" w:rsidR="00CF1E02" w:rsidRDefault="00CF1E02" w:rsidP="00185482">
      <w:r>
        <w:separator/>
      </w:r>
    </w:p>
  </w:endnote>
  <w:endnote w:type="continuationSeparator" w:id="0">
    <w:p w14:paraId="54E2343A" w14:textId="77777777" w:rsidR="00CF1E02" w:rsidRDefault="00CF1E02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3729" w14:textId="77777777" w:rsidR="00185482" w:rsidRDefault="00185482" w:rsidP="00690D09">
    <w:pPr>
      <w:pStyle w:val="Podnoje"/>
    </w:pPr>
  </w:p>
  <w:p w14:paraId="0D22CA62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2DD5" w14:textId="77777777" w:rsidR="00CF1E02" w:rsidRDefault="00CF1E02" w:rsidP="00185482">
      <w:r>
        <w:separator/>
      </w:r>
    </w:p>
  </w:footnote>
  <w:footnote w:type="continuationSeparator" w:id="0">
    <w:p w14:paraId="30821D42" w14:textId="77777777" w:rsidR="00CF1E02" w:rsidRDefault="00CF1E02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4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2"/>
  </w:num>
  <w:num w:numId="7" w16cid:durableId="1769426975">
    <w:abstractNumId w:val="35"/>
  </w:num>
  <w:num w:numId="8" w16cid:durableId="37366412">
    <w:abstractNumId w:val="17"/>
  </w:num>
  <w:num w:numId="9" w16cid:durableId="22949496">
    <w:abstractNumId w:val="29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1"/>
  </w:num>
  <w:num w:numId="13" w16cid:durableId="1121920728">
    <w:abstractNumId w:val="25"/>
  </w:num>
  <w:num w:numId="14" w16cid:durableId="1743021224">
    <w:abstractNumId w:val="15"/>
  </w:num>
  <w:num w:numId="15" w16cid:durableId="1089034591">
    <w:abstractNumId w:val="34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3"/>
  </w:num>
  <w:num w:numId="19" w16cid:durableId="527061473">
    <w:abstractNumId w:val="33"/>
  </w:num>
  <w:num w:numId="20" w16cid:durableId="1947541753">
    <w:abstractNumId w:val="10"/>
  </w:num>
  <w:num w:numId="21" w16cid:durableId="515391355">
    <w:abstractNumId w:val="36"/>
  </w:num>
  <w:num w:numId="22" w16cid:durableId="453446079">
    <w:abstractNumId w:val="30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0"/>
  </w:num>
  <w:num w:numId="28" w16cid:durableId="821698255">
    <w:abstractNumId w:val="19"/>
  </w:num>
  <w:num w:numId="29" w16cid:durableId="756707130">
    <w:abstractNumId w:val="13"/>
  </w:num>
  <w:num w:numId="30" w16cid:durableId="1092122374">
    <w:abstractNumId w:val="28"/>
  </w:num>
  <w:num w:numId="31" w16cid:durableId="2079205204">
    <w:abstractNumId w:val="22"/>
  </w:num>
  <w:num w:numId="32" w16cid:durableId="1807775662">
    <w:abstractNumId w:val="5"/>
  </w:num>
  <w:num w:numId="33" w16cid:durableId="683552767">
    <w:abstractNumId w:val="26"/>
  </w:num>
  <w:num w:numId="34" w16cid:durableId="2054038730">
    <w:abstractNumId w:val="27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8"/>
  </w:num>
  <w:num w:numId="38" w16cid:durableId="938489348">
    <w:abstractNumId w:val="31"/>
  </w:num>
  <w:num w:numId="39" w16cid:durableId="1975527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C7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53C63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F2B5E"/>
    <w:rsid w:val="00515FFD"/>
    <w:rsid w:val="0052092F"/>
    <w:rsid w:val="005327EE"/>
    <w:rsid w:val="005568C7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643D"/>
    <w:rsid w:val="00750872"/>
    <w:rsid w:val="00754D11"/>
    <w:rsid w:val="00756AAF"/>
    <w:rsid w:val="00760CDE"/>
    <w:rsid w:val="0078146C"/>
    <w:rsid w:val="007935C7"/>
    <w:rsid w:val="007B05FA"/>
    <w:rsid w:val="007B5832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D06E6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94B47"/>
    <w:rsid w:val="00BA6194"/>
    <w:rsid w:val="00BB569C"/>
    <w:rsid w:val="00BF5408"/>
    <w:rsid w:val="00BF6906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CF1E02"/>
    <w:rsid w:val="00D062F5"/>
    <w:rsid w:val="00D25893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C923FA"/>
  <w15:chartTrackingRefBased/>
  <w15:docId w15:val="{70B6E4A9-B0EE-44B5-A266-F5BA9471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34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1</cp:revision>
  <cp:lastPrinted>2022-01-18T08:53:00Z</cp:lastPrinted>
  <dcterms:created xsi:type="dcterms:W3CDTF">2024-02-02T08:28:00Z</dcterms:created>
  <dcterms:modified xsi:type="dcterms:W3CDTF">2024-02-02T09:03:00Z</dcterms:modified>
</cp:coreProperties>
</file>